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688D" w14:textId="6BCFD57E" w:rsidR="00906393" w:rsidRPr="00455BBF" w:rsidRDefault="00EA2A9C" w:rsidP="00463404">
      <w:pPr>
        <w:pStyle w:val="Subttulo"/>
        <w:ind w:left="720" w:hanging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F9D5FC" wp14:editId="0AD106B4">
            <wp:simplePos x="0" y="0"/>
            <wp:positionH relativeFrom="margin">
              <wp:posOffset>3175</wp:posOffset>
            </wp:positionH>
            <wp:positionV relativeFrom="paragraph">
              <wp:posOffset>77470</wp:posOffset>
            </wp:positionV>
            <wp:extent cx="1022985" cy="1144905"/>
            <wp:effectExtent l="0" t="0" r="571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3660D9F" wp14:editId="68E5650C">
            <wp:simplePos x="0" y="0"/>
            <wp:positionH relativeFrom="margin">
              <wp:posOffset>1138004</wp:posOffset>
            </wp:positionH>
            <wp:positionV relativeFrom="paragraph">
              <wp:posOffset>77638</wp:posOffset>
            </wp:positionV>
            <wp:extent cx="1178969" cy="1123950"/>
            <wp:effectExtent l="0" t="0" r="254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969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404">
        <w:t>co</w:t>
      </w:r>
      <w:r w:rsidR="00967ED7">
        <w:t>N</w:t>
      </w:r>
      <w:sdt>
        <w:sdtPr>
          <w:alias w:val="Versión:"/>
          <w:tag w:val="Versión:"/>
          <w:id w:val="-388120297"/>
          <w:placeholder>
            <w:docPart w:val="D475423AFEDB45658CD506F33F1BE8AD"/>
          </w:placeholder>
          <w:temporary/>
          <w:showingPlcHdr/>
          <w15:appearance w15:val="hidden"/>
        </w:sdtPr>
        <w:sdtContent>
          <w:r w:rsidR="00906393" w:rsidRPr="00455BBF">
            <w:rPr>
              <w:lang w:bidi="es-ES"/>
            </w:rPr>
            <w:t>Versión</w:t>
          </w:r>
        </w:sdtContent>
      </w:sdt>
      <w:r w:rsidR="00906393" w:rsidRPr="00455BBF">
        <w:rPr>
          <w:lang w:bidi="es-ES"/>
        </w:rPr>
        <w:t xml:space="preserve"> </w:t>
      </w:r>
      <w:r w:rsidR="00272622">
        <w:t>1.0</w:t>
      </w:r>
    </w:p>
    <w:sdt>
      <w:sdtPr>
        <w:alias w:val="Escriba la fecha:"/>
        <w:tag w:val="Escriba la fecha:"/>
        <w:id w:val="-2072651219"/>
        <w:placeholder>
          <w:docPart w:val="CDBA45ADCF804951B51996CB93C5A574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Content>
        <w:p w14:paraId="57CCB307" w14:textId="2B842FC7" w:rsidR="00906393" w:rsidRPr="00455BBF" w:rsidRDefault="00B555BA" w:rsidP="00906393">
          <w:pPr>
            <w:pStyle w:val="Subttulo"/>
          </w:pPr>
          <w:r>
            <w:t>1</w:t>
          </w:r>
          <w:r w:rsidR="00967ED7">
            <w:t>6</w:t>
          </w:r>
          <w:r w:rsidR="00272622">
            <w:t>/</w:t>
          </w:r>
          <w:r w:rsidR="00CD1B59">
            <w:t>0</w:t>
          </w:r>
          <w:r w:rsidR="00967ED7">
            <w:t>4</w:t>
          </w:r>
          <w:r w:rsidR="00272622">
            <w:t>/202</w:t>
          </w:r>
          <w:r w:rsidR="00967ED7">
            <w:t>4</w:t>
          </w:r>
        </w:p>
      </w:sdtContent>
    </w:sdt>
    <w:p w14:paraId="62FCEA29" w14:textId="61335F04" w:rsidR="00906393" w:rsidRPr="00455BBF" w:rsidRDefault="00EA2A9C" w:rsidP="00906393">
      <w:pPr>
        <w:pStyle w:val="Logotip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3A52E" wp14:editId="1C6A5CE5">
                <wp:simplePos x="0" y="0"/>
                <wp:positionH relativeFrom="margin">
                  <wp:posOffset>3779862</wp:posOffset>
                </wp:positionH>
                <wp:positionV relativeFrom="paragraph">
                  <wp:posOffset>2497569</wp:posOffset>
                </wp:positionV>
                <wp:extent cx="1883685" cy="736979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685" cy="736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ED182B" w14:textId="40A01D28" w:rsidR="00EA2A9C" w:rsidRPr="00EA2A9C" w:rsidRDefault="00EA2A9C" w:rsidP="00EA2A9C">
                            <w:pPr>
                              <w:jc w:val="center"/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A9C"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SIAE 2.0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A52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97.65pt;margin-top:196.65pt;width:148.3pt;height:58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" filled="f" stroked="f">
                <v:textbox>
                  <w:txbxContent>
                    <w:p w14:paraId="76ED182B" w14:textId="40A01D28" w:rsidR="00EA2A9C" w:rsidRPr="00EA2A9C" w:rsidRDefault="00EA2A9C" w:rsidP="00EA2A9C">
                      <w:pPr>
                        <w:jc w:val="center"/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2A9C"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SIAE 2.0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300E">
        <w:rPr>
          <w:noProof/>
        </w:rPr>
        <w:drawing>
          <wp:inline distT="0" distB="0" distL="0" distR="0" wp14:anchorId="6D442BFD" wp14:editId="6FD8C6ED">
            <wp:extent cx="3411560" cy="114174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860" cy="118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color w:val="548AB7" w:themeColor="accent1" w:themeShade="BF"/>
        </w:rPr>
        <w:alias w:val="Escriba el título:"/>
        <w:tag w:val="Escriba el título:"/>
        <w:id w:val="1212537942"/>
        <w:placeholder>
          <w:docPart w:val="FD596F4F749B4E58BA653F3E4DA961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Content>
        <w:p w14:paraId="1BAFFFD6" w14:textId="1488138E" w:rsidR="00906393" w:rsidRPr="00272622" w:rsidRDefault="00695F88" w:rsidP="00906393">
          <w:pPr>
            <w:pStyle w:val="Ttulo"/>
            <w:rPr>
              <w:color w:val="548AB7" w:themeColor="accent1" w:themeShade="BF"/>
            </w:rPr>
          </w:pPr>
          <w:r>
            <w:rPr>
              <w:color w:val="548AB7" w:themeColor="accent1" w:themeShade="BF"/>
            </w:rPr>
            <w:t xml:space="preserve">Manual de usuario </w:t>
          </w:r>
          <w:r w:rsidR="00967ED7">
            <w:rPr>
              <w:color w:val="548AB7" w:themeColor="accent1" w:themeShade="BF"/>
            </w:rPr>
            <w:t>–</w:t>
          </w:r>
          <w:r>
            <w:rPr>
              <w:color w:val="548AB7" w:themeColor="accent1" w:themeShade="BF"/>
            </w:rPr>
            <w:t xml:space="preserve"> </w:t>
          </w:r>
          <w:r w:rsidR="00967ED7">
            <w:rPr>
              <w:color w:val="548AB7" w:themeColor="accent1" w:themeShade="BF"/>
            </w:rPr>
            <w:t>ENCUESTA DE SATISFACCIÓN</w:t>
          </w:r>
        </w:p>
      </w:sdtContent>
    </w:sdt>
    <w:sdt>
      <w:sdtPr>
        <w:rPr>
          <w:b/>
          <w:bCs/>
        </w:rPr>
        <w:alias w:val="Escriba el subtítulo:"/>
        <w:tag w:val="Escriba el subtítulo:"/>
        <w:id w:val="-450009744"/>
        <w:placeholder>
          <w:docPart w:val="5E3A23D33EDA464CA1F954ACCDBDE1B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 w:multiLine="1"/>
      </w:sdtPr>
      <w:sdtContent>
        <w:p w14:paraId="49F67F85" w14:textId="2225169B" w:rsidR="00906393" w:rsidRPr="00695F88" w:rsidRDefault="00967ED7" w:rsidP="00906393">
          <w:pPr>
            <w:pStyle w:val="Subttulo"/>
            <w:rPr>
              <w:b/>
              <w:bCs/>
            </w:rPr>
          </w:pPr>
          <w:r>
            <w:rPr>
              <w:b/>
              <w:bCs/>
            </w:rPr>
            <w:t>DIRIGIDO A MÉDICOS RESIDENTES</w:t>
          </w:r>
        </w:p>
      </w:sdtContent>
    </w:sdt>
    <w:p w14:paraId="1086F5CC" w14:textId="391A230D" w:rsidR="00906393" w:rsidRPr="00695F88" w:rsidRDefault="00000000" w:rsidP="00906393">
      <w:pPr>
        <w:pStyle w:val="Informacindecontacto"/>
        <w:rPr>
          <w:u w:val="single"/>
        </w:rPr>
      </w:pPr>
      <w:sdt>
        <w:sdtPr>
          <w:rPr>
            <w:u w:val="single"/>
          </w:rPr>
          <w:alias w:val="Escriba su nombre:"/>
          <w:tag w:val="Escriba su nombre:"/>
          <w:id w:val="309291052"/>
          <w:placeholder>
            <w:docPart w:val="0847E53BA4B849A0823E0B18EE39B405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Content>
          <w:r w:rsidR="00967ED7" w:rsidRPr="00455BBF">
            <w:rPr>
              <w:lang w:bidi="es-ES"/>
            </w:rPr>
            <w:t>Su nombre</w:t>
          </w:r>
        </w:sdtContent>
      </w:sdt>
    </w:p>
    <w:p w14:paraId="24905CD7" w14:textId="509B80E7" w:rsidR="00906393" w:rsidRPr="00455BBF" w:rsidRDefault="00000000" w:rsidP="00906393">
      <w:pPr>
        <w:pStyle w:val="Informacindecontacto"/>
      </w:pPr>
      <w:sdt>
        <w:sdtPr>
          <w:alias w:val="Escriba el nombre de la compañía:"/>
          <w:tag w:val="Escriba el nombre de la compañía:"/>
          <w:id w:val="733736139"/>
          <w:placeholder>
            <w:docPart w:val="1765746C6BE949668EDE2820873161A4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 w:multiLine="1"/>
        </w:sdtPr>
        <w:sdtContent>
          <w:r w:rsidR="00695F88">
            <w:t>FACULTAD DE MEDICINA</w:t>
          </w:r>
        </w:sdtContent>
      </w:sdt>
    </w:p>
    <w:p w14:paraId="514673C1" w14:textId="3CE4F241" w:rsidR="00906393" w:rsidRPr="00455BBF" w:rsidRDefault="00000000" w:rsidP="00906393">
      <w:pPr>
        <w:pStyle w:val="Informacindecontacto"/>
      </w:pPr>
      <w:sdt>
        <w:sdtPr>
          <w:alias w:val="Escriba la dirección de la compañía:"/>
          <w:tag w:val="Escriba la dirección de la compañía:"/>
          <w:id w:val="-1515219664"/>
          <w:placeholder>
            <w:docPart w:val="A5B5A5EA1DD743E8A54815F37993F75C"/>
          </w:placeholder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Content>
          <w:r w:rsidR="00695F88">
            <w:t>SECRETARÍA DE SERVICIOS ESCOLARES</w:t>
          </w:r>
          <w:r w:rsidR="00695F88">
            <w:br/>
          </w:r>
        </w:sdtContent>
      </w:sdt>
    </w:p>
    <w:sdt>
      <w:sdtPr>
        <w:alias w:val="Título:"/>
        <w:tag w:val="Título:"/>
        <w:id w:val="135919152"/>
        <w:placeholder>
          <w:docPart w:val="3AF0745495E1458CA11AAA36AFD9A0E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Content>
        <w:p w14:paraId="16D3902D" w14:textId="45BAB823" w:rsidR="00906393" w:rsidRPr="00455BBF" w:rsidRDefault="00967ED7" w:rsidP="00906393">
          <w:pPr>
            <w:pStyle w:val="Ttulo1"/>
          </w:pPr>
          <w:r>
            <w:t>Manual de usuario – ENCUESTA DE SATISFACCIÓN</w:t>
          </w:r>
        </w:p>
      </w:sdtContent>
    </w:sdt>
    <w:p w14:paraId="4D1FB93C" w14:textId="77777777" w:rsidR="00695F88" w:rsidRDefault="00695F88" w:rsidP="00906393">
      <w:pPr>
        <w:pStyle w:val="Ttulo2"/>
      </w:pPr>
    </w:p>
    <w:p w14:paraId="64DE25C0" w14:textId="3EE9B85B" w:rsidR="00906393" w:rsidRPr="00455BBF" w:rsidRDefault="0051785D" w:rsidP="00906393">
      <w:pPr>
        <w:pStyle w:val="Ttulo3"/>
      </w:pPr>
      <w:r>
        <w:t>Descripción</w:t>
      </w:r>
    </w:p>
    <w:p w14:paraId="0F42AEAB" w14:textId="33ECD952" w:rsidR="00967ED7" w:rsidRDefault="00967ED7" w:rsidP="00967ED7">
      <w:pPr>
        <w:jc w:val="both"/>
      </w:pPr>
      <w:r>
        <w:t>El objetivo de esta encuesta es recopilar la opinión de los médicos residentes respecto a los servicios proporcionados por la Secretaría de Servicios Escolares, con el fin de identificar áreas de mejora y fortaleza, y así ofrecer una mejor atención.</w:t>
      </w:r>
    </w:p>
    <w:p w14:paraId="3B0A3CAC" w14:textId="0C33A27A" w:rsidR="008E7761" w:rsidRDefault="00967ED7" w:rsidP="00967ED7">
      <w:pPr>
        <w:jc w:val="both"/>
      </w:pPr>
      <w:r>
        <w:t>La información aquí vertida se utilizará con fines meramente informativos.</w:t>
      </w:r>
    </w:p>
    <w:p w14:paraId="54DF1B08" w14:textId="29EDC592" w:rsidR="00345278" w:rsidRDefault="00345278" w:rsidP="00345278">
      <w:pPr>
        <w:jc w:val="both"/>
      </w:pPr>
      <w:r>
        <w:t xml:space="preserve">La encuesta cuenta con 3 preguntas de opción múltiple y 1 abierta. Todas las preguntas son obligatorias y cuentan con validación de campo </w:t>
      </w:r>
      <w:r w:rsidR="00F60DF9">
        <w:t>requerido</w:t>
      </w:r>
      <w:r>
        <w:t>.</w:t>
      </w:r>
    </w:p>
    <w:p w14:paraId="33842199" w14:textId="3F6424EE" w:rsidR="00007B03" w:rsidRDefault="00007B03" w:rsidP="00007B03">
      <w:pPr>
        <w:pStyle w:val="Ttulo3"/>
      </w:pPr>
      <w:r>
        <w:t>Acceso</w:t>
      </w:r>
    </w:p>
    <w:p w14:paraId="78AAF64E" w14:textId="1DF297DE" w:rsidR="00ED4B24" w:rsidRDefault="00ED4B24" w:rsidP="00007B03">
      <w:r>
        <w:t xml:space="preserve">El acceso </w:t>
      </w:r>
      <w:r w:rsidR="00924ED0">
        <w:t>s</w:t>
      </w:r>
      <w:r>
        <w:t xml:space="preserve">e dará a través de un código QR que estará ubicado en </w:t>
      </w:r>
      <w:r w:rsidR="00924ED0">
        <w:t>el área</w:t>
      </w:r>
      <w:r>
        <w:t xml:space="preserve"> de ventanillas de la SSE.</w:t>
      </w:r>
    </w:p>
    <w:p w14:paraId="1DC13B07" w14:textId="43FC70EE" w:rsidR="00ED4B24" w:rsidRDefault="00ED4B24" w:rsidP="00007B03">
      <w:r>
        <w:t>Una vez escaneado el código QR se dirigirá directamente a la URL de la encuesta como se muestra en la siguiente imagen:</w:t>
      </w:r>
    </w:p>
    <w:p w14:paraId="6B41728D" w14:textId="77777777" w:rsidR="00ED4B24" w:rsidRDefault="00ED4B24" w:rsidP="00007B03"/>
    <w:p w14:paraId="47A9BCFD" w14:textId="1B606789" w:rsidR="00007B03" w:rsidRDefault="00ED4B24" w:rsidP="00635284">
      <w:pPr>
        <w:jc w:val="center"/>
      </w:pPr>
      <w:r>
        <w:rPr>
          <w:noProof/>
          <w14:ligatures w14:val="none"/>
        </w:rPr>
        <w:drawing>
          <wp:inline distT="0" distB="0" distL="0" distR="0" wp14:anchorId="24DB29B1" wp14:editId="4A8376E5">
            <wp:extent cx="4714985" cy="3257550"/>
            <wp:effectExtent l="0" t="0" r="9525" b="0"/>
            <wp:docPr id="332634886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634886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4648" cy="3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761F3" w14:textId="77777777" w:rsidR="00ED4B24" w:rsidRDefault="00ED4B24" w:rsidP="00FB3873"/>
    <w:p w14:paraId="1B9B852C" w14:textId="71EB0C34" w:rsidR="00B1492F" w:rsidRDefault="00ED4B24" w:rsidP="00635284">
      <w:r>
        <w:t>La encuesta cuenta con las siguientes preguntas:</w:t>
      </w:r>
    </w:p>
    <w:p w14:paraId="70C787E6" w14:textId="165B6814" w:rsidR="00ED4B24" w:rsidRDefault="00ED4B24" w:rsidP="00635284">
      <w:pPr>
        <w:rPr>
          <w:rFonts w:ascii="Segoe UI" w:hAnsi="Segoe UI" w:cs="Segoe UI"/>
          <w:color w:val="495057"/>
          <w:shd w:val="clear" w:color="auto" w:fill="FFFFFF"/>
        </w:rPr>
      </w:pPr>
      <w:r>
        <w:t>1.-</w:t>
      </w:r>
      <w:r w:rsidRPr="00ED4B24">
        <w:rPr>
          <w:rFonts w:ascii="Segoe UI" w:hAnsi="Segoe UI" w:cs="Segoe UI"/>
          <w:color w:val="495057"/>
          <w:shd w:val="clear" w:color="auto" w:fill="FFFFFF"/>
        </w:rPr>
        <w:t xml:space="preserve"> </w:t>
      </w:r>
      <w:r>
        <w:rPr>
          <w:rFonts w:ascii="Segoe UI" w:hAnsi="Segoe UI" w:cs="Segoe UI"/>
          <w:color w:val="495057"/>
          <w:shd w:val="clear" w:color="auto" w:fill="FFFFFF"/>
        </w:rPr>
        <w:t>¿Cuál es su número de cuenta?</w:t>
      </w:r>
    </w:p>
    <w:p w14:paraId="1EA39D85" w14:textId="3EA53E5E" w:rsidR="00ED4B24" w:rsidRDefault="00ED4B24" w:rsidP="00635284">
      <w:pPr>
        <w:rPr>
          <w:rFonts w:ascii="Segoe UI" w:hAnsi="Segoe UI" w:cs="Segoe UI"/>
          <w:color w:val="495057"/>
          <w:shd w:val="clear" w:color="auto" w:fill="FFFFFF"/>
        </w:rPr>
      </w:pPr>
      <w:r>
        <w:rPr>
          <w:rFonts w:ascii="Segoe UI" w:hAnsi="Segoe UI" w:cs="Segoe UI"/>
          <w:color w:val="495057"/>
          <w:shd w:val="clear" w:color="auto" w:fill="FFFFFF"/>
        </w:rPr>
        <w:t>2.-</w:t>
      </w:r>
      <w:r w:rsidRPr="00ED4B24">
        <w:rPr>
          <w:rFonts w:ascii="Segoe UI" w:hAnsi="Segoe UI" w:cs="Segoe UI"/>
          <w:color w:val="495057"/>
          <w:shd w:val="clear" w:color="auto" w:fill="FFFFFF"/>
        </w:rPr>
        <w:t xml:space="preserve"> </w:t>
      </w:r>
      <w:r>
        <w:rPr>
          <w:rFonts w:ascii="Segoe UI" w:hAnsi="Segoe UI" w:cs="Segoe UI"/>
          <w:color w:val="495057"/>
          <w:shd w:val="clear" w:color="auto" w:fill="FFFFFF"/>
        </w:rPr>
        <w:t>¿Qué tan satisfecho está con su experiencia en Servicios Escolares el día de hoy?</w:t>
      </w:r>
    </w:p>
    <w:p w14:paraId="18AF4645" w14:textId="3E387A55" w:rsidR="00ED4B24" w:rsidRDefault="00ED4B24" w:rsidP="00635284">
      <w:pPr>
        <w:rPr>
          <w:rFonts w:ascii="Segoe UI" w:hAnsi="Segoe UI" w:cs="Segoe UI"/>
          <w:color w:val="495057"/>
          <w:shd w:val="clear" w:color="auto" w:fill="FFFFFF"/>
        </w:rPr>
      </w:pPr>
      <w:r>
        <w:rPr>
          <w:rFonts w:ascii="Segoe UI" w:hAnsi="Segoe UI" w:cs="Segoe UI"/>
          <w:color w:val="495057"/>
          <w:shd w:val="clear" w:color="auto" w:fill="FFFFFF"/>
        </w:rPr>
        <w:t>3.-</w:t>
      </w:r>
      <w:r w:rsidRPr="00ED4B24">
        <w:rPr>
          <w:rStyle w:val="Textomacro"/>
          <w:rFonts w:ascii="Segoe UI" w:hAnsi="Segoe UI" w:cs="Segoe UI"/>
          <w:shd w:val="clear" w:color="auto" w:fill="FFFFFF"/>
        </w:rPr>
        <w:t xml:space="preserve"> </w:t>
      </w:r>
      <w:r>
        <w:rPr>
          <w:rFonts w:ascii="Segoe UI" w:hAnsi="Segoe UI" w:cs="Segoe UI"/>
          <w:color w:val="495057"/>
          <w:shd w:val="clear" w:color="auto" w:fill="FFFFFF"/>
        </w:rPr>
        <w:t>¿Qué proceso realizó el día de hoy?</w:t>
      </w:r>
    </w:p>
    <w:p w14:paraId="6BF79B34" w14:textId="619D816F" w:rsidR="00ED4B24" w:rsidRDefault="00ED4B24" w:rsidP="00635284">
      <w:pPr>
        <w:rPr>
          <w:rFonts w:ascii="Segoe UI" w:hAnsi="Segoe UI" w:cs="Segoe UI"/>
          <w:color w:val="495057"/>
          <w:shd w:val="clear" w:color="auto" w:fill="FFFFFF"/>
        </w:rPr>
      </w:pPr>
      <w:r>
        <w:rPr>
          <w:rFonts w:ascii="Segoe UI" w:hAnsi="Segoe UI" w:cs="Segoe UI"/>
          <w:color w:val="495057"/>
          <w:shd w:val="clear" w:color="auto" w:fill="FFFFFF"/>
        </w:rPr>
        <w:t>4.-</w:t>
      </w:r>
      <w:r w:rsidRPr="00ED4B24">
        <w:rPr>
          <w:rFonts w:ascii="Segoe UI" w:hAnsi="Segoe UI" w:cs="Segoe UI"/>
          <w:color w:val="495057"/>
          <w:shd w:val="clear" w:color="auto" w:fill="FFFFFF"/>
        </w:rPr>
        <w:t xml:space="preserve"> </w:t>
      </w:r>
      <w:r>
        <w:rPr>
          <w:rFonts w:ascii="Segoe UI" w:hAnsi="Segoe UI" w:cs="Segoe UI"/>
          <w:color w:val="495057"/>
          <w:shd w:val="clear" w:color="auto" w:fill="FFFFFF"/>
        </w:rPr>
        <w:t>¿La información publicada sobre el proceso que realizó hoy es clara?</w:t>
      </w:r>
    </w:p>
    <w:p w14:paraId="52A306B2" w14:textId="4864C40B" w:rsidR="00ED4B24" w:rsidRDefault="00ED4B24" w:rsidP="00635284">
      <w:r>
        <w:rPr>
          <w:rFonts w:ascii="Segoe UI" w:hAnsi="Segoe UI" w:cs="Segoe UI"/>
          <w:color w:val="495057"/>
          <w:shd w:val="clear" w:color="auto" w:fill="FFFFFF"/>
        </w:rPr>
        <w:t>5.-</w:t>
      </w:r>
      <w:r w:rsidRPr="00ED4B24">
        <w:rPr>
          <w:rFonts w:ascii="Segoe UI" w:hAnsi="Segoe UI" w:cs="Segoe UI"/>
          <w:color w:val="495057"/>
          <w:shd w:val="clear" w:color="auto" w:fill="FFFFFF"/>
        </w:rPr>
        <w:t xml:space="preserve"> </w:t>
      </w:r>
      <w:r>
        <w:rPr>
          <w:rFonts w:ascii="Segoe UI" w:hAnsi="Segoe UI" w:cs="Segoe UI"/>
          <w:color w:val="495057"/>
          <w:shd w:val="clear" w:color="auto" w:fill="FFFFFF"/>
        </w:rPr>
        <w:t>¿Qué sugeriría para mejorar el proceso?</w:t>
      </w:r>
    </w:p>
    <w:p w14:paraId="555C90D6" w14:textId="487CB952" w:rsidR="00635284" w:rsidRDefault="00635284" w:rsidP="00B1492F"/>
    <w:p w14:paraId="0C4781C7" w14:textId="06CD6FCB" w:rsidR="009F273F" w:rsidRDefault="00924ED0" w:rsidP="009F273F">
      <w:pPr>
        <w:jc w:val="both"/>
      </w:pPr>
      <w:r>
        <w:t>Si alguna pregunta no es contestada aparecerá un mensaje de alerta:</w:t>
      </w:r>
    </w:p>
    <w:p w14:paraId="09DA72B5" w14:textId="1C6F3451" w:rsidR="009F273F" w:rsidRDefault="009F273F" w:rsidP="009F273F">
      <w:pPr>
        <w:jc w:val="both"/>
      </w:pPr>
    </w:p>
    <w:p w14:paraId="7136C17E" w14:textId="1C0C3C97" w:rsidR="009F273F" w:rsidRDefault="00924ED0" w:rsidP="009F273F">
      <w:pPr>
        <w:jc w:val="center"/>
      </w:pPr>
      <w:r>
        <w:rPr>
          <w:noProof/>
          <w14:ligatures w14:val="none"/>
        </w:rPr>
        <w:drawing>
          <wp:inline distT="0" distB="0" distL="0" distR="0" wp14:anchorId="1C7D22E2" wp14:editId="07AFEA28">
            <wp:extent cx="4524375" cy="1276350"/>
            <wp:effectExtent l="0" t="0" r="9525" b="0"/>
            <wp:docPr id="1537668164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668164" name="Imagen 1" descr="Interfaz de usuario gráfica, Texto, Aplicación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3615E" w14:textId="77777777" w:rsidR="009F273F" w:rsidRDefault="009F273F" w:rsidP="00635284"/>
    <w:p w14:paraId="25CDEC8D" w14:textId="77777777" w:rsidR="00376F12" w:rsidRDefault="00376F12" w:rsidP="009F273F">
      <w:pPr>
        <w:jc w:val="both"/>
        <w:rPr>
          <w:noProof/>
        </w:rPr>
      </w:pPr>
    </w:p>
    <w:p w14:paraId="5CB92B56" w14:textId="760480CB" w:rsidR="00376F12" w:rsidRDefault="00376F12" w:rsidP="009F273F">
      <w:pPr>
        <w:jc w:val="both"/>
        <w:rPr>
          <w:noProof/>
        </w:rPr>
      </w:pPr>
      <w:r>
        <w:rPr>
          <w:noProof/>
        </w:rPr>
        <w:t>Una vez contestadas las preguntas se debe dar click en enviar:</w:t>
      </w:r>
    </w:p>
    <w:p w14:paraId="63F35117" w14:textId="77777777" w:rsidR="00376F12" w:rsidRDefault="00376F12" w:rsidP="009F273F">
      <w:pPr>
        <w:jc w:val="both"/>
        <w:rPr>
          <w:noProof/>
        </w:rPr>
      </w:pPr>
    </w:p>
    <w:p w14:paraId="30245C88" w14:textId="0BA293C0" w:rsidR="001A68A5" w:rsidRDefault="00376F12" w:rsidP="00376F12">
      <w:pPr>
        <w:jc w:val="center"/>
        <w:rPr>
          <w:noProof/>
        </w:rPr>
      </w:pPr>
      <w:r>
        <w:rPr>
          <w:noProof/>
          <w14:ligatures w14:val="none"/>
        </w:rPr>
        <w:drawing>
          <wp:inline distT="0" distB="0" distL="0" distR="0" wp14:anchorId="770AE1F2" wp14:editId="778AFFC4">
            <wp:extent cx="4333875" cy="1057275"/>
            <wp:effectExtent l="0" t="0" r="9525" b="9525"/>
            <wp:docPr id="201943466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43466" name="Imagen 1" descr="Interfaz de usuario gráfica, Aplicación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54C7E" w14:textId="77777777" w:rsidR="009F273F" w:rsidRDefault="009F273F" w:rsidP="009F273F">
      <w:pPr>
        <w:jc w:val="both"/>
      </w:pPr>
    </w:p>
    <w:p w14:paraId="473864AA" w14:textId="77777777" w:rsidR="00376F12" w:rsidRDefault="00376F12" w:rsidP="00376F12">
      <w:pPr>
        <w:rPr>
          <w:noProof/>
        </w:rPr>
      </w:pPr>
    </w:p>
    <w:p w14:paraId="6CB82E3E" w14:textId="67F899FD" w:rsidR="006E1BD6" w:rsidRDefault="00376F12" w:rsidP="00376F12">
      <w:pPr>
        <w:rPr>
          <w:noProof/>
        </w:rPr>
      </w:pPr>
      <w:r>
        <w:rPr>
          <w:noProof/>
        </w:rPr>
        <w:t>Aparecerá un mensaje de confirmación:</w:t>
      </w:r>
    </w:p>
    <w:p w14:paraId="44EF5795" w14:textId="2CFFCAD8" w:rsidR="003C28B0" w:rsidRDefault="003C28B0" w:rsidP="009F273F">
      <w:pPr>
        <w:jc w:val="both"/>
      </w:pPr>
    </w:p>
    <w:p w14:paraId="7E8154C8" w14:textId="77777777" w:rsidR="00833882" w:rsidRDefault="00833882" w:rsidP="009F273F">
      <w:pPr>
        <w:jc w:val="both"/>
      </w:pPr>
    </w:p>
    <w:p w14:paraId="7379DDDA" w14:textId="0BB3664E" w:rsidR="0013446B" w:rsidRDefault="00376F12" w:rsidP="0013446B">
      <w:pPr>
        <w:jc w:val="center"/>
      </w:pPr>
      <w:r>
        <w:rPr>
          <w:noProof/>
          <w14:ligatures w14:val="none"/>
        </w:rPr>
        <w:drawing>
          <wp:inline distT="0" distB="0" distL="0" distR="0" wp14:anchorId="7C686E83" wp14:editId="4D648FED">
            <wp:extent cx="5400675" cy="2667000"/>
            <wp:effectExtent l="0" t="0" r="9525" b="0"/>
            <wp:docPr id="2054659023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659023" name="Imagen 1" descr="Interfaz de usuario gráfica, Texto, Aplicación, Chat o mensaje de texto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119DA" w14:textId="429E8314" w:rsidR="00AE5099" w:rsidRDefault="00AE5099" w:rsidP="009F273F">
      <w:pPr>
        <w:jc w:val="both"/>
      </w:pPr>
    </w:p>
    <w:p w14:paraId="56176B02" w14:textId="5B711646" w:rsidR="00833882" w:rsidRDefault="00833882" w:rsidP="009F273F">
      <w:pPr>
        <w:jc w:val="both"/>
      </w:pPr>
    </w:p>
    <w:p w14:paraId="0AA0599D" w14:textId="3D58F286" w:rsidR="00AE5099" w:rsidRDefault="00376F12" w:rsidP="009F273F">
      <w:pPr>
        <w:jc w:val="both"/>
      </w:pPr>
      <w:r>
        <w:lastRenderedPageBreak/>
        <w:t>Si se da clic en “Cancelar” volverá a la encuesta, si se da clic en “Aceptar” se procesar</w:t>
      </w:r>
      <w:r w:rsidR="00F60DF9">
        <w:t xml:space="preserve">án las respuestas </w:t>
      </w:r>
      <w:r>
        <w:t>para registrar</w:t>
      </w:r>
      <w:r w:rsidR="00F60DF9">
        <w:t>se</w:t>
      </w:r>
      <w:r>
        <w:t xml:space="preserve"> en base de datos y se redirigirá al siguiente mensaje:</w:t>
      </w:r>
    </w:p>
    <w:p w14:paraId="26FD50F9" w14:textId="77777777" w:rsidR="00376F12" w:rsidRDefault="00376F12" w:rsidP="009F273F">
      <w:pPr>
        <w:jc w:val="both"/>
      </w:pPr>
    </w:p>
    <w:p w14:paraId="0FB9C392" w14:textId="4E8DE2DE" w:rsidR="003C28B0" w:rsidRDefault="00376F12" w:rsidP="00AE5099">
      <w:pPr>
        <w:jc w:val="center"/>
      </w:pPr>
      <w:r>
        <w:rPr>
          <w:noProof/>
          <w14:ligatures w14:val="none"/>
        </w:rPr>
        <w:drawing>
          <wp:inline distT="0" distB="0" distL="0" distR="0" wp14:anchorId="344541B4" wp14:editId="467CE9E6">
            <wp:extent cx="5731510" cy="3842385"/>
            <wp:effectExtent l="0" t="0" r="2540" b="5715"/>
            <wp:docPr id="1748609603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609603" name="Imagen 1" descr="Interfaz de usuario gráfica, Texto, Aplicación, Chat o mensaje de texto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37A7C" w14:textId="77777777" w:rsidR="00026CD8" w:rsidRDefault="00026CD8" w:rsidP="009F273F">
      <w:pPr>
        <w:jc w:val="both"/>
      </w:pPr>
    </w:p>
    <w:p w14:paraId="79511BB5" w14:textId="597A9ADC" w:rsidR="00DE3B9F" w:rsidRDefault="00376F12" w:rsidP="009F273F">
      <w:pPr>
        <w:jc w:val="both"/>
      </w:pPr>
      <w:r>
        <w:t>Si se da clic en “Cerrar” volverá a la encuesta para contestarla de nuevo.</w:t>
      </w:r>
    </w:p>
    <w:p w14:paraId="67695F48" w14:textId="50793BE6" w:rsidR="00CA35F0" w:rsidRDefault="00CA35F0" w:rsidP="009F273F">
      <w:pPr>
        <w:jc w:val="both"/>
      </w:pPr>
    </w:p>
    <w:sectPr w:rsidR="00CA35F0" w:rsidSect="00133CAB">
      <w:footerReference w:type="default" r:id="rId16"/>
      <w:headerReference w:type="first" r:id="rId17"/>
      <w:pgSz w:w="11906" w:h="16838" w:code="9"/>
      <w:pgMar w:top="1440" w:right="1440" w:bottom="1440" w:left="1440" w:header="720" w:footer="31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B28EB" w14:textId="77777777" w:rsidR="00133CAB" w:rsidRDefault="00133CAB" w:rsidP="008F07DC">
      <w:pPr>
        <w:spacing w:before="0"/>
      </w:pPr>
      <w:r>
        <w:separator/>
      </w:r>
    </w:p>
  </w:endnote>
  <w:endnote w:type="continuationSeparator" w:id="0">
    <w:p w14:paraId="6B73B213" w14:textId="77777777" w:rsidR="00133CAB" w:rsidRDefault="00133CAB" w:rsidP="008F07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pie de página con la fecha, el título del documento y el número de página"/>
    </w:tblPr>
    <w:tblGrid>
      <w:gridCol w:w="1870"/>
      <w:gridCol w:w="5407"/>
      <w:gridCol w:w="1749"/>
    </w:tblGrid>
    <w:tr w:rsidR="00A44024" w14:paraId="3EAC8FDE" w14:textId="77777777" w:rsidTr="004F4B35">
      <w:tc>
        <w:tcPr>
          <w:tcW w:w="1981" w:type="dxa"/>
        </w:tcPr>
        <w:sdt>
          <w:sdtPr>
            <w:alias w:val="Escriba la fecha:"/>
            <w:tag w:val="Escriba la fecha:"/>
            <w:id w:val="-1455633954"/>
            <w:placeholder>
              <w:docPart w:val="1765746C6BE949668EDE2820873161A4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Content>
            <w:p w14:paraId="73C6E10F" w14:textId="1E51D2A9" w:rsidR="00000000" w:rsidRPr="00F23323" w:rsidRDefault="00967ED7" w:rsidP="00F23323">
              <w:pPr>
                <w:pStyle w:val="Piedepgina"/>
              </w:pPr>
              <w:r>
                <w:t>16/04/2024</w:t>
              </w:r>
            </w:p>
          </w:sdtContent>
        </w:sdt>
      </w:tc>
      <w:tc>
        <w:tcPr>
          <w:tcW w:w="5975" w:type="dxa"/>
        </w:tcPr>
        <w:sdt>
          <w:sdtPr>
            <w:alias w:val="Escriba el título:"/>
            <w:tag w:val="Escriba el título:"/>
            <w:id w:val="-1151752467"/>
            <w:placeholder>
              <w:docPart w:val="3AF0745495E1458CA11AAA36AFD9A0E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 w:multiLine="1"/>
          </w:sdtPr>
          <w:sdtContent>
            <w:p w14:paraId="2FB50173" w14:textId="30AE331A" w:rsidR="00000000" w:rsidRPr="00F23323" w:rsidRDefault="00967ED7" w:rsidP="00F23323">
              <w:pPr>
                <w:pStyle w:val="Piedepginacentrado"/>
              </w:pPr>
              <w:r>
                <w:t>Manual de usuario – ENCUESTA DE SATISFACCIÓN</w:t>
              </w:r>
            </w:p>
          </w:sdtContent>
        </w:sdt>
      </w:tc>
      <w:tc>
        <w:tcPr>
          <w:tcW w:w="1973" w:type="dxa"/>
        </w:tcPr>
        <w:p w14:paraId="4E055C23" w14:textId="77777777" w:rsidR="00000000" w:rsidRPr="00543FAF" w:rsidRDefault="00AD1DD2" w:rsidP="00543FAF">
          <w:pPr>
            <w:pStyle w:val="Piedepginaalineadoaladerecha"/>
          </w:pPr>
          <w:r w:rsidRPr="00F23323">
            <w:rPr>
              <w:lang w:bidi="es-ES"/>
            </w:rPr>
            <w:fldChar w:fldCharType="begin"/>
          </w:r>
          <w:r w:rsidRPr="00F23323">
            <w:rPr>
              <w:lang w:bidi="es-ES"/>
            </w:rPr>
            <w:instrText xml:space="preserve"> PAGE   \* MERGEFORMAT </w:instrText>
          </w:r>
          <w:r w:rsidRPr="00F23323">
            <w:rPr>
              <w:lang w:bidi="es-ES"/>
            </w:rPr>
            <w:fldChar w:fldCharType="separate"/>
          </w:r>
          <w:r w:rsidR="00BC4213">
            <w:rPr>
              <w:noProof/>
              <w:lang w:bidi="es-ES"/>
            </w:rPr>
            <w:t>2</w:t>
          </w:r>
          <w:r w:rsidRPr="00F23323">
            <w:rPr>
              <w:lang w:bidi="es-ES"/>
            </w:rPr>
            <w:fldChar w:fldCharType="end"/>
          </w:r>
        </w:p>
      </w:tc>
    </w:tr>
  </w:tbl>
  <w:p w14:paraId="7D1819BA" w14:textId="77777777" w:rsidR="00000000" w:rsidRDefault="00000000" w:rsidP="00E475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3B1CB" w14:textId="77777777" w:rsidR="00133CAB" w:rsidRDefault="00133CAB" w:rsidP="008F07DC">
      <w:pPr>
        <w:spacing w:before="0"/>
      </w:pPr>
      <w:r>
        <w:separator/>
      </w:r>
    </w:p>
  </w:footnote>
  <w:footnote w:type="continuationSeparator" w:id="0">
    <w:p w14:paraId="3B5F001F" w14:textId="77777777" w:rsidR="00133CAB" w:rsidRDefault="00133CAB" w:rsidP="008F07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10FE" w14:textId="77777777" w:rsidR="00000000" w:rsidRDefault="00AD1DD2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1562B170" wp14:editId="063DDE72">
              <wp:simplePos x="0" y="0"/>
              <mc:AlternateContent>
                <mc:Choice Requires="wp14">
                  <wp:positionH relativeFrom="page">
                    <wp14:pctPosHOffset>4500</wp14:pctPosHOffset>
                  </wp:positionH>
                </mc:Choice>
                <mc:Fallback>
                  <wp:positionH relativeFrom="page">
                    <wp:posOffset>339725</wp:posOffset>
                  </wp:positionH>
                </mc:Fallback>
              </mc:AlternateContent>
              <wp:positionV relativeFrom="page">
                <wp:align>center</wp:align>
              </wp:positionV>
              <wp:extent cx="228600" cy="9144000"/>
              <wp:effectExtent l="0" t="0" r="2540" b="0"/>
              <wp:wrapNone/>
              <wp:docPr id="2" name="Grupo 2" descr="Barra lateral decorativa formada por un rectángulo vertical estrecho a lo largo del borde de la página rematado con un pequeño cuadrado separado debajo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" cy="9144000"/>
                        <a:chOff x="0" y="0"/>
                        <a:chExt cx="228600" cy="9144000"/>
                      </a:xfrm>
                    </wpg:grpSpPr>
                    <wps:wsp>
                      <wps:cNvPr id="39" name="Rectángulo 39"/>
                      <wps:cNvSpPr/>
                      <wps:spPr>
                        <a:xfrm>
                          <a:off x="0" y="0"/>
                          <a:ext cx="228600" cy="8782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tángulo 40"/>
                      <wps:cNvSpPr>
                        <a:spLocks noChangeAspect="1"/>
                      </wps:cNvSpPr>
                      <wps:spPr>
                        <a:xfrm>
                          <a:off x="0" y="89154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3000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01626F7C" id="Grupo 2" o:spid="_x0000_s1026" alt="Barra lateral decorativa formada por un rectángulo vertical estrecho a lo largo del borde de la página rematado con un pequeño cuadrado separado debajo." style="position:absolute;margin-left:0;margin-top:0;width:18pt;height:10in;z-index:251659264;mso-width-percent:30;mso-height-percent:909;mso-left-percent:45;mso-position-horizontal-relative:page;mso-position-vertical:center;mso-position-vertical-relative:page;mso-width-percent:30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">
              <v:rect id="Rectángulo 39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" fillcolor="#b85a22 [2405]" stroked="f" strokeweight="1pt"/>
              <v:rect id="Rectángulo 40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" fillcolor="#345c7d [1604]" stroked="f" strokeweight="1pt">
                <o:lock v:ext="edit" aspectratio="t"/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B6A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DAE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C98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B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AA43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A81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680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46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9CA156"/>
    <w:lvl w:ilvl="0">
      <w:start w:val="1"/>
      <w:numFmt w:val="decimal"/>
      <w:pStyle w:val="Listaconnmeros"/>
      <w:suff w:val="nothing"/>
      <w:lvlText w:val="%1"/>
      <w:lvlJc w:val="left"/>
      <w:pPr>
        <w:ind w:left="360" w:hanging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24E71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36617C"/>
    <w:multiLevelType w:val="hybridMultilevel"/>
    <w:tmpl w:val="8E8C0894"/>
    <w:lvl w:ilvl="0" w:tplc="6B620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B4BC8"/>
    <w:multiLevelType w:val="hybridMultilevel"/>
    <w:tmpl w:val="6F34A1CA"/>
    <w:lvl w:ilvl="0" w:tplc="8FDA16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417746">
    <w:abstractNumId w:val="9"/>
  </w:num>
  <w:num w:numId="2" w16cid:durableId="357393002">
    <w:abstractNumId w:val="7"/>
  </w:num>
  <w:num w:numId="3" w16cid:durableId="838928939">
    <w:abstractNumId w:val="6"/>
  </w:num>
  <w:num w:numId="4" w16cid:durableId="1413965518">
    <w:abstractNumId w:val="5"/>
  </w:num>
  <w:num w:numId="5" w16cid:durableId="2113281954">
    <w:abstractNumId w:val="4"/>
  </w:num>
  <w:num w:numId="6" w16cid:durableId="931666002">
    <w:abstractNumId w:val="8"/>
  </w:num>
  <w:num w:numId="7" w16cid:durableId="1562868949">
    <w:abstractNumId w:val="3"/>
  </w:num>
  <w:num w:numId="8" w16cid:durableId="799112619">
    <w:abstractNumId w:val="2"/>
  </w:num>
  <w:num w:numId="9" w16cid:durableId="831339891">
    <w:abstractNumId w:val="1"/>
  </w:num>
  <w:num w:numId="10" w16cid:durableId="2067531598">
    <w:abstractNumId w:val="0"/>
  </w:num>
  <w:num w:numId="11" w16cid:durableId="1785803646">
    <w:abstractNumId w:val="8"/>
    <w:lvlOverride w:ilvl="0">
      <w:startOverride w:val="1"/>
    </w:lvlOverride>
  </w:num>
  <w:num w:numId="12" w16cid:durableId="1368991710">
    <w:abstractNumId w:val="8"/>
    <w:lvlOverride w:ilvl="0">
      <w:startOverride w:val="1"/>
    </w:lvlOverride>
  </w:num>
  <w:num w:numId="13" w16cid:durableId="212541609">
    <w:abstractNumId w:val="8"/>
    <w:lvlOverride w:ilvl="0">
      <w:startOverride w:val="1"/>
    </w:lvlOverride>
  </w:num>
  <w:num w:numId="14" w16cid:durableId="1122922215">
    <w:abstractNumId w:val="8"/>
    <w:lvlOverride w:ilvl="0">
      <w:startOverride w:val="1"/>
    </w:lvlOverride>
  </w:num>
  <w:num w:numId="15" w16cid:durableId="1376925049">
    <w:abstractNumId w:val="8"/>
    <w:lvlOverride w:ilvl="0">
      <w:startOverride w:val="1"/>
    </w:lvlOverride>
  </w:num>
  <w:num w:numId="16" w16cid:durableId="498885825">
    <w:abstractNumId w:val="8"/>
    <w:lvlOverride w:ilvl="0">
      <w:startOverride w:val="1"/>
    </w:lvlOverride>
  </w:num>
  <w:num w:numId="17" w16cid:durableId="1003781850">
    <w:abstractNumId w:val="9"/>
  </w:num>
  <w:num w:numId="18" w16cid:durableId="907617760">
    <w:abstractNumId w:val="8"/>
  </w:num>
  <w:num w:numId="19" w16cid:durableId="149563190">
    <w:abstractNumId w:val="11"/>
  </w:num>
  <w:num w:numId="20" w16cid:durableId="3889179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22"/>
    <w:rsid w:val="00000893"/>
    <w:rsid w:val="00003971"/>
    <w:rsid w:val="00007B03"/>
    <w:rsid w:val="00026CD8"/>
    <w:rsid w:val="000323D0"/>
    <w:rsid w:val="000627AC"/>
    <w:rsid w:val="00094A92"/>
    <w:rsid w:val="000C3F05"/>
    <w:rsid w:val="000C4EB7"/>
    <w:rsid w:val="000E0C94"/>
    <w:rsid w:val="00133A50"/>
    <w:rsid w:val="00133CAB"/>
    <w:rsid w:val="0013446B"/>
    <w:rsid w:val="001600FC"/>
    <w:rsid w:val="00195BA0"/>
    <w:rsid w:val="001A68A5"/>
    <w:rsid w:val="001F1336"/>
    <w:rsid w:val="00225060"/>
    <w:rsid w:val="002336B4"/>
    <w:rsid w:val="0026045A"/>
    <w:rsid w:val="00260D60"/>
    <w:rsid w:val="00262984"/>
    <w:rsid w:val="00272622"/>
    <w:rsid w:val="00284262"/>
    <w:rsid w:val="002903BA"/>
    <w:rsid w:val="00293B83"/>
    <w:rsid w:val="002A61C8"/>
    <w:rsid w:val="002B2AA5"/>
    <w:rsid w:val="002C7244"/>
    <w:rsid w:val="0030458C"/>
    <w:rsid w:val="00313FC8"/>
    <w:rsid w:val="00334C58"/>
    <w:rsid w:val="00345278"/>
    <w:rsid w:val="00370C4D"/>
    <w:rsid w:val="00376F12"/>
    <w:rsid w:val="00383B01"/>
    <w:rsid w:val="00384626"/>
    <w:rsid w:val="00387F57"/>
    <w:rsid w:val="003A5164"/>
    <w:rsid w:val="003A6BBF"/>
    <w:rsid w:val="003B4C94"/>
    <w:rsid w:val="003C28B0"/>
    <w:rsid w:val="003E4B98"/>
    <w:rsid w:val="00427388"/>
    <w:rsid w:val="00437354"/>
    <w:rsid w:val="0045294F"/>
    <w:rsid w:val="00455BBF"/>
    <w:rsid w:val="00463404"/>
    <w:rsid w:val="00473945"/>
    <w:rsid w:val="00490BE2"/>
    <w:rsid w:val="00493790"/>
    <w:rsid w:val="004B7379"/>
    <w:rsid w:val="004B7CAA"/>
    <w:rsid w:val="004F4B35"/>
    <w:rsid w:val="0051785D"/>
    <w:rsid w:val="00526F5D"/>
    <w:rsid w:val="005715B2"/>
    <w:rsid w:val="00594360"/>
    <w:rsid w:val="005A3802"/>
    <w:rsid w:val="005C11C3"/>
    <w:rsid w:val="005C55A0"/>
    <w:rsid w:val="005F132A"/>
    <w:rsid w:val="005F3E61"/>
    <w:rsid w:val="006054F3"/>
    <w:rsid w:val="0061175D"/>
    <w:rsid w:val="00635284"/>
    <w:rsid w:val="00641127"/>
    <w:rsid w:val="00650DEB"/>
    <w:rsid w:val="00665C2E"/>
    <w:rsid w:val="00680F13"/>
    <w:rsid w:val="00682845"/>
    <w:rsid w:val="00687786"/>
    <w:rsid w:val="0069035B"/>
    <w:rsid w:val="00695F88"/>
    <w:rsid w:val="0069729F"/>
    <w:rsid w:val="006A2DE2"/>
    <w:rsid w:val="006A3A6C"/>
    <w:rsid w:val="006A3CE7"/>
    <w:rsid w:val="006A52EA"/>
    <w:rsid w:val="006C699C"/>
    <w:rsid w:val="006E1BD6"/>
    <w:rsid w:val="006E48F3"/>
    <w:rsid w:val="006F0CB1"/>
    <w:rsid w:val="006F6616"/>
    <w:rsid w:val="0070723C"/>
    <w:rsid w:val="0074300E"/>
    <w:rsid w:val="007532DC"/>
    <w:rsid w:val="007862E2"/>
    <w:rsid w:val="007863A9"/>
    <w:rsid w:val="007A3486"/>
    <w:rsid w:val="007A454D"/>
    <w:rsid w:val="007A679B"/>
    <w:rsid w:val="007B10FD"/>
    <w:rsid w:val="007B784B"/>
    <w:rsid w:val="007C08E6"/>
    <w:rsid w:val="007C2A4B"/>
    <w:rsid w:val="007C3014"/>
    <w:rsid w:val="007C7D21"/>
    <w:rsid w:val="007D1050"/>
    <w:rsid w:val="007E09B0"/>
    <w:rsid w:val="007F13EE"/>
    <w:rsid w:val="007F4554"/>
    <w:rsid w:val="00804BC4"/>
    <w:rsid w:val="00821EB9"/>
    <w:rsid w:val="00823C19"/>
    <w:rsid w:val="00833882"/>
    <w:rsid w:val="00835299"/>
    <w:rsid w:val="00853CC5"/>
    <w:rsid w:val="00881F6B"/>
    <w:rsid w:val="0088624B"/>
    <w:rsid w:val="008B6F90"/>
    <w:rsid w:val="008C6C26"/>
    <w:rsid w:val="008E281F"/>
    <w:rsid w:val="008E7761"/>
    <w:rsid w:val="008F07DC"/>
    <w:rsid w:val="00905C28"/>
    <w:rsid w:val="00906393"/>
    <w:rsid w:val="00915924"/>
    <w:rsid w:val="00915DC6"/>
    <w:rsid w:val="00924ED0"/>
    <w:rsid w:val="009451F7"/>
    <w:rsid w:val="0095135B"/>
    <w:rsid w:val="00957163"/>
    <w:rsid w:val="00957E4D"/>
    <w:rsid w:val="00967ED7"/>
    <w:rsid w:val="00974F17"/>
    <w:rsid w:val="009804A4"/>
    <w:rsid w:val="009B02A8"/>
    <w:rsid w:val="009F273F"/>
    <w:rsid w:val="00A22AB6"/>
    <w:rsid w:val="00A3440F"/>
    <w:rsid w:val="00A36999"/>
    <w:rsid w:val="00A42372"/>
    <w:rsid w:val="00A47D57"/>
    <w:rsid w:val="00A70318"/>
    <w:rsid w:val="00A7105B"/>
    <w:rsid w:val="00A873BA"/>
    <w:rsid w:val="00AB1134"/>
    <w:rsid w:val="00AD1DD2"/>
    <w:rsid w:val="00AE5099"/>
    <w:rsid w:val="00B06786"/>
    <w:rsid w:val="00B1492F"/>
    <w:rsid w:val="00B30D66"/>
    <w:rsid w:val="00B30F47"/>
    <w:rsid w:val="00B46D50"/>
    <w:rsid w:val="00B555BA"/>
    <w:rsid w:val="00B56D8D"/>
    <w:rsid w:val="00B97B85"/>
    <w:rsid w:val="00BA2660"/>
    <w:rsid w:val="00BA75FF"/>
    <w:rsid w:val="00BB65D1"/>
    <w:rsid w:val="00BC4213"/>
    <w:rsid w:val="00BE1FDE"/>
    <w:rsid w:val="00BE2EFB"/>
    <w:rsid w:val="00C14DFB"/>
    <w:rsid w:val="00C34CB1"/>
    <w:rsid w:val="00C83E04"/>
    <w:rsid w:val="00C8726F"/>
    <w:rsid w:val="00C87C19"/>
    <w:rsid w:val="00CA35F0"/>
    <w:rsid w:val="00CC1C92"/>
    <w:rsid w:val="00CD1B59"/>
    <w:rsid w:val="00CD23CE"/>
    <w:rsid w:val="00CD47B2"/>
    <w:rsid w:val="00CD62E1"/>
    <w:rsid w:val="00CF39DE"/>
    <w:rsid w:val="00CF6A63"/>
    <w:rsid w:val="00D22AC0"/>
    <w:rsid w:val="00D35699"/>
    <w:rsid w:val="00D55F4C"/>
    <w:rsid w:val="00D615A9"/>
    <w:rsid w:val="00D64BD6"/>
    <w:rsid w:val="00D70592"/>
    <w:rsid w:val="00D76B7E"/>
    <w:rsid w:val="00DA2823"/>
    <w:rsid w:val="00DB04EC"/>
    <w:rsid w:val="00DB0B57"/>
    <w:rsid w:val="00DE3ABE"/>
    <w:rsid w:val="00DE3B9F"/>
    <w:rsid w:val="00E13790"/>
    <w:rsid w:val="00E31400"/>
    <w:rsid w:val="00E335FE"/>
    <w:rsid w:val="00E37071"/>
    <w:rsid w:val="00E475F2"/>
    <w:rsid w:val="00E73066"/>
    <w:rsid w:val="00E869B4"/>
    <w:rsid w:val="00E948D7"/>
    <w:rsid w:val="00E94F5B"/>
    <w:rsid w:val="00EA2A9C"/>
    <w:rsid w:val="00EB78F1"/>
    <w:rsid w:val="00EC6817"/>
    <w:rsid w:val="00ED3D10"/>
    <w:rsid w:val="00ED4B24"/>
    <w:rsid w:val="00EF7BA4"/>
    <w:rsid w:val="00F01A6B"/>
    <w:rsid w:val="00F06DA9"/>
    <w:rsid w:val="00F07C28"/>
    <w:rsid w:val="00F11525"/>
    <w:rsid w:val="00F2723E"/>
    <w:rsid w:val="00F30223"/>
    <w:rsid w:val="00F60DF9"/>
    <w:rsid w:val="00F754D7"/>
    <w:rsid w:val="00F77827"/>
    <w:rsid w:val="00F80241"/>
    <w:rsid w:val="00FA3862"/>
    <w:rsid w:val="00FB3873"/>
    <w:rsid w:val="00FD01C0"/>
    <w:rsid w:val="00FD0A16"/>
    <w:rsid w:val="00FD5B41"/>
    <w:rsid w:val="00FD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EF9CD"/>
  <w15:chartTrackingRefBased/>
  <w15:docId w15:val="{3833F687-64B6-4275-8CBC-D1E5E36E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318"/>
    <w:rPr>
      <w:rFonts w:eastAsiaTheme="minorEastAsia"/>
      <w:kern w:val="22"/>
      <w:lang w:eastAsia="ja-JP"/>
      <w14:ligatures w14:val="standard"/>
    </w:rPr>
  </w:style>
  <w:style w:type="paragraph" w:styleId="Ttulo1">
    <w:name w:val="heading 1"/>
    <w:basedOn w:val="Normal"/>
    <w:next w:val="Ttulo2"/>
    <w:link w:val="Ttulo1Car"/>
    <w:uiPriority w:val="9"/>
    <w:qFormat/>
    <w:rsid w:val="004F4B35"/>
    <w:pPr>
      <w:keepNext/>
      <w:keepLines/>
      <w:spacing w:after="40"/>
      <w:contextualSpacing/>
      <w:outlineLvl w:val="0"/>
    </w:pPr>
    <w:rPr>
      <w:rFonts w:asciiTheme="majorHAnsi" w:eastAsiaTheme="majorEastAsia" w:hAnsiTheme="majorHAnsi" w:cstheme="majorBidi"/>
      <w:caps/>
      <w:color w:val="355D7E" w:themeColor="accent1" w:themeShade="80"/>
      <w:sz w:val="28"/>
      <w:szCs w:val="28"/>
    </w:rPr>
  </w:style>
  <w:style w:type="paragraph" w:styleId="Ttulo2">
    <w:name w:val="heading 2"/>
    <w:basedOn w:val="Normal"/>
    <w:next w:val="Ttulo3"/>
    <w:link w:val="Ttulo2Car"/>
    <w:uiPriority w:val="9"/>
    <w:unhideWhenUsed/>
    <w:qFormat/>
    <w:rsid w:val="004F4B35"/>
    <w:pPr>
      <w:keepNext/>
      <w:keepLines/>
      <w:pBdr>
        <w:top w:val="single" w:sz="4" w:space="1" w:color="B85A22" w:themeColor="accent2" w:themeShade="BF"/>
      </w:pBdr>
      <w:spacing w:before="360" w:after="120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sz w:val="24"/>
      <w:szCs w:val="24"/>
    </w:rPr>
  </w:style>
  <w:style w:type="paragraph" w:styleId="Ttulo3">
    <w:name w:val="heading 3"/>
    <w:basedOn w:val="Normal"/>
    <w:link w:val="Ttulo3Car"/>
    <w:uiPriority w:val="9"/>
    <w:unhideWhenUsed/>
    <w:qFormat/>
    <w:rsid w:val="007A679B"/>
    <w:pPr>
      <w:keepNext/>
      <w:keepLines/>
      <w:spacing w:before="240" w:after="120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555A3C" w:themeColor="accent3" w:themeShade="8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03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555A3C" w:themeColor="accent3" w:themeShade="8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03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555A3C" w:themeColor="accent3" w:themeShade="80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03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B3C17" w:themeColor="accent2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03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B3C17" w:themeColor="accent2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07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07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6E4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" w:right="72"/>
    </w:pPr>
    <w:rPr>
      <w:rFonts w:ascii="Consolas" w:eastAsiaTheme="minorEastAsia" w:hAnsi="Consolas"/>
      <w:kern w:val="22"/>
      <w:szCs w:val="20"/>
      <w:lang w:eastAsia="ja-JP"/>
      <w14:ligatures w14:val="standard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E48F3"/>
    <w:rPr>
      <w:rFonts w:ascii="Consolas" w:eastAsiaTheme="minorEastAsia" w:hAnsi="Consolas"/>
      <w:kern w:val="22"/>
      <w:szCs w:val="20"/>
      <w:lang w:eastAsia="ja-JP"/>
      <w14:ligatures w14:val="standard"/>
    </w:rPr>
  </w:style>
  <w:style w:type="paragraph" w:styleId="Encabezado">
    <w:name w:val="header"/>
    <w:basedOn w:val="Normal"/>
    <w:link w:val="EncabezadoCar"/>
    <w:uiPriority w:val="99"/>
    <w:unhideWhenUsed/>
    <w:rsid w:val="008F07DC"/>
  </w:style>
  <w:style w:type="character" w:customStyle="1" w:styleId="EncabezadoCar">
    <w:name w:val="Encabezado Car"/>
    <w:basedOn w:val="Fuentedeprrafopredeter"/>
    <w:link w:val="Encabezado"/>
    <w:uiPriority w:val="99"/>
    <w:rsid w:val="008F07DC"/>
  </w:style>
  <w:style w:type="paragraph" w:styleId="Piedepgina">
    <w:name w:val="footer"/>
    <w:basedOn w:val="Normal"/>
    <w:link w:val="PiedepginaCar"/>
    <w:uiPriority w:val="99"/>
    <w:unhideWhenUsed/>
    <w:rsid w:val="008F07DC"/>
  </w:style>
  <w:style w:type="character" w:customStyle="1" w:styleId="PiedepginaCar">
    <w:name w:val="Pie de página Car"/>
    <w:basedOn w:val="Fuentedeprrafopredeter"/>
    <w:link w:val="Piedepgina"/>
    <w:uiPriority w:val="99"/>
    <w:rsid w:val="008F07DC"/>
  </w:style>
  <w:style w:type="character" w:customStyle="1" w:styleId="Ttulo3Car">
    <w:name w:val="Título 3 Car"/>
    <w:basedOn w:val="Fuentedeprrafopredeter"/>
    <w:link w:val="Ttulo3"/>
    <w:uiPriority w:val="9"/>
    <w:rsid w:val="007A679B"/>
    <w:rPr>
      <w:rFonts w:asciiTheme="majorHAnsi" w:eastAsiaTheme="majorEastAsia" w:hAnsiTheme="majorHAnsi" w:cstheme="majorBidi"/>
      <w:b/>
      <w:bCs/>
      <w:caps/>
      <w:color w:val="555A3C" w:themeColor="accent3" w:themeShade="80"/>
      <w:kern w:val="22"/>
      <w:sz w:val="24"/>
      <w:szCs w:val="24"/>
      <w:lang w:eastAsia="ja-JP"/>
      <w14:ligatures w14:val="standard"/>
    </w:rPr>
  </w:style>
  <w:style w:type="paragraph" w:styleId="Ttulo">
    <w:name w:val="Title"/>
    <w:basedOn w:val="Normal"/>
    <w:link w:val="TtuloCar"/>
    <w:uiPriority w:val="3"/>
    <w:qFormat/>
    <w:rsid w:val="00906393"/>
    <w:pPr>
      <w:jc w:val="right"/>
    </w:pPr>
    <w:rPr>
      <w:rFonts w:asciiTheme="majorHAnsi" w:eastAsiaTheme="majorEastAsia" w:hAnsiTheme="majorHAnsi" w:cstheme="majorBidi"/>
      <w:caps/>
      <w:color w:val="B85A22" w:themeColor="accent2" w:themeShade="BF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3"/>
    <w:rsid w:val="00906393"/>
    <w:rPr>
      <w:rFonts w:asciiTheme="majorHAnsi" w:eastAsiaTheme="majorEastAsia" w:hAnsiTheme="majorHAnsi" w:cstheme="majorBidi"/>
      <w:caps/>
      <w:color w:val="B85A22" w:themeColor="accent2" w:themeShade="BF"/>
      <w:kern w:val="22"/>
      <w:sz w:val="52"/>
      <w:szCs w:val="52"/>
      <w:lang w:eastAsia="ja-JP"/>
      <w14:ligatures w14:val="standard"/>
    </w:rPr>
  </w:style>
  <w:style w:type="paragraph" w:styleId="Subttulo">
    <w:name w:val="Subtitle"/>
    <w:basedOn w:val="Normal"/>
    <w:link w:val="SubttuloCar"/>
    <w:uiPriority w:val="1"/>
    <w:qFormat/>
    <w:rsid w:val="00906393"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"/>
    <w:rsid w:val="00906393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07DC"/>
    <w:rPr>
      <w:rFonts w:asciiTheme="majorHAnsi" w:eastAsiaTheme="majorEastAsia" w:hAnsiTheme="majorHAnsi" w:cstheme="majorBidi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07DC"/>
    <w:rPr>
      <w:rFonts w:asciiTheme="majorHAnsi" w:eastAsiaTheme="majorEastAsia" w:hAnsiTheme="majorHAnsi" w:cstheme="majorBidi"/>
      <w:i/>
      <w:iCs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F07DC"/>
    <w:rPr>
      <w:i/>
      <w:iCs/>
      <w:color w:val="355D7E" w:themeColor="accent1" w:themeShade="8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F07D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F07DC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F07DC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F07DC"/>
    <w:rPr>
      <w:i/>
      <w:iCs/>
      <w:color w:val="355D7E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F07DC"/>
    <w:rPr>
      <w:b/>
      <w:bCs/>
      <w:caps w:val="0"/>
      <w:smallCaps/>
      <w:color w:val="355D7E" w:themeColor="accent1" w:themeShade="80"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F07DC"/>
    <w:pPr>
      <w:spacing w:after="200"/>
    </w:pPr>
    <w:rPr>
      <w:i/>
      <w:iCs/>
      <w:color w:val="775F55" w:themeColor="text2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F4B35"/>
    <w:rPr>
      <w:rFonts w:asciiTheme="majorHAnsi" w:eastAsiaTheme="majorEastAsia" w:hAnsiTheme="majorHAnsi" w:cstheme="majorBidi"/>
      <w:caps/>
      <w:color w:val="355D7E" w:themeColor="accent1" w:themeShade="80"/>
      <w:kern w:val="22"/>
      <w:sz w:val="28"/>
      <w:szCs w:val="28"/>
      <w:lang w:eastAsia="ja-JP"/>
      <w14:ligatures w14:val="standard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F07DC"/>
    <w:pPr>
      <w:outlineLvl w:val="9"/>
    </w:pPr>
  </w:style>
  <w:style w:type="character" w:customStyle="1" w:styleId="Ttulo2Car">
    <w:name w:val="Título 2 Car"/>
    <w:basedOn w:val="Fuentedeprrafopredeter"/>
    <w:link w:val="Ttulo2"/>
    <w:uiPriority w:val="9"/>
    <w:rsid w:val="004F4B35"/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kern w:val="22"/>
      <w:sz w:val="24"/>
      <w:szCs w:val="24"/>
      <w:lang w:eastAsia="ja-JP"/>
      <w14:ligatures w14:val="standar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7D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7DC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8F07DC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i/>
      <w:iCs/>
      <w:color w:val="355D7E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F07D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F07DC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07D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07D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F07D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7D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7D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7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7D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F07D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F07D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07D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F07D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8F07DC"/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07D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07D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F07D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F07D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F07D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F07DC"/>
    <w:rPr>
      <w:rFonts w:ascii="Consolas" w:hAnsi="Consolas"/>
      <w:szCs w:val="21"/>
    </w:rPr>
  </w:style>
  <w:style w:type="table" w:customStyle="1" w:styleId="Sinbordes">
    <w:name w:val="Sin bordes"/>
    <w:basedOn w:val="Tablanormal"/>
    <w:uiPriority w:val="99"/>
    <w:rsid w:val="004F4B35"/>
    <w:rPr>
      <w:rFonts w:eastAsiaTheme="minorEastAsia"/>
      <w:kern w:val="22"/>
      <w:lang w:eastAsia="ja-JP"/>
      <w14:ligatures w14:val="standard"/>
    </w:rPr>
    <w:tblPr>
      <w:tblBorders>
        <w:bottom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left w:w="72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F1CBB5" w:themeColor="accent2" w:themeTint="66"/>
          <w:right w:val="nil"/>
          <w:insideH w:val="nil"/>
          <w:insideV w:val="single" w:sz="4" w:space="0" w:color="F1CBB5" w:themeColor="accent2" w:themeTint="6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customStyle="1" w:styleId="Logotipo">
    <w:name w:val="Logotipo"/>
    <w:basedOn w:val="Normal"/>
    <w:uiPriority w:val="2"/>
    <w:qFormat/>
    <w:rsid w:val="00906393"/>
    <w:pPr>
      <w:spacing w:before="4500" w:after="1440"/>
      <w:jc w:val="right"/>
    </w:pPr>
    <w:rPr>
      <w:color w:val="59473F" w:themeColor="text2" w:themeShade="BF"/>
      <w:sz w:val="52"/>
      <w:szCs w:val="52"/>
    </w:rPr>
  </w:style>
  <w:style w:type="paragraph" w:customStyle="1" w:styleId="Informacindecontacto">
    <w:name w:val="Información de contacto"/>
    <w:basedOn w:val="Normal"/>
    <w:next w:val="Normal"/>
    <w:uiPriority w:val="4"/>
    <w:qFormat/>
    <w:rsid w:val="00906393"/>
    <w:pPr>
      <w:spacing w:before="1440" w:line="360" w:lineRule="auto"/>
      <w:contextualSpacing/>
      <w:jc w:val="right"/>
    </w:pPr>
    <w:rPr>
      <w:caps/>
    </w:rPr>
  </w:style>
  <w:style w:type="paragraph" w:styleId="Listaconnmeros">
    <w:name w:val="List Number"/>
    <w:basedOn w:val="Normal"/>
    <w:uiPriority w:val="10"/>
    <w:qFormat/>
    <w:rsid w:val="00906393"/>
    <w:pPr>
      <w:numPr>
        <w:numId w:val="6"/>
      </w:numPr>
      <w:contextualSpacing/>
    </w:pPr>
  </w:style>
  <w:style w:type="character" w:styleId="nfasis">
    <w:name w:val="Emphasis"/>
    <w:basedOn w:val="Fuentedeprrafopredeter"/>
    <w:uiPriority w:val="12"/>
    <w:unhideWhenUsed/>
    <w:qFormat/>
    <w:rsid w:val="00906393"/>
    <w:rPr>
      <w:i/>
      <w:iCs/>
      <w:color w:val="595959" w:themeColor="text1" w:themeTint="A6"/>
    </w:rPr>
  </w:style>
  <w:style w:type="paragraph" w:customStyle="1" w:styleId="Piedepginacentrado">
    <w:name w:val="Pie de página centrado"/>
    <w:basedOn w:val="Piedepgina"/>
    <w:link w:val="Carcterdepiedepginacentrado"/>
    <w:uiPriority w:val="13"/>
    <w:qFormat/>
    <w:rsid w:val="00906393"/>
    <w:pPr>
      <w:jc w:val="center"/>
    </w:pPr>
  </w:style>
  <w:style w:type="character" w:customStyle="1" w:styleId="Carcterdepiedepginacentrado">
    <w:name w:val="Carácter de pie de página centrado"/>
    <w:basedOn w:val="PiedepginaCar"/>
    <w:link w:val="Piedepginacentrado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customStyle="1" w:styleId="Piedepginaalineadoaladerecha">
    <w:name w:val="Pie de página alineado a la derecha"/>
    <w:basedOn w:val="Piedepgina"/>
    <w:link w:val="Carcterdepiedepginaalineadoaladerecha"/>
    <w:uiPriority w:val="13"/>
    <w:qFormat/>
    <w:rsid w:val="00906393"/>
    <w:pPr>
      <w:jc w:val="right"/>
    </w:pPr>
  </w:style>
  <w:style w:type="character" w:customStyle="1" w:styleId="Carcterdepiedepginaalineadoaladerecha">
    <w:name w:val="Carácter de pie de página alineado a la derecha"/>
    <w:basedOn w:val="PiedepginaCar"/>
    <w:link w:val="Piedepginaalineadoaladerecha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styleId="Listaconvietas">
    <w:name w:val="List Bullet"/>
    <w:basedOn w:val="Normal"/>
    <w:uiPriority w:val="11"/>
    <w:qFormat/>
    <w:rsid w:val="00906393"/>
    <w:pPr>
      <w:numPr>
        <w:numId w:val="17"/>
      </w:numPr>
      <w:contextualSpacing/>
    </w:pPr>
  </w:style>
  <w:style w:type="table" w:styleId="Tablaconcuadrcula">
    <w:name w:val="Table Grid"/>
    <w:basedOn w:val="Tablanormal"/>
    <w:uiPriority w:val="39"/>
    <w:rsid w:val="00AD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F4B35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0318"/>
    <w:rPr>
      <w:rFonts w:asciiTheme="majorHAnsi" w:eastAsiaTheme="majorEastAsia" w:hAnsiTheme="majorHAnsi" w:cstheme="majorBidi"/>
      <w:b/>
      <w:iCs/>
      <w:color w:val="555A3C" w:themeColor="accent3" w:themeShade="80"/>
      <w:kern w:val="22"/>
      <w:sz w:val="24"/>
      <w:lang w:eastAsia="ja-JP"/>
      <w14:ligatures w14:val="standar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0318"/>
    <w:rPr>
      <w:rFonts w:asciiTheme="majorHAnsi" w:eastAsiaTheme="majorEastAsia" w:hAnsiTheme="majorHAnsi" w:cstheme="majorBidi"/>
      <w:i/>
      <w:color w:val="555A3C" w:themeColor="accent3" w:themeShade="80"/>
      <w:kern w:val="22"/>
      <w:sz w:val="24"/>
      <w:lang w:eastAsia="ja-JP"/>
      <w14:ligatures w14:val="standar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0318"/>
    <w:rPr>
      <w:rFonts w:asciiTheme="majorHAnsi" w:eastAsiaTheme="majorEastAsia" w:hAnsiTheme="majorHAnsi" w:cstheme="majorBidi"/>
      <w:color w:val="7B3C17" w:themeColor="accent2" w:themeShade="80"/>
      <w:kern w:val="22"/>
      <w:lang w:eastAsia="ja-JP"/>
      <w14:ligatures w14:val="standard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0318"/>
    <w:rPr>
      <w:rFonts w:asciiTheme="majorHAnsi" w:eastAsiaTheme="majorEastAsia" w:hAnsiTheme="majorHAnsi" w:cstheme="majorBidi"/>
      <w:i/>
      <w:iCs/>
      <w:color w:val="7B3C17" w:themeColor="accent2" w:themeShade="80"/>
      <w:kern w:val="22"/>
      <w:lang w:eastAsia="ja-JP"/>
      <w14:ligatures w14:val="standard"/>
    </w:rPr>
  </w:style>
  <w:style w:type="paragraph" w:styleId="Prrafodelista">
    <w:name w:val="List Paragraph"/>
    <w:basedOn w:val="Normal"/>
    <w:uiPriority w:val="34"/>
    <w:unhideWhenUsed/>
    <w:qFormat/>
    <w:rsid w:val="00B30F47"/>
    <w:pPr>
      <w:ind w:left="720"/>
      <w:contextualSpacing/>
    </w:pPr>
  </w:style>
  <w:style w:type="character" w:customStyle="1" w:styleId="text-danger">
    <w:name w:val="text-danger"/>
    <w:basedOn w:val="Fuentedeprrafopredeter"/>
    <w:rsid w:val="00ED4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ando\AppData\Roaming\Microsoft\Templates\Plan%20de%20elaboraci&#243;n%20de%20perfiles%20de%20la%20audiencia%20objetiv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75423AFEDB45658CD506F33F1BE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D0FCF-1FD6-4009-A9EB-E424E626E982}"/>
      </w:docPartPr>
      <w:docPartBody>
        <w:p w:rsidR="00B9224A" w:rsidRDefault="00145A2F">
          <w:pPr>
            <w:pStyle w:val="D475423AFEDB45658CD506F33F1BE8AD"/>
          </w:pPr>
          <w:r w:rsidRPr="00455BBF">
            <w:rPr>
              <w:lang w:bidi="es-ES"/>
            </w:rPr>
            <w:t>Versión</w:t>
          </w:r>
        </w:p>
      </w:docPartBody>
    </w:docPart>
    <w:docPart>
      <w:docPartPr>
        <w:name w:val="CDBA45ADCF804951B51996CB93C5A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FABEC-5B74-4278-883A-434B98A70788}"/>
      </w:docPartPr>
      <w:docPartBody>
        <w:p w:rsidR="00B9224A" w:rsidRDefault="00145A2F">
          <w:pPr>
            <w:pStyle w:val="CDBA45ADCF804951B51996CB93C5A574"/>
          </w:pPr>
          <w:r w:rsidRPr="00455BBF">
            <w:rPr>
              <w:lang w:bidi="es-ES"/>
            </w:rPr>
            <w:t>Fecha</w:t>
          </w:r>
        </w:p>
      </w:docPartBody>
    </w:docPart>
    <w:docPart>
      <w:docPartPr>
        <w:name w:val="FD596F4F749B4E58BA653F3E4DA96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089A9-C9F1-4B98-B4D2-5499405A573B}"/>
      </w:docPartPr>
      <w:docPartBody>
        <w:p w:rsidR="00B9224A" w:rsidRDefault="00145A2F">
          <w:pPr>
            <w:pStyle w:val="FD596F4F749B4E58BA653F3E4DA9616E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  <w:docPart>
      <w:docPartPr>
        <w:name w:val="5E3A23D33EDA464CA1F954ACCDBDE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8CC77-C294-4EA4-9FDD-CF48DBF1850A}"/>
      </w:docPartPr>
      <w:docPartBody>
        <w:p w:rsidR="00B9224A" w:rsidRDefault="00145A2F">
          <w:pPr>
            <w:pStyle w:val="5E3A23D33EDA464CA1F954ACCDBDE1B4"/>
          </w:pPr>
          <w:r w:rsidRPr="00455BBF">
            <w:rPr>
              <w:lang w:bidi="es-ES"/>
            </w:rPr>
            <w:t>subtítulo</w:t>
          </w:r>
        </w:p>
      </w:docPartBody>
    </w:docPart>
    <w:docPart>
      <w:docPartPr>
        <w:name w:val="0847E53BA4B849A0823E0B18EE39B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EAF26-0163-4F10-9B8E-193EDFC86CF4}"/>
      </w:docPartPr>
      <w:docPartBody>
        <w:p w:rsidR="00B9224A" w:rsidRDefault="00145A2F">
          <w:pPr>
            <w:pStyle w:val="0847E53BA4B849A0823E0B18EE39B405"/>
          </w:pPr>
          <w:r w:rsidRPr="00455BBF">
            <w:rPr>
              <w:lang w:bidi="es-ES"/>
            </w:rPr>
            <w:t>Su nombre</w:t>
          </w:r>
        </w:p>
      </w:docPartBody>
    </w:docPart>
    <w:docPart>
      <w:docPartPr>
        <w:name w:val="1765746C6BE949668EDE282087316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14768-1E77-4751-A910-01DF895CB5D0}"/>
      </w:docPartPr>
      <w:docPartBody>
        <w:p w:rsidR="00B9224A" w:rsidRDefault="00145A2F">
          <w:pPr>
            <w:pStyle w:val="1765746C6BE949668EDE2820873161A4"/>
          </w:pPr>
          <w:r w:rsidRPr="00455BBF">
            <w:rPr>
              <w:lang w:bidi="es-ES"/>
            </w:rPr>
            <w:t>Nombre de la compañía</w:t>
          </w:r>
        </w:p>
      </w:docPartBody>
    </w:docPart>
    <w:docPart>
      <w:docPartPr>
        <w:name w:val="A5B5A5EA1DD743E8A54815F37993F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9A2B6-3B93-459C-A623-3E97162A097D}"/>
      </w:docPartPr>
      <w:docPartBody>
        <w:p w:rsidR="00B9224A" w:rsidRDefault="00145A2F">
          <w:pPr>
            <w:pStyle w:val="A5B5A5EA1DD743E8A54815F37993F75C"/>
          </w:pPr>
          <w:r w:rsidRPr="00455BBF">
            <w:rPr>
              <w:lang w:bidi="es-ES"/>
            </w:rPr>
            <w:t>Dirección de la compañía</w:t>
          </w:r>
        </w:p>
      </w:docPartBody>
    </w:docPart>
    <w:docPart>
      <w:docPartPr>
        <w:name w:val="3AF0745495E1458CA11AAA36AFD9A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7CE4-51D1-4B6D-9943-1FC02078B199}"/>
      </w:docPartPr>
      <w:docPartBody>
        <w:p w:rsidR="00B9224A" w:rsidRDefault="00145A2F">
          <w:pPr>
            <w:pStyle w:val="3AF0745495E1458CA11AAA36AFD9A0E4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2F"/>
    <w:rsid w:val="00052CCC"/>
    <w:rsid w:val="000E32C1"/>
    <w:rsid w:val="00145A2F"/>
    <w:rsid w:val="00221B2B"/>
    <w:rsid w:val="00565A33"/>
    <w:rsid w:val="006D509C"/>
    <w:rsid w:val="00A8166C"/>
    <w:rsid w:val="00AE6939"/>
    <w:rsid w:val="00B9224A"/>
    <w:rsid w:val="00C9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475423AFEDB45658CD506F33F1BE8AD">
    <w:name w:val="D475423AFEDB45658CD506F33F1BE8AD"/>
  </w:style>
  <w:style w:type="paragraph" w:customStyle="1" w:styleId="CDBA45ADCF804951B51996CB93C5A574">
    <w:name w:val="CDBA45ADCF804951B51996CB93C5A574"/>
  </w:style>
  <w:style w:type="paragraph" w:customStyle="1" w:styleId="FD596F4F749B4E58BA653F3E4DA9616E">
    <w:name w:val="FD596F4F749B4E58BA653F3E4DA9616E"/>
  </w:style>
  <w:style w:type="paragraph" w:customStyle="1" w:styleId="5E3A23D33EDA464CA1F954ACCDBDE1B4">
    <w:name w:val="5E3A23D33EDA464CA1F954ACCDBDE1B4"/>
  </w:style>
  <w:style w:type="paragraph" w:customStyle="1" w:styleId="0847E53BA4B849A0823E0B18EE39B405">
    <w:name w:val="0847E53BA4B849A0823E0B18EE39B405"/>
  </w:style>
  <w:style w:type="paragraph" w:customStyle="1" w:styleId="1765746C6BE949668EDE2820873161A4">
    <w:name w:val="1765746C6BE949668EDE2820873161A4"/>
  </w:style>
  <w:style w:type="paragraph" w:customStyle="1" w:styleId="A5B5A5EA1DD743E8A54815F37993F75C">
    <w:name w:val="A5B5A5EA1DD743E8A54815F37993F75C"/>
  </w:style>
  <w:style w:type="paragraph" w:customStyle="1" w:styleId="3AF0745495E1458CA11AAA36AFD9A0E4">
    <w:name w:val="3AF0745495E1458CA11AAA36AFD9A0E4"/>
  </w:style>
  <w:style w:type="character" w:styleId="nfasis">
    <w:name w:val="Emphasis"/>
    <w:basedOn w:val="Fuentedeprrafopredeter"/>
    <w:uiPriority w:val="12"/>
    <w:unhideWhenUsed/>
    <w:qFormat/>
    <w:rPr>
      <w:i/>
      <w:iC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Theme1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SECRETARÍA DE SERVICIOS ESCOLARES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de elaboración de perfiles de la audiencia objetivo.dotx</Template>
  <TotalTime>10345</TotalTime>
  <Pages>4</Pages>
  <Words>264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de usuario - Módulo de Aulas</vt:lpstr>
      <vt:lpstr/>
    </vt:vector>
  </TitlesOfParts>
  <Company>FACULTAD DE MEDICINA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usuario – ENCUESTA DE SATISFACCIÓN</dc:title>
  <dc:subject>DIRIGIDO A MÉDICOS RESIDENTES</dc:subject>
  <dc:creator>Armando</dc:creator>
  <cp:keywords/>
  <dc:description>16/04/2024</dc:description>
  <cp:lastModifiedBy>Unidad de Integración de Información y Análisis de Datos</cp:lastModifiedBy>
  <cp:revision>25</cp:revision>
  <cp:lastPrinted>2022-01-17T21:42:00Z</cp:lastPrinted>
  <dcterms:created xsi:type="dcterms:W3CDTF">2022-02-01T21:14:00Z</dcterms:created>
  <dcterms:modified xsi:type="dcterms:W3CDTF">2024-04-18T01:08:00Z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ScenarioTags">
    <vt:lpwstr/>
  </property>
  <property fmtid="{D5CDD505-2E9C-101B-9397-08002B2CF9AE}" pid="4" name="CampaignTags">
    <vt:lpwstr/>
  </property>
  <property fmtid="{D5CDD505-2E9C-101B-9397-08002B2CF9AE}" pid="5" name="ContentTypeId">
    <vt:lpwstr>0x010100AA3F7D94069FF64A86F7DFF56D60E3BE</vt:lpwstr>
  </property>
  <property fmtid="{D5CDD505-2E9C-101B-9397-08002B2CF9AE}" pid="6" name="FeatureTags">
    <vt:lpwstr/>
  </property>
  <property fmtid="{D5CDD505-2E9C-101B-9397-08002B2CF9AE}" pid="7" name="LocalizationTags">
    <vt:lpwstr/>
  </property>
</Properties>
</file>