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88D" w14:textId="35F83133" w:rsidR="00906393" w:rsidRPr="00455BBF" w:rsidRDefault="00EA2A9C" w:rsidP="00891571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35">
        <w:t xml:space="preserve"> 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891571">
        <w:t>1</w:t>
      </w:r>
      <w:r w:rsidR="00736EA6">
        <w:t>.0</w:t>
      </w:r>
    </w:p>
    <w:p w14:paraId="57CCB307" w14:textId="2BCA8CFA" w:rsidR="00906393" w:rsidRPr="00455BBF" w:rsidRDefault="00000000" w:rsidP="00906393">
      <w:pPr>
        <w:pStyle w:val="Subttulo"/>
      </w:pPr>
      <w:sdt>
        <w:sdtPr>
          <w:alias w:val="Escriba la fecha:"/>
          <w:tag w:val="Escriba la fecha:"/>
          <w:id w:val="-2072651219"/>
          <w:placeholder>
            <w:docPart w:val="CDBA45ADCF804951B51996CB93C5A57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352D59">
            <w:t>21</w:t>
          </w:r>
          <w:r w:rsidR="00382CD4">
            <w:t>/</w:t>
          </w:r>
          <w:r w:rsidR="00352D59">
            <w:t>01</w:t>
          </w:r>
          <w:r w:rsidR="00382CD4">
            <w:t>/202</w:t>
          </w:r>
          <w:r w:rsidR="00352D59">
            <w:t>5</w:t>
          </w:r>
        </w:sdtContent>
      </w:sdt>
      <w:r w:rsidR="00DC3A12">
        <w:t xml:space="preserve"> </w:t>
      </w:r>
    </w:p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318196A7">
                <wp:simplePos x="0" y="0"/>
                <wp:positionH relativeFrom="margin">
                  <wp:posOffset>4141470</wp:posOffset>
                </wp:positionH>
                <wp:positionV relativeFrom="paragraph">
                  <wp:posOffset>2592705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87F4B7D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36131D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6.1pt;margin-top:204.1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" filled="f" stroked="f">
                <v:textbox>
                  <w:txbxContent>
                    <w:p w14:paraId="76ED182B" w14:textId="487F4B7D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36131D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79BB69C6" w:rsidR="00906393" w:rsidRPr="00272622" w:rsidRDefault="007F29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</w:t>
          </w:r>
          <w:r w:rsidR="005336DC">
            <w:rPr>
              <w:color w:val="548AB7" w:themeColor="accent1" w:themeShade="BF"/>
            </w:rPr>
            <w:t>e fechas de registro de indirectas</w:t>
          </w:r>
        </w:p>
      </w:sdtContent>
    </w:sdt>
    <w:p w14:paraId="49F67F85" w14:textId="05C70E14" w:rsidR="00906393" w:rsidRPr="00695F88" w:rsidRDefault="00906393" w:rsidP="00906393">
      <w:pPr>
        <w:pStyle w:val="Subttulo"/>
        <w:rPr>
          <w:b/>
          <w:bCs/>
        </w:rPr>
      </w:pPr>
    </w:p>
    <w:p w14:paraId="1086F5CC" w14:textId="3CC15A5F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F10735">
            <w:rPr>
              <w:u w:val="single"/>
            </w:rPr>
            <w:t>mariana nazaret solis torres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16C7B6E6" w:rsidR="00906393" w:rsidRPr="00455BBF" w:rsidRDefault="005336DC" w:rsidP="00906393">
          <w:pPr>
            <w:pStyle w:val="Ttulo1"/>
          </w:pPr>
          <w:r>
            <w:t>Manual de usuario - Módulo de fechas de registro de indirectas</w:t>
          </w:r>
        </w:p>
      </w:sdtContent>
    </w:sdt>
    <w:p w14:paraId="4D1FB93C" w14:textId="0D334008" w:rsidR="00695F88" w:rsidRPr="00F10735" w:rsidRDefault="00695F88" w:rsidP="00906393">
      <w:pPr>
        <w:pStyle w:val="Ttulo2"/>
        <w:rPr>
          <w:u w:val="single"/>
        </w:rPr>
      </w:pP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7FDB350B" w14:textId="1C6D9F94" w:rsidR="00194097" w:rsidRDefault="008E7761" w:rsidP="008E7761">
      <w:pPr>
        <w:jc w:val="both"/>
      </w:pPr>
      <w:r>
        <w:t>Este documento explicará la funcionalidad del Módulo de</w:t>
      </w:r>
      <w:r w:rsidR="005336DC">
        <w:t xml:space="preserve"> fechas de registro de indirectas</w:t>
      </w:r>
      <w:r>
        <w:t xml:space="preserve">, </w:t>
      </w:r>
      <w:r w:rsidR="005336DC">
        <w:t xml:space="preserve">En este módulo se </w:t>
      </w:r>
      <w:r w:rsidR="001809DF">
        <w:t>mostrarán</w:t>
      </w:r>
      <w:r w:rsidR="005336DC">
        <w:t xml:space="preserve"> los registros de indirectas con las fechas correspondientes, Se podrán agregar y editar registros de indirectas, así como la edición del estatus de dicho registro. </w:t>
      </w:r>
    </w:p>
    <w:p w14:paraId="357B8C1A" w14:textId="77777777" w:rsidR="0052604C" w:rsidRDefault="0052604C" w:rsidP="008E7761">
      <w:pPr>
        <w:jc w:val="both"/>
      </w:pP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0D070E28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6E2A49">
        <w:rPr>
          <w:b/>
          <w:bCs/>
        </w:rPr>
        <w:t xml:space="preserve">Sanciones </w:t>
      </w:r>
      <w:r>
        <w:t xml:space="preserve">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</w:t>
      </w:r>
      <w:r w:rsidR="005336DC">
        <w:rPr>
          <w:b/>
          <w:bCs/>
        </w:rPr>
        <w:t>PROCESO SELECCIÓN CARRERAS INDIRE</w:t>
      </w:r>
      <w:r w:rsidR="00A5764C">
        <w:rPr>
          <w:b/>
          <w:bCs/>
        </w:rPr>
        <w:t>CTAS</w:t>
      </w:r>
      <w:r w:rsidR="00DF5C1C">
        <w:rPr>
          <w:b/>
          <w:bCs/>
        </w:rPr>
        <w:t xml:space="preserve">--&gt; </w:t>
      </w:r>
      <w:r w:rsidR="00A5764C">
        <w:rPr>
          <w:b/>
          <w:bCs/>
        </w:rPr>
        <w:t>CONFIGURACIÓN DE FECHAS</w:t>
      </w:r>
      <w:r>
        <w:t>.</w:t>
      </w:r>
    </w:p>
    <w:p w14:paraId="42144AC1" w14:textId="77777777" w:rsidR="0052604C" w:rsidRPr="00DC3A12" w:rsidRDefault="0052604C" w:rsidP="00007B03">
      <w:pPr>
        <w:rPr>
          <w:b/>
          <w:bCs/>
        </w:rPr>
      </w:pPr>
    </w:p>
    <w:p w14:paraId="02F8AF72" w14:textId="726DC646" w:rsidR="00E21D6A" w:rsidRDefault="00CA7786" w:rsidP="00007B03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2C2" wp14:editId="7CC45F6F">
                <wp:simplePos x="0" y="0"/>
                <wp:positionH relativeFrom="margin">
                  <wp:posOffset>155527</wp:posOffset>
                </wp:positionH>
                <wp:positionV relativeFrom="paragraph">
                  <wp:posOffset>527731</wp:posOffset>
                </wp:positionV>
                <wp:extent cx="1871165" cy="288025"/>
                <wp:effectExtent l="19050" t="19050" r="15240" b="17145"/>
                <wp:wrapNone/>
                <wp:docPr id="1579204580" name="Rectángulo 1579204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165" cy="288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BBCC4" id="Rectángulo 1579204580" o:spid="_x0000_s1026" style="position:absolute;margin-left:12.25pt;margin-top:41.55pt;width:147.3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5336DC" w:rsidRPr="005336DC">
        <w:rPr>
          <w:noProof/>
        </w:rPr>
        <w:drawing>
          <wp:inline distT="0" distB="0" distL="0" distR="0" wp14:anchorId="14CF1C69" wp14:editId="20CEB27A">
            <wp:extent cx="5731510" cy="1376045"/>
            <wp:effectExtent l="0" t="0" r="2540" b="0"/>
            <wp:docPr id="921927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272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9C4D" w14:textId="649ADBE7" w:rsidR="00307AA1" w:rsidRDefault="00307AA1" w:rsidP="00FB3873"/>
    <w:p w14:paraId="42C34183" w14:textId="23C73CA6" w:rsidR="006A6211" w:rsidRDefault="00FB3873" w:rsidP="00CA7786">
      <w:r>
        <w:t>Una vez que se ingresa en el módulo, se mostrará</w:t>
      </w:r>
      <w:r w:rsidR="001A5D50">
        <w:t xml:space="preserve"> </w:t>
      </w:r>
      <w:r w:rsidR="006E2A49">
        <w:t>una tabla con</w:t>
      </w:r>
      <w:r w:rsidR="001809DF">
        <w:t xml:space="preserve"> los registros de indirectas, donde se mostraran las fechas y el estatus del registro. </w:t>
      </w:r>
    </w:p>
    <w:p w14:paraId="39AAAC1D" w14:textId="5931F657" w:rsidR="001809DF" w:rsidRPr="001809DF" w:rsidRDefault="001809DF" w:rsidP="00CA7786"/>
    <w:p w14:paraId="6E0564A8" w14:textId="785C70F3" w:rsidR="00CA7786" w:rsidRDefault="001809DF" w:rsidP="00CA7786">
      <w:pPr>
        <w:rPr>
          <w:u w:val="singl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AA81E" wp14:editId="3314E900">
                <wp:simplePos x="0" y="0"/>
                <wp:positionH relativeFrom="margin">
                  <wp:posOffset>128231</wp:posOffset>
                </wp:positionH>
                <wp:positionV relativeFrom="paragraph">
                  <wp:posOffset>1092759</wp:posOffset>
                </wp:positionV>
                <wp:extent cx="5085213" cy="1229720"/>
                <wp:effectExtent l="19050" t="19050" r="20320" b="27940"/>
                <wp:wrapNone/>
                <wp:docPr id="1383712058" name="Rectángulo 138371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5213" cy="122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0D45C" id="Rectángulo 1383712058" o:spid="_x0000_s1026" style="position:absolute;margin-left:10.1pt;margin-top:86.05pt;width:400.4pt;height: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A5764C" w:rsidRPr="00A5764C">
        <w:rPr>
          <w:u w:val="single"/>
        </w:rPr>
        <w:drawing>
          <wp:inline distT="0" distB="0" distL="0" distR="0" wp14:anchorId="400879EB" wp14:editId="529E8D4E">
            <wp:extent cx="5459104" cy="2254164"/>
            <wp:effectExtent l="0" t="0" r="0" b="0"/>
            <wp:docPr id="1563357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57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2092" cy="226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686C" w14:textId="77777777" w:rsidR="001809DF" w:rsidRDefault="001809DF" w:rsidP="00CA7786">
      <w:pPr>
        <w:rPr>
          <w:u w:val="single"/>
        </w:rPr>
      </w:pPr>
    </w:p>
    <w:p w14:paraId="307E27DA" w14:textId="77777777" w:rsidR="001809DF" w:rsidRDefault="001809DF" w:rsidP="00CA7786">
      <w:pPr>
        <w:rPr>
          <w:u w:val="single"/>
        </w:rPr>
      </w:pPr>
    </w:p>
    <w:p w14:paraId="07C34243" w14:textId="77777777" w:rsidR="001809DF" w:rsidRDefault="001809DF" w:rsidP="00CA7786">
      <w:pPr>
        <w:rPr>
          <w:u w:val="single"/>
        </w:rPr>
      </w:pPr>
    </w:p>
    <w:p w14:paraId="4E8035E0" w14:textId="308372B2" w:rsidR="001809DF" w:rsidRDefault="003D71EF" w:rsidP="00CA7786">
      <w:r>
        <w:lastRenderedPageBreak/>
        <w:t>Se muestran los botones para agregar una nueva fecha, editar un registro y editar el estatus.</w:t>
      </w:r>
    </w:p>
    <w:p w14:paraId="389A14F9" w14:textId="77777777" w:rsidR="003D71EF" w:rsidRPr="003D71EF" w:rsidRDefault="003D71EF" w:rsidP="00CA7786"/>
    <w:p w14:paraId="394A121B" w14:textId="46041302" w:rsidR="001809DF" w:rsidRDefault="003D71EF" w:rsidP="00CA7786">
      <w:pPr>
        <w:rPr>
          <w:u w:val="singl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90C5E" wp14:editId="255A1D4D">
                <wp:simplePos x="0" y="0"/>
                <wp:positionH relativeFrom="margin">
                  <wp:posOffset>4740910</wp:posOffset>
                </wp:positionH>
                <wp:positionV relativeFrom="paragraph">
                  <wp:posOffset>1233009</wp:posOffset>
                </wp:positionV>
                <wp:extent cx="485917" cy="212962"/>
                <wp:effectExtent l="19050" t="19050" r="28575" b="15875"/>
                <wp:wrapNone/>
                <wp:docPr id="181909971" name="Rectángulo 181909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17" cy="212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673F" id="Rectángulo 181909971" o:spid="_x0000_s1026" style="position:absolute;margin-left:373.3pt;margin-top:97.1pt;width:38.2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E2753" wp14:editId="4A4BDD47">
                <wp:simplePos x="0" y="0"/>
                <wp:positionH relativeFrom="margin">
                  <wp:posOffset>4604698</wp:posOffset>
                </wp:positionH>
                <wp:positionV relativeFrom="paragraph">
                  <wp:posOffset>652733</wp:posOffset>
                </wp:positionV>
                <wp:extent cx="601923" cy="183884"/>
                <wp:effectExtent l="19050" t="19050" r="27305" b="26035"/>
                <wp:wrapNone/>
                <wp:docPr id="2013041513" name="Rectángulo 201304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23" cy="183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682BB" id="Rectángulo 2013041513" o:spid="_x0000_s1026" style="position:absolute;margin-left:362.55pt;margin-top:51.4pt;width:47.4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1809DF" w:rsidRPr="00A5764C">
        <w:rPr>
          <w:u w:val="single"/>
        </w:rPr>
        <w:drawing>
          <wp:inline distT="0" distB="0" distL="0" distR="0" wp14:anchorId="480E0759" wp14:editId="2804828D">
            <wp:extent cx="5459104" cy="2254164"/>
            <wp:effectExtent l="0" t="0" r="0" b="0"/>
            <wp:docPr id="375595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57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2092" cy="226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5B2A" w14:textId="77777777" w:rsidR="008A37B9" w:rsidRDefault="008A37B9" w:rsidP="00CA7786">
      <w:pPr>
        <w:rPr>
          <w:u w:val="single"/>
        </w:rPr>
      </w:pPr>
    </w:p>
    <w:p w14:paraId="179E3B6B" w14:textId="3D741AB6" w:rsidR="00CA7786" w:rsidRDefault="00FD00D9" w:rsidP="00CA7786">
      <w:r>
        <w:t>Al dar clic a Nueva Fecha se despliega una modal donde se solita la carrera, el periodo, las fechas y año de ingreso. Se muestran los botones de cancelar y aceptar.</w:t>
      </w:r>
    </w:p>
    <w:p w14:paraId="4B48EF36" w14:textId="77777777" w:rsidR="00FD00D9" w:rsidRPr="00FD00D9" w:rsidRDefault="00FD00D9" w:rsidP="00CA7786"/>
    <w:p w14:paraId="4673351D" w14:textId="1FA7E689" w:rsidR="008A37B9" w:rsidRDefault="00FA1AD3" w:rsidP="00FD00D9">
      <w:pPr>
        <w:jc w:val="center"/>
      </w:pPr>
      <w:r w:rsidRPr="00FA1AD3">
        <w:drawing>
          <wp:inline distT="0" distB="0" distL="0" distR="0" wp14:anchorId="0743DEAE" wp14:editId="4409766C">
            <wp:extent cx="3147982" cy="2784144"/>
            <wp:effectExtent l="0" t="0" r="0" b="0"/>
            <wp:docPr id="12339753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753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3589" cy="27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7FBD2" w14:textId="50442CDC" w:rsidR="00FA1AD3" w:rsidRDefault="00FA1AD3" w:rsidP="00FD00D9">
      <w:pPr>
        <w:jc w:val="center"/>
      </w:pPr>
      <w:r w:rsidRPr="00FA1AD3">
        <w:drawing>
          <wp:inline distT="0" distB="0" distL="0" distR="0" wp14:anchorId="6279C1FF" wp14:editId="38CE1BEC">
            <wp:extent cx="3159457" cy="1489911"/>
            <wp:effectExtent l="0" t="0" r="3175" b="0"/>
            <wp:docPr id="3098696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6963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733" cy="14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2786" w14:textId="77777777" w:rsidR="00FD00D9" w:rsidRDefault="00FD00D9" w:rsidP="00FD00D9">
      <w:pPr>
        <w:jc w:val="center"/>
      </w:pPr>
    </w:p>
    <w:p w14:paraId="61EF1224" w14:textId="77777777" w:rsidR="00FD00D9" w:rsidRDefault="00FD00D9" w:rsidP="00FD00D9">
      <w:pPr>
        <w:jc w:val="center"/>
      </w:pPr>
    </w:p>
    <w:p w14:paraId="7C9B931F" w14:textId="77777777" w:rsidR="00FD00D9" w:rsidRDefault="00FD00D9" w:rsidP="00FD00D9">
      <w:pPr>
        <w:jc w:val="center"/>
      </w:pPr>
    </w:p>
    <w:p w14:paraId="6A464A7F" w14:textId="1C566ADA" w:rsidR="00FD00D9" w:rsidRDefault="009A1D04" w:rsidP="00FD00D9">
      <w:r>
        <w:lastRenderedPageBreak/>
        <w:t xml:space="preserve">Al </w:t>
      </w:r>
      <w:r w:rsidR="00FD00D9">
        <w:t xml:space="preserve">darle clic </w:t>
      </w:r>
      <w:r>
        <w:t xml:space="preserve">al botón de aceptar, si el registro no existe se guardará y desplegará una notificación de que se guardo correctamente el registro. </w:t>
      </w:r>
    </w:p>
    <w:p w14:paraId="49385647" w14:textId="77777777" w:rsidR="003D71EF" w:rsidRDefault="003D71EF" w:rsidP="00CA7786"/>
    <w:p w14:paraId="213A6894" w14:textId="7832BAB8" w:rsidR="00FA1AD3" w:rsidRDefault="00FA1AD3" w:rsidP="009A1D04">
      <w:pPr>
        <w:jc w:val="center"/>
      </w:pPr>
      <w:r w:rsidRPr="00FA1AD3">
        <w:drawing>
          <wp:inline distT="0" distB="0" distL="0" distR="0" wp14:anchorId="4D3229C4" wp14:editId="095715BA">
            <wp:extent cx="2668137" cy="1053745"/>
            <wp:effectExtent l="0" t="0" r="0" b="0"/>
            <wp:docPr id="21434465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465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4542" cy="10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FF66" w14:textId="77777777" w:rsidR="009A1D04" w:rsidRDefault="009A1D04" w:rsidP="009A1D04"/>
    <w:p w14:paraId="12FCA17B" w14:textId="74617BD8" w:rsidR="009A1D04" w:rsidRDefault="009A1D04" w:rsidP="009A1D04">
      <w:r>
        <w:t>Si el registro ya existe se despliega la siguiente notificación.</w:t>
      </w:r>
    </w:p>
    <w:p w14:paraId="564B739B" w14:textId="77777777" w:rsidR="009A1D04" w:rsidRDefault="009A1D04" w:rsidP="009A1D04"/>
    <w:p w14:paraId="4A51E564" w14:textId="3C7E7415" w:rsidR="00FA1AD3" w:rsidRDefault="00FA1AD3" w:rsidP="009A1D04">
      <w:pPr>
        <w:jc w:val="center"/>
      </w:pPr>
      <w:r w:rsidRPr="00FA1AD3">
        <w:drawing>
          <wp:inline distT="0" distB="0" distL="0" distR="0" wp14:anchorId="5A382FAE" wp14:editId="7292385B">
            <wp:extent cx="2667635" cy="1049451"/>
            <wp:effectExtent l="0" t="0" r="0" b="0"/>
            <wp:docPr id="17404709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098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5334" cy="105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42BF" w14:textId="77777777" w:rsidR="009A1D04" w:rsidRDefault="009A1D04" w:rsidP="009A1D04">
      <w:pPr>
        <w:jc w:val="center"/>
      </w:pPr>
    </w:p>
    <w:p w14:paraId="6386608F" w14:textId="1D5769E2" w:rsidR="009A1D04" w:rsidRDefault="009A1D04" w:rsidP="009A1D04">
      <w:r>
        <w:t xml:space="preserve">Una vez agregado el registro se puede visualizar la tabla de los registros existentes. </w:t>
      </w:r>
    </w:p>
    <w:p w14:paraId="4EFC0EF4" w14:textId="77777777" w:rsidR="009A1D04" w:rsidRDefault="009A1D04" w:rsidP="009A1D04"/>
    <w:p w14:paraId="6A7ABDFE" w14:textId="0D22EA31" w:rsidR="00FA1AD3" w:rsidRDefault="009A1D04" w:rsidP="00CA7786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F1DC4" wp14:editId="0DEF41EC">
                <wp:simplePos x="0" y="0"/>
                <wp:positionH relativeFrom="margin">
                  <wp:align>left</wp:align>
                </wp:positionH>
                <wp:positionV relativeFrom="paragraph">
                  <wp:posOffset>1062014</wp:posOffset>
                </wp:positionV>
                <wp:extent cx="5637947" cy="253906"/>
                <wp:effectExtent l="19050" t="19050" r="20320" b="13335"/>
                <wp:wrapNone/>
                <wp:docPr id="179996430" name="Rectángulo 179996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947" cy="2539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324BE" id="Rectángulo 179996430" o:spid="_x0000_s1026" style="position:absolute;margin-left:0;margin-top:83.6pt;width:443.95pt;height:20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FA1AD3" w:rsidRPr="00FA1AD3">
        <w:drawing>
          <wp:inline distT="0" distB="0" distL="0" distR="0" wp14:anchorId="44613236" wp14:editId="02701542">
            <wp:extent cx="5731510" cy="1217930"/>
            <wp:effectExtent l="0" t="0" r="2540" b="1270"/>
            <wp:docPr id="6742645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456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8333" w14:textId="77777777" w:rsidR="009A1D04" w:rsidRDefault="009A1D04" w:rsidP="00CA7786"/>
    <w:p w14:paraId="41923D5D" w14:textId="465B5BDD" w:rsidR="009A1D04" w:rsidRDefault="0051754D" w:rsidP="00CA7786">
      <w:r>
        <w:t>Al darle clic al botón de editar se despliega la modal Editar fecha donde se mostrará la información previamente guarda.</w:t>
      </w:r>
    </w:p>
    <w:p w14:paraId="41CB3A24" w14:textId="77777777" w:rsidR="0051754D" w:rsidRDefault="0051754D" w:rsidP="00CA7786"/>
    <w:p w14:paraId="220D8281" w14:textId="602894FE" w:rsidR="00FA1AD3" w:rsidRDefault="00FA1AD3" w:rsidP="0051754D">
      <w:pPr>
        <w:jc w:val="center"/>
      </w:pPr>
      <w:r w:rsidRPr="00FA1AD3">
        <w:drawing>
          <wp:inline distT="0" distB="0" distL="0" distR="0" wp14:anchorId="0FE8CE43" wp14:editId="2478DB26">
            <wp:extent cx="2286000" cy="2070848"/>
            <wp:effectExtent l="0" t="0" r="0" b="5715"/>
            <wp:docPr id="1561699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9921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7947" cy="20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B14D" w14:textId="5F555496" w:rsidR="00FA1AD3" w:rsidRDefault="0051754D" w:rsidP="00CA7786">
      <w:r>
        <w:lastRenderedPageBreak/>
        <w:t xml:space="preserve">Al darle clic en aceptar se actualiza el registro y se despliega una la notificación de que se actualizaron los datos correctamente. </w:t>
      </w:r>
    </w:p>
    <w:p w14:paraId="3F101103" w14:textId="77777777" w:rsidR="0051754D" w:rsidRDefault="0051754D" w:rsidP="00CA7786"/>
    <w:p w14:paraId="2B21DBC5" w14:textId="27B99BF0" w:rsidR="00FA1AD3" w:rsidRDefault="00FA1AD3" w:rsidP="0051754D">
      <w:pPr>
        <w:jc w:val="center"/>
      </w:pPr>
      <w:r w:rsidRPr="00FA1AD3">
        <w:drawing>
          <wp:inline distT="0" distB="0" distL="0" distR="0" wp14:anchorId="16A01F48" wp14:editId="088A33C9">
            <wp:extent cx="2732987" cy="1057701"/>
            <wp:effectExtent l="0" t="0" r="0" b="9525"/>
            <wp:docPr id="1794026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2645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593" cy="106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FFA3" w14:textId="77777777" w:rsidR="0051754D" w:rsidRDefault="0051754D" w:rsidP="0051754D">
      <w:pPr>
        <w:jc w:val="center"/>
      </w:pPr>
    </w:p>
    <w:p w14:paraId="74AE9134" w14:textId="3C0A9696" w:rsidR="0051754D" w:rsidRDefault="0051754D" w:rsidP="0051754D">
      <w:r>
        <w:t>Al dar clic al botón de inactivar se mostrará un menaje de confirmación, al darle aceptar se desplegará un mensaje del resultado del proceso e</w:t>
      </w:r>
      <w:r w:rsidR="00CC076F">
        <w:t>xitoso</w:t>
      </w:r>
      <w:r>
        <w:t xml:space="preserve">. </w:t>
      </w:r>
    </w:p>
    <w:p w14:paraId="6DD25192" w14:textId="77777777" w:rsidR="0051754D" w:rsidRDefault="0051754D" w:rsidP="0051754D">
      <w:pPr>
        <w:jc w:val="center"/>
      </w:pPr>
    </w:p>
    <w:p w14:paraId="07E48846" w14:textId="7AA0932F" w:rsidR="00FA1AD3" w:rsidRDefault="00FA1AD3" w:rsidP="0051754D">
      <w:r w:rsidRPr="00FA1AD3">
        <w:drawing>
          <wp:inline distT="0" distB="0" distL="0" distR="0" wp14:anchorId="5A717A15" wp14:editId="3E31215E">
            <wp:extent cx="2763672" cy="1430256"/>
            <wp:effectExtent l="0" t="0" r="0" b="0"/>
            <wp:docPr id="401133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3327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3039" cy="143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4D">
        <w:t xml:space="preserve">     </w:t>
      </w:r>
      <w:r w:rsidRPr="00FA1AD3">
        <w:drawing>
          <wp:inline distT="0" distB="0" distL="0" distR="0" wp14:anchorId="1DE3D89D" wp14:editId="6575F272">
            <wp:extent cx="2763520" cy="1044655"/>
            <wp:effectExtent l="0" t="0" r="0" b="3175"/>
            <wp:docPr id="579754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5487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73190" cy="10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445A" w14:textId="77777777" w:rsidR="0051754D" w:rsidRDefault="0051754D" w:rsidP="0051754D"/>
    <w:p w14:paraId="0C87DFB8" w14:textId="3C07C7CF" w:rsidR="0051754D" w:rsidRDefault="00CC076F" w:rsidP="0051754D">
      <w:r>
        <w:t xml:space="preserve">En el campo de estatus se mostrará dicho cambio, además el botón de inactivar cambiará por el de activar. </w:t>
      </w:r>
    </w:p>
    <w:p w14:paraId="3B86376F" w14:textId="77777777" w:rsidR="0051754D" w:rsidRDefault="0051754D" w:rsidP="0051754D">
      <w:pPr>
        <w:jc w:val="center"/>
      </w:pPr>
    </w:p>
    <w:p w14:paraId="75D467FD" w14:textId="0EAE2BE7" w:rsidR="00FA1AD3" w:rsidRDefault="00CC076F" w:rsidP="0051754D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6F2B7" wp14:editId="49244FA1">
                <wp:simplePos x="0" y="0"/>
                <wp:positionH relativeFrom="margin">
                  <wp:posOffset>4749420</wp:posOffset>
                </wp:positionH>
                <wp:positionV relativeFrom="paragraph">
                  <wp:posOffset>1060772</wp:posOffset>
                </wp:positionV>
                <wp:extent cx="993993" cy="245119"/>
                <wp:effectExtent l="19050" t="19050" r="15875" b="21590"/>
                <wp:wrapNone/>
                <wp:docPr id="1237483520" name="Rectángulo 1237483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93" cy="2451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B9E73" id="Rectángulo 1237483520" o:spid="_x0000_s1026" style="position:absolute;margin-left:373.95pt;margin-top:83.55pt;width:78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FA1AD3" w:rsidRPr="00FA1AD3">
        <w:drawing>
          <wp:inline distT="0" distB="0" distL="0" distR="0" wp14:anchorId="13C2696C" wp14:editId="280E5367">
            <wp:extent cx="5731510" cy="1232535"/>
            <wp:effectExtent l="0" t="0" r="2540" b="5715"/>
            <wp:docPr id="648500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0031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4942" w14:textId="168B1FAD" w:rsidR="00CC076F" w:rsidRDefault="00CC076F" w:rsidP="0051754D">
      <w:pPr>
        <w:jc w:val="center"/>
      </w:pPr>
    </w:p>
    <w:p w14:paraId="420A8A44" w14:textId="78A7FE54" w:rsidR="00CC076F" w:rsidRDefault="00352D59" w:rsidP="00352D59">
      <w:r>
        <w:t xml:space="preserve">Al dar clic al botón de </w:t>
      </w:r>
      <w:r>
        <w:t>activar</w:t>
      </w:r>
      <w:r>
        <w:t xml:space="preserve"> se mostrará un menaje de confirmación, al darle aceptar se desplegará un mensaje del resultado del proceso exitoso. </w:t>
      </w:r>
    </w:p>
    <w:p w14:paraId="31A8F25F" w14:textId="77777777" w:rsidR="0051754D" w:rsidRDefault="0051754D" w:rsidP="00CA7786"/>
    <w:p w14:paraId="71F7A8EC" w14:textId="34E26641" w:rsidR="001809DF" w:rsidRDefault="001809DF" w:rsidP="0051754D">
      <w:r w:rsidRPr="001809DF">
        <w:drawing>
          <wp:inline distT="0" distB="0" distL="0" distR="0" wp14:anchorId="02EE79C0" wp14:editId="67452541">
            <wp:extent cx="2695433" cy="1398166"/>
            <wp:effectExtent l="0" t="0" r="0" b="0"/>
            <wp:docPr id="1251730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3071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06605" cy="14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4D">
        <w:t xml:space="preserve">      </w:t>
      </w:r>
      <w:r w:rsidRPr="001809DF">
        <w:drawing>
          <wp:inline distT="0" distB="0" distL="0" distR="0" wp14:anchorId="229379AE" wp14:editId="6E2D38B9">
            <wp:extent cx="2732405" cy="1010916"/>
            <wp:effectExtent l="0" t="0" r="0" b="0"/>
            <wp:docPr id="2519834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8345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52600" cy="10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C7AB" w14:textId="2203B6F8" w:rsidR="00352D59" w:rsidRDefault="00352D59" w:rsidP="00352D59">
      <w:r>
        <w:lastRenderedPageBreak/>
        <w:t xml:space="preserve">En el campo de estatus se mostrará dicho cambio, además el botón de inactivar cambiará por el de </w:t>
      </w:r>
      <w:r>
        <w:t>inactivar</w:t>
      </w:r>
      <w:r>
        <w:t xml:space="preserve">. </w:t>
      </w:r>
    </w:p>
    <w:p w14:paraId="3BE4D824" w14:textId="77777777" w:rsidR="0051754D" w:rsidRDefault="0051754D" w:rsidP="0051754D">
      <w:pPr>
        <w:jc w:val="center"/>
      </w:pPr>
    </w:p>
    <w:p w14:paraId="217C8AF0" w14:textId="63DC4465" w:rsidR="001809DF" w:rsidRDefault="00352D59" w:rsidP="00CA7786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8BC5F" wp14:editId="2C1965CA">
                <wp:simplePos x="0" y="0"/>
                <wp:positionH relativeFrom="margin">
                  <wp:posOffset>4782119</wp:posOffset>
                </wp:positionH>
                <wp:positionV relativeFrom="paragraph">
                  <wp:posOffset>1041476</wp:posOffset>
                </wp:positionV>
                <wp:extent cx="949391" cy="245119"/>
                <wp:effectExtent l="19050" t="19050" r="22225" b="21590"/>
                <wp:wrapNone/>
                <wp:docPr id="812038467" name="Rectángulo 812038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91" cy="2451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2ED" id="Rectángulo 812038467" o:spid="_x0000_s1026" style="position:absolute;margin-left:376.55pt;margin-top:82pt;width:74.75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1809DF" w:rsidRPr="001809DF">
        <w:drawing>
          <wp:inline distT="0" distB="0" distL="0" distR="0" wp14:anchorId="3C4F2CFB" wp14:editId="0846C083">
            <wp:extent cx="5731510" cy="1244600"/>
            <wp:effectExtent l="0" t="0" r="2540" b="0"/>
            <wp:docPr id="144105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57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0C5B" w14:textId="77777777" w:rsidR="001809DF" w:rsidRDefault="001809DF" w:rsidP="00CA7786"/>
    <w:p w14:paraId="7AB24AE5" w14:textId="77777777" w:rsidR="00FA1AD3" w:rsidRPr="00CA7786" w:rsidRDefault="00FA1AD3" w:rsidP="00CA7786"/>
    <w:sectPr w:rsidR="00FA1AD3" w:rsidRPr="00CA7786" w:rsidSect="00B474E1">
      <w:footerReference w:type="default" r:id="rId26"/>
      <w:headerReference w:type="first" r:id="rId27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03D1" w14:textId="77777777" w:rsidR="004E7CC3" w:rsidRDefault="004E7CC3" w:rsidP="008F07DC">
      <w:pPr>
        <w:spacing w:before="0"/>
      </w:pPr>
      <w:r>
        <w:separator/>
      </w:r>
    </w:p>
  </w:endnote>
  <w:endnote w:type="continuationSeparator" w:id="0">
    <w:p w14:paraId="370FE477" w14:textId="77777777" w:rsidR="004E7CC3" w:rsidRDefault="004E7CC3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6"/>
      <w:gridCol w:w="5390"/>
      <w:gridCol w:w="1760"/>
    </w:tblGrid>
    <w:tr w:rsidR="0049600B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526C4FAE" w:rsidR="000D5764" w:rsidRPr="00F23323" w:rsidRDefault="00352D59">
              <w:pPr>
                <w:pStyle w:val="Piedepgina"/>
              </w:pPr>
              <w:r>
                <w:t>21/01/2025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190F3178" w:rsidR="000D5764" w:rsidRPr="00F23323" w:rsidRDefault="005336DC">
              <w:pPr>
                <w:pStyle w:val="Piedepginacentrado"/>
              </w:pPr>
              <w:r>
                <w:t>Manual de usuario - Módulo de fechas de registro de indirectas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A0DE" w14:textId="77777777" w:rsidR="004E7CC3" w:rsidRDefault="004E7CC3" w:rsidP="008F07DC">
      <w:pPr>
        <w:spacing w:before="0"/>
      </w:pPr>
      <w:r>
        <w:separator/>
      </w:r>
    </w:p>
  </w:footnote>
  <w:footnote w:type="continuationSeparator" w:id="0">
    <w:p w14:paraId="57F929D8" w14:textId="77777777" w:rsidR="004E7CC3" w:rsidRDefault="004E7CC3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3D69566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70F"/>
    <w:multiLevelType w:val="hybridMultilevel"/>
    <w:tmpl w:val="4C54A938"/>
    <w:lvl w:ilvl="0" w:tplc="13A8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D6D"/>
    <w:multiLevelType w:val="hybridMultilevel"/>
    <w:tmpl w:val="66EE13B0"/>
    <w:lvl w:ilvl="0" w:tplc="8112F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  <w:num w:numId="21" w16cid:durableId="1851722436">
    <w:abstractNumId w:val="13"/>
  </w:num>
  <w:num w:numId="22" w16cid:durableId="1826238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6430"/>
    <w:rsid w:val="00007B03"/>
    <w:rsid w:val="00010216"/>
    <w:rsid w:val="00026CD8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26CB9"/>
    <w:rsid w:val="00133A50"/>
    <w:rsid w:val="0013446B"/>
    <w:rsid w:val="00152057"/>
    <w:rsid w:val="0015519F"/>
    <w:rsid w:val="001600FC"/>
    <w:rsid w:val="00164E9D"/>
    <w:rsid w:val="0017099B"/>
    <w:rsid w:val="001734F5"/>
    <w:rsid w:val="001809DF"/>
    <w:rsid w:val="00194097"/>
    <w:rsid w:val="00195BA0"/>
    <w:rsid w:val="00196E9D"/>
    <w:rsid w:val="001A5D50"/>
    <w:rsid w:val="001A68A5"/>
    <w:rsid w:val="001F1336"/>
    <w:rsid w:val="001F3248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07AA1"/>
    <w:rsid w:val="00311FF3"/>
    <w:rsid w:val="00313FC8"/>
    <w:rsid w:val="00320CE6"/>
    <w:rsid w:val="00334C58"/>
    <w:rsid w:val="00352D59"/>
    <w:rsid w:val="0036131D"/>
    <w:rsid w:val="00370C4D"/>
    <w:rsid w:val="00382CD4"/>
    <w:rsid w:val="00383B01"/>
    <w:rsid w:val="00384626"/>
    <w:rsid w:val="00387F57"/>
    <w:rsid w:val="0039041B"/>
    <w:rsid w:val="003A5164"/>
    <w:rsid w:val="003A6610"/>
    <w:rsid w:val="003A6BBF"/>
    <w:rsid w:val="003B4C94"/>
    <w:rsid w:val="003C28B0"/>
    <w:rsid w:val="003D71EF"/>
    <w:rsid w:val="003E4B98"/>
    <w:rsid w:val="004038D8"/>
    <w:rsid w:val="004064B7"/>
    <w:rsid w:val="00427388"/>
    <w:rsid w:val="00437354"/>
    <w:rsid w:val="00454892"/>
    <w:rsid w:val="00455BBF"/>
    <w:rsid w:val="00463404"/>
    <w:rsid w:val="00464C5A"/>
    <w:rsid w:val="00473945"/>
    <w:rsid w:val="00490BE2"/>
    <w:rsid w:val="00493790"/>
    <w:rsid w:val="0049600B"/>
    <w:rsid w:val="00497B02"/>
    <w:rsid w:val="004A6C8E"/>
    <w:rsid w:val="004B7379"/>
    <w:rsid w:val="004B7CAA"/>
    <w:rsid w:val="004C4777"/>
    <w:rsid w:val="004C5926"/>
    <w:rsid w:val="004D0623"/>
    <w:rsid w:val="004D7E29"/>
    <w:rsid w:val="004E7CC3"/>
    <w:rsid w:val="004F4B35"/>
    <w:rsid w:val="00511FC1"/>
    <w:rsid w:val="0051754D"/>
    <w:rsid w:val="0051785D"/>
    <w:rsid w:val="0052604C"/>
    <w:rsid w:val="00526F5D"/>
    <w:rsid w:val="005336DC"/>
    <w:rsid w:val="005715B2"/>
    <w:rsid w:val="00581161"/>
    <w:rsid w:val="00594360"/>
    <w:rsid w:val="005A3802"/>
    <w:rsid w:val="005C11C3"/>
    <w:rsid w:val="005C12D1"/>
    <w:rsid w:val="005C55A0"/>
    <w:rsid w:val="005E4F33"/>
    <w:rsid w:val="005F132A"/>
    <w:rsid w:val="005F3E61"/>
    <w:rsid w:val="006054F3"/>
    <w:rsid w:val="0061175D"/>
    <w:rsid w:val="00635284"/>
    <w:rsid w:val="00641127"/>
    <w:rsid w:val="00650DEB"/>
    <w:rsid w:val="00656090"/>
    <w:rsid w:val="00665C2E"/>
    <w:rsid w:val="00667B4B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A6211"/>
    <w:rsid w:val="006C178A"/>
    <w:rsid w:val="006C699C"/>
    <w:rsid w:val="006D71A8"/>
    <w:rsid w:val="006E1BD6"/>
    <w:rsid w:val="006E2A49"/>
    <w:rsid w:val="006E2CC0"/>
    <w:rsid w:val="006E48F3"/>
    <w:rsid w:val="006F0CB1"/>
    <w:rsid w:val="006F6616"/>
    <w:rsid w:val="0070723C"/>
    <w:rsid w:val="00713D80"/>
    <w:rsid w:val="00713D84"/>
    <w:rsid w:val="00716ABC"/>
    <w:rsid w:val="00726C0B"/>
    <w:rsid w:val="0072733B"/>
    <w:rsid w:val="007313D3"/>
    <w:rsid w:val="00733558"/>
    <w:rsid w:val="00736EA6"/>
    <w:rsid w:val="0074300E"/>
    <w:rsid w:val="007532DC"/>
    <w:rsid w:val="00783248"/>
    <w:rsid w:val="007862E2"/>
    <w:rsid w:val="007863A9"/>
    <w:rsid w:val="007A3486"/>
    <w:rsid w:val="007A454D"/>
    <w:rsid w:val="007A679B"/>
    <w:rsid w:val="007B10FD"/>
    <w:rsid w:val="007B59D3"/>
    <w:rsid w:val="007B784B"/>
    <w:rsid w:val="007C08E6"/>
    <w:rsid w:val="007C2A4B"/>
    <w:rsid w:val="007C3014"/>
    <w:rsid w:val="007C4F99"/>
    <w:rsid w:val="007C7D21"/>
    <w:rsid w:val="007D1050"/>
    <w:rsid w:val="007E09B0"/>
    <w:rsid w:val="007F13EE"/>
    <w:rsid w:val="007F150A"/>
    <w:rsid w:val="007F2988"/>
    <w:rsid w:val="007F3F20"/>
    <w:rsid w:val="007F4554"/>
    <w:rsid w:val="00804BC4"/>
    <w:rsid w:val="00811310"/>
    <w:rsid w:val="00821EB9"/>
    <w:rsid w:val="00823C19"/>
    <w:rsid w:val="00824BC9"/>
    <w:rsid w:val="00833882"/>
    <w:rsid w:val="00835299"/>
    <w:rsid w:val="00853CC5"/>
    <w:rsid w:val="00861545"/>
    <w:rsid w:val="0086199F"/>
    <w:rsid w:val="00873032"/>
    <w:rsid w:val="00881F6B"/>
    <w:rsid w:val="0088624B"/>
    <w:rsid w:val="00891571"/>
    <w:rsid w:val="008A37B9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347A4"/>
    <w:rsid w:val="00936938"/>
    <w:rsid w:val="009451F7"/>
    <w:rsid w:val="0095135B"/>
    <w:rsid w:val="00957163"/>
    <w:rsid w:val="00957E4D"/>
    <w:rsid w:val="0096633E"/>
    <w:rsid w:val="00966FBF"/>
    <w:rsid w:val="00974F17"/>
    <w:rsid w:val="009804A4"/>
    <w:rsid w:val="009813AC"/>
    <w:rsid w:val="0099545C"/>
    <w:rsid w:val="009957AC"/>
    <w:rsid w:val="009A1D04"/>
    <w:rsid w:val="009B02A8"/>
    <w:rsid w:val="009D382C"/>
    <w:rsid w:val="009D55A3"/>
    <w:rsid w:val="009F273F"/>
    <w:rsid w:val="00A22AB6"/>
    <w:rsid w:val="00A3440F"/>
    <w:rsid w:val="00A344BF"/>
    <w:rsid w:val="00A36999"/>
    <w:rsid w:val="00A41131"/>
    <w:rsid w:val="00A42372"/>
    <w:rsid w:val="00A47D57"/>
    <w:rsid w:val="00A5764C"/>
    <w:rsid w:val="00A70318"/>
    <w:rsid w:val="00A7105B"/>
    <w:rsid w:val="00A873BA"/>
    <w:rsid w:val="00A87DD1"/>
    <w:rsid w:val="00AA50B4"/>
    <w:rsid w:val="00AB1134"/>
    <w:rsid w:val="00AB4468"/>
    <w:rsid w:val="00AD1DD2"/>
    <w:rsid w:val="00AE5099"/>
    <w:rsid w:val="00AF190A"/>
    <w:rsid w:val="00B01EDE"/>
    <w:rsid w:val="00B06786"/>
    <w:rsid w:val="00B07307"/>
    <w:rsid w:val="00B14841"/>
    <w:rsid w:val="00B1492F"/>
    <w:rsid w:val="00B23CD4"/>
    <w:rsid w:val="00B30D66"/>
    <w:rsid w:val="00B30F47"/>
    <w:rsid w:val="00B46D50"/>
    <w:rsid w:val="00B474E1"/>
    <w:rsid w:val="00B555BA"/>
    <w:rsid w:val="00B56D8D"/>
    <w:rsid w:val="00B63FF7"/>
    <w:rsid w:val="00B756AF"/>
    <w:rsid w:val="00B77E92"/>
    <w:rsid w:val="00B97B85"/>
    <w:rsid w:val="00BA2660"/>
    <w:rsid w:val="00BA75FF"/>
    <w:rsid w:val="00BB65D1"/>
    <w:rsid w:val="00BC4213"/>
    <w:rsid w:val="00BD7F9A"/>
    <w:rsid w:val="00BE1FDE"/>
    <w:rsid w:val="00BE2EFB"/>
    <w:rsid w:val="00C14DFB"/>
    <w:rsid w:val="00C17722"/>
    <w:rsid w:val="00C27A10"/>
    <w:rsid w:val="00C34CB1"/>
    <w:rsid w:val="00C44A75"/>
    <w:rsid w:val="00C77A60"/>
    <w:rsid w:val="00C80B37"/>
    <w:rsid w:val="00C83E04"/>
    <w:rsid w:val="00C8726F"/>
    <w:rsid w:val="00C87C19"/>
    <w:rsid w:val="00CA35F0"/>
    <w:rsid w:val="00CA7786"/>
    <w:rsid w:val="00CC076F"/>
    <w:rsid w:val="00CC1721"/>
    <w:rsid w:val="00CC1C92"/>
    <w:rsid w:val="00CD1B59"/>
    <w:rsid w:val="00CD23CE"/>
    <w:rsid w:val="00CD47B2"/>
    <w:rsid w:val="00CD62E1"/>
    <w:rsid w:val="00CF39DE"/>
    <w:rsid w:val="00CF6A63"/>
    <w:rsid w:val="00D177A9"/>
    <w:rsid w:val="00D22AC0"/>
    <w:rsid w:val="00D24B72"/>
    <w:rsid w:val="00D25B75"/>
    <w:rsid w:val="00D35699"/>
    <w:rsid w:val="00D43702"/>
    <w:rsid w:val="00D477AB"/>
    <w:rsid w:val="00D55F4C"/>
    <w:rsid w:val="00D615A9"/>
    <w:rsid w:val="00D62888"/>
    <w:rsid w:val="00D64BD6"/>
    <w:rsid w:val="00D70592"/>
    <w:rsid w:val="00D76B7E"/>
    <w:rsid w:val="00D776B2"/>
    <w:rsid w:val="00DA2823"/>
    <w:rsid w:val="00DB04EC"/>
    <w:rsid w:val="00DB0B57"/>
    <w:rsid w:val="00DC3A12"/>
    <w:rsid w:val="00DE3ABE"/>
    <w:rsid w:val="00DE3B9F"/>
    <w:rsid w:val="00DE4DFC"/>
    <w:rsid w:val="00DF5C1C"/>
    <w:rsid w:val="00E13790"/>
    <w:rsid w:val="00E15C7B"/>
    <w:rsid w:val="00E21D6A"/>
    <w:rsid w:val="00E31400"/>
    <w:rsid w:val="00E31A19"/>
    <w:rsid w:val="00E335FE"/>
    <w:rsid w:val="00E37071"/>
    <w:rsid w:val="00E475F2"/>
    <w:rsid w:val="00E73066"/>
    <w:rsid w:val="00E813F1"/>
    <w:rsid w:val="00E869B4"/>
    <w:rsid w:val="00E948D7"/>
    <w:rsid w:val="00E94F5B"/>
    <w:rsid w:val="00EA258F"/>
    <w:rsid w:val="00EA2A9C"/>
    <w:rsid w:val="00EB78F1"/>
    <w:rsid w:val="00EC6817"/>
    <w:rsid w:val="00EC7714"/>
    <w:rsid w:val="00ED3D10"/>
    <w:rsid w:val="00EF7BA4"/>
    <w:rsid w:val="00F011A3"/>
    <w:rsid w:val="00F01A6B"/>
    <w:rsid w:val="00F06DA9"/>
    <w:rsid w:val="00F07C28"/>
    <w:rsid w:val="00F10735"/>
    <w:rsid w:val="00F10F47"/>
    <w:rsid w:val="00F11525"/>
    <w:rsid w:val="00F2723E"/>
    <w:rsid w:val="00F30223"/>
    <w:rsid w:val="00F43A37"/>
    <w:rsid w:val="00F71FF7"/>
    <w:rsid w:val="00F754D7"/>
    <w:rsid w:val="00F77827"/>
    <w:rsid w:val="00F80241"/>
    <w:rsid w:val="00FA1AD3"/>
    <w:rsid w:val="00FA3862"/>
    <w:rsid w:val="00FB3873"/>
    <w:rsid w:val="00FB5745"/>
    <w:rsid w:val="00FD00D9"/>
    <w:rsid w:val="00FD01C0"/>
    <w:rsid w:val="00FD0A16"/>
    <w:rsid w:val="00FD5B41"/>
    <w:rsid w:val="00FD65A0"/>
    <w:rsid w:val="00FE6FFA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A081AD3C-AAC6-4B9B-B75F-A541CC2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84090"/>
    <w:rsid w:val="000E32C1"/>
    <w:rsid w:val="00145A2F"/>
    <w:rsid w:val="0016337E"/>
    <w:rsid w:val="001B1542"/>
    <w:rsid w:val="001F3248"/>
    <w:rsid w:val="00221B2B"/>
    <w:rsid w:val="002F11E0"/>
    <w:rsid w:val="004933D7"/>
    <w:rsid w:val="005E4F33"/>
    <w:rsid w:val="0066176A"/>
    <w:rsid w:val="006C178A"/>
    <w:rsid w:val="006D509C"/>
    <w:rsid w:val="006D71A8"/>
    <w:rsid w:val="00713D80"/>
    <w:rsid w:val="00713D84"/>
    <w:rsid w:val="007574D1"/>
    <w:rsid w:val="00783248"/>
    <w:rsid w:val="00A8166C"/>
    <w:rsid w:val="00A82D97"/>
    <w:rsid w:val="00A924DB"/>
    <w:rsid w:val="00AE6939"/>
    <w:rsid w:val="00B77E92"/>
    <w:rsid w:val="00B9224A"/>
    <w:rsid w:val="00C951F4"/>
    <w:rsid w:val="00DD60EB"/>
    <w:rsid w:val="00E7315A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95</TotalTime>
  <Pages>6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bajas temporales</vt:lpstr>
      <vt:lpstr/>
    </vt:vector>
  </TitlesOfParts>
  <Company>FACULTAD DE MEDICINA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fechas de registro de indirectas</dc:title>
  <dc:subject/>
  <dc:creator>Armando</dc:creator>
  <cp:keywords>mariana nazaret solis torres</cp:keywords>
  <dc:description>21/01/2025</dc:description>
  <cp:lastModifiedBy>SOPORTE</cp:lastModifiedBy>
  <cp:revision>3</cp:revision>
  <cp:lastPrinted>2024-12-07T00:49:00Z</cp:lastPrinted>
  <dcterms:created xsi:type="dcterms:W3CDTF">2025-01-21T19:19:00Z</dcterms:created>
  <dcterms:modified xsi:type="dcterms:W3CDTF">2025-01-21T20:52:00Z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