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88D" w14:textId="35F83133" w:rsidR="00906393" w:rsidRPr="00455BBF" w:rsidRDefault="00EA2A9C" w:rsidP="00891571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35">
        <w:t xml:space="preserve"> 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891571">
        <w:t>1</w:t>
      </w:r>
      <w:r w:rsidR="00736EA6">
        <w:t>.0</w:t>
      </w:r>
    </w:p>
    <w:p w14:paraId="57CCB307" w14:textId="1773D26A" w:rsidR="00906393" w:rsidRPr="00455BBF" w:rsidRDefault="00000000" w:rsidP="00906393">
      <w:pPr>
        <w:pStyle w:val="Subttulo"/>
      </w:pPr>
      <w:sdt>
        <w:sdtPr>
          <w:alias w:val="Escriba la fecha:"/>
          <w:tag w:val="Escriba la fecha:"/>
          <w:id w:val="-2072651219"/>
          <w:placeholder>
            <w:docPart w:val="CDBA45ADCF804951B51996CB93C5A57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3A6610">
            <w:t>0</w:t>
          </w:r>
          <w:r w:rsidR="00900928">
            <w:t>9/</w:t>
          </w:r>
          <w:r w:rsidR="00382CD4">
            <w:t>1</w:t>
          </w:r>
          <w:r w:rsidR="00873032">
            <w:t>2</w:t>
          </w:r>
          <w:r w:rsidR="00382CD4">
            <w:t>/2024</w:t>
          </w:r>
        </w:sdtContent>
      </w:sdt>
      <w:r w:rsidR="00DC3A12">
        <w:t xml:space="preserve"> </w:t>
      </w:r>
    </w:p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318196A7">
                <wp:simplePos x="0" y="0"/>
                <wp:positionH relativeFrom="margin">
                  <wp:posOffset>4141470</wp:posOffset>
                </wp:positionH>
                <wp:positionV relativeFrom="paragraph">
                  <wp:posOffset>2592705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87F4B7D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36131D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6.1pt;margin-top:204.1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" filled="f" stroked="f">
                <v:textbox>
                  <w:txbxContent>
                    <w:p w14:paraId="76ED182B" w14:textId="487F4B7D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36131D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19DB172F" w:rsidR="00906393" w:rsidRPr="00272622" w:rsidRDefault="0068726C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de catálogo de asignaturas</w:t>
          </w:r>
        </w:p>
      </w:sdtContent>
    </w:sdt>
    <w:p w14:paraId="49F67F85" w14:textId="05C70E14" w:rsidR="00906393" w:rsidRPr="00695F88" w:rsidRDefault="00906393" w:rsidP="00906393">
      <w:pPr>
        <w:pStyle w:val="Subttulo"/>
        <w:rPr>
          <w:b/>
          <w:bCs/>
        </w:rPr>
      </w:pPr>
    </w:p>
    <w:p w14:paraId="1086F5CC" w14:textId="3CC15A5F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F10735">
            <w:rPr>
              <w:u w:val="single"/>
            </w:rPr>
            <w:t>mariana nazaret solis torres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1859472E" w:rsidR="00906393" w:rsidRPr="00455BBF" w:rsidRDefault="0068726C" w:rsidP="00906393">
          <w:pPr>
            <w:pStyle w:val="Ttulo1"/>
          </w:pPr>
          <w:r>
            <w:t>Manual de usuario - Módulo de catálogo de asignaturas</w:t>
          </w:r>
        </w:p>
      </w:sdtContent>
    </w:sdt>
    <w:p w14:paraId="4D1FB93C" w14:textId="0D334008" w:rsidR="00695F88" w:rsidRPr="00F10735" w:rsidRDefault="00695F88" w:rsidP="00906393">
      <w:pPr>
        <w:pStyle w:val="Ttulo2"/>
        <w:rPr>
          <w:u w:val="single"/>
        </w:rPr>
      </w:pP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7C218220" w14:textId="2C8A0F0C" w:rsidR="0068726C" w:rsidRDefault="008E7761" w:rsidP="008E7761">
      <w:pPr>
        <w:jc w:val="both"/>
      </w:pPr>
      <w:r>
        <w:t>Este documento explicará la funcionalidad del Módulo de</w:t>
      </w:r>
      <w:r w:rsidR="0068726C">
        <w:t xml:space="preserve"> Catálogo de asignaturas, donde el usuario podrá agregar una nueva asignatura, editar o inactivar alguna asignatura ya existente.</w:t>
      </w:r>
    </w:p>
    <w:p w14:paraId="7FDB350B" w14:textId="77777777" w:rsidR="00194097" w:rsidRDefault="00194097" w:rsidP="008E7761">
      <w:pPr>
        <w:jc w:val="both"/>
      </w:pPr>
    </w:p>
    <w:p w14:paraId="357B8C1A" w14:textId="77777777" w:rsidR="0052604C" w:rsidRDefault="0052604C" w:rsidP="008E7761">
      <w:pPr>
        <w:jc w:val="both"/>
      </w:pP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3152C018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68726C">
        <w:rPr>
          <w:b/>
          <w:bCs/>
        </w:rPr>
        <w:t>Catálogo de asignaturas</w:t>
      </w:r>
      <w:r w:rsidR="006E2A49">
        <w:rPr>
          <w:b/>
          <w:bCs/>
        </w:rPr>
        <w:t xml:space="preserve"> </w:t>
      </w:r>
      <w:r>
        <w:t xml:space="preserve">dentro de menú de </w:t>
      </w:r>
      <w:r w:rsidR="00F42948">
        <w:rPr>
          <w:b/>
          <w:bCs/>
        </w:rPr>
        <w:t>Administración</w:t>
      </w:r>
      <w:r w:rsidR="00DF5C1C">
        <w:rPr>
          <w:b/>
          <w:bCs/>
        </w:rPr>
        <w:t xml:space="preserve"> --&gt; </w:t>
      </w:r>
      <w:r w:rsidR="0068726C">
        <w:rPr>
          <w:b/>
          <w:bCs/>
        </w:rPr>
        <w:t>CATALOGOS</w:t>
      </w:r>
      <w:r w:rsidR="00DF5C1C">
        <w:rPr>
          <w:b/>
          <w:bCs/>
        </w:rPr>
        <w:t xml:space="preserve">--&gt; </w:t>
      </w:r>
      <w:r w:rsidR="0068726C">
        <w:rPr>
          <w:b/>
          <w:bCs/>
        </w:rPr>
        <w:t>ASIGNATURAS</w:t>
      </w:r>
      <w:r>
        <w:t>.</w:t>
      </w:r>
    </w:p>
    <w:p w14:paraId="42144AC1" w14:textId="77777777" w:rsidR="0052604C" w:rsidRPr="00DC3A12" w:rsidRDefault="0052604C" w:rsidP="00007B03">
      <w:pPr>
        <w:rPr>
          <w:b/>
          <w:bCs/>
        </w:rPr>
      </w:pPr>
    </w:p>
    <w:p w14:paraId="02F8AF72" w14:textId="6B220B25" w:rsidR="00E21D6A" w:rsidRDefault="00F42948" w:rsidP="00900928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2B632CE5">
                <wp:simplePos x="0" y="0"/>
                <wp:positionH relativeFrom="margin">
                  <wp:posOffset>880011</wp:posOffset>
                </wp:positionH>
                <wp:positionV relativeFrom="paragraph">
                  <wp:posOffset>1490535</wp:posOffset>
                </wp:positionV>
                <wp:extent cx="960664" cy="182830"/>
                <wp:effectExtent l="19050" t="19050" r="11430" b="273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664" cy="1828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8E8C" id="Rectángulo 13" o:spid="_x0000_s1026" style="position:absolute;margin-left:69.3pt;margin-top:117.35pt;width:75.6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Pr="00F42948">
        <w:drawing>
          <wp:inline distT="0" distB="0" distL="0" distR="0" wp14:anchorId="0AC70E47" wp14:editId="27CCA40F">
            <wp:extent cx="4346369" cy="2073506"/>
            <wp:effectExtent l="0" t="0" r="0" b="3175"/>
            <wp:docPr id="20320254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254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7855" cy="207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A62F" w14:textId="77777777" w:rsidR="00900928" w:rsidRDefault="00900928" w:rsidP="00FB3873"/>
    <w:p w14:paraId="3EB91D6E" w14:textId="05AF87F6" w:rsidR="00307AA1" w:rsidRDefault="00FB3873" w:rsidP="00FB3873">
      <w:r>
        <w:t>Una vez que se ingresa en el módulo, se mostrará</w:t>
      </w:r>
      <w:r w:rsidR="001A5D50">
        <w:t xml:space="preserve"> </w:t>
      </w:r>
      <w:r w:rsidR="006E2A49">
        <w:t xml:space="preserve">una tabla con </w:t>
      </w:r>
      <w:r w:rsidR="00F42948">
        <w:t>todas las asignaturas disponibles y un botón de Nueva Asignatura.</w:t>
      </w:r>
      <w:r w:rsidR="006E2A49">
        <w:t xml:space="preserve"> </w:t>
      </w:r>
    </w:p>
    <w:p w14:paraId="4E236D7D" w14:textId="08BE2A46" w:rsidR="00D43702" w:rsidRDefault="00900928" w:rsidP="00900928">
      <w:pPr>
        <w:tabs>
          <w:tab w:val="left" w:pos="4050"/>
        </w:tabs>
        <w:jc w:val="center"/>
        <w:rPr>
          <w:noProof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D7EB6" wp14:editId="6CAFCA6D">
                <wp:simplePos x="0" y="0"/>
                <wp:positionH relativeFrom="margin">
                  <wp:posOffset>850324</wp:posOffset>
                </wp:positionH>
                <wp:positionV relativeFrom="paragraph">
                  <wp:posOffset>1090938</wp:posOffset>
                </wp:positionV>
                <wp:extent cx="4048248" cy="1162545"/>
                <wp:effectExtent l="19050" t="19050" r="28575" b="19050"/>
                <wp:wrapNone/>
                <wp:docPr id="1963003104" name="Rectángulo 1963003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248" cy="1162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9D40" id="Rectángulo 1963003104" o:spid="_x0000_s1026" style="position:absolute;margin-left:66.95pt;margin-top:85.9pt;width:318.75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0A4444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16F14B" wp14:editId="18DBDF69">
                <wp:simplePos x="0" y="0"/>
                <wp:positionH relativeFrom="margin">
                  <wp:posOffset>4294166</wp:posOffset>
                </wp:positionH>
                <wp:positionV relativeFrom="paragraph">
                  <wp:posOffset>776242</wp:posOffset>
                </wp:positionV>
                <wp:extent cx="550965" cy="135329"/>
                <wp:effectExtent l="19050" t="19050" r="20955" b="17145"/>
                <wp:wrapNone/>
                <wp:docPr id="500779033" name="Rectángulo 500779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65" cy="1353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78B8" id="Rectángulo 500779033" o:spid="_x0000_s1026" style="position:absolute;margin-left:338.1pt;margin-top:61.1pt;width:43.4pt;height:10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0A4444" w:rsidRPr="000A4444">
        <w:rPr>
          <w:noProof/>
        </w:rPr>
        <w:drawing>
          <wp:inline distT="0" distB="0" distL="0" distR="0" wp14:anchorId="1374998B" wp14:editId="14484644">
            <wp:extent cx="4410855" cy="2202007"/>
            <wp:effectExtent l="0" t="0" r="0" b="8255"/>
            <wp:docPr id="2028544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4451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0271" cy="22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24EA" w14:textId="3582DC82" w:rsidR="00D776B2" w:rsidRDefault="00D776B2" w:rsidP="00D43702">
      <w:pPr>
        <w:jc w:val="center"/>
      </w:pPr>
    </w:p>
    <w:p w14:paraId="17BF4030" w14:textId="17E83373" w:rsidR="00E57BDD" w:rsidRPr="00900928" w:rsidRDefault="000A4444" w:rsidP="000A4444">
      <w:r>
        <w:lastRenderedPageBreak/>
        <w:t xml:space="preserve">Al dar clic en el botón de Nueva Asignatura nos </w:t>
      </w:r>
      <w:r w:rsidR="008E0C2B">
        <w:t>mostrará</w:t>
      </w:r>
      <w:r>
        <w:t xml:space="preserve"> una modal donde se podrá ingresar los datos de la nueva asignatura como: clave, nombre, </w:t>
      </w:r>
      <w:r w:rsidR="00E57BDD">
        <w:t>departamento, créditos</w:t>
      </w:r>
      <w:r>
        <w:t xml:space="preserve">, tipo créditos, año, seriación, asignatura seriación, horas teóricas, horas practicas y total de horas. </w:t>
      </w:r>
    </w:p>
    <w:p w14:paraId="65838BCF" w14:textId="77777777" w:rsidR="00C0058D" w:rsidRDefault="00C0058D" w:rsidP="000A4444">
      <w:pPr>
        <w:rPr>
          <w:u w:val="single"/>
        </w:rPr>
      </w:pPr>
    </w:p>
    <w:p w14:paraId="06BFB7A0" w14:textId="4E87BBA8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48370AA0" wp14:editId="085BDF44">
            <wp:extent cx="4387933" cy="3115696"/>
            <wp:effectExtent l="0" t="0" r="0" b="8890"/>
            <wp:docPr id="1801791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914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1202" cy="313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A7A3" w14:textId="2478BF7D" w:rsidR="008E0C2B" w:rsidRDefault="008E0C2B" w:rsidP="000A4444">
      <w:r>
        <w:t xml:space="preserve">Al dar clic en aceptar si no existe </w:t>
      </w:r>
      <w:r w:rsidR="00900928">
        <w:t>la</w:t>
      </w:r>
      <w:r>
        <w:t xml:space="preserve"> clave, se </w:t>
      </w:r>
      <w:r w:rsidR="00900928">
        <w:t>guardará</w:t>
      </w:r>
      <w:r>
        <w:t xml:space="preserve"> la asignatura y saldrá un modal de </w:t>
      </w:r>
      <w:r w:rsidR="00900928">
        <w:t>confirmación con</w:t>
      </w:r>
      <w:r>
        <w:t xml:space="preserve"> el mensaje “Se guardo la asignatura correctamente”.</w:t>
      </w:r>
    </w:p>
    <w:p w14:paraId="26648D6B" w14:textId="77777777" w:rsidR="00900928" w:rsidRPr="008E0C2B" w:rsidRDefault="00900928" w:rsidP="000A4444"/>
    <w:p w14:paraId="0F523364" w14:textId="442A0A51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1BDAA81C" wp14:editId="370EECC4">
            <wp:extent cx="5242956" cy="1094364"/>
            <wp:effectExtent l="0" t="0" r="0" b="0"/>
            <wp:docPr id="17870955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955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9240" cy="11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94B3" w14:textId="77777777" w:rsidR="00900928" w:rsidRDefault="00900928" w:rsidP="000A4444">
      <w:pPr>
        <w:rPr>
          <w:u w:val="single"/>
        </w:rPr>
      </w:pPr>
    </w:p>
    <w:p w14:paraId="26D72770" w14:textId="495AA3E9" w:rsidR="008E0C2B" w:rsidRDefault="008E0C2B" w:rsidP="000A4444">
      <w:r w:rsidRPr="008E0C2B">
        <w:t>Si existe ya la clave de la asignatura nos mostrara el mensaje “Ya existe el plan de estudio con clave</w:t>
      </w:r>
      <w:r w:rsidR="00900928" w:rsidRPr="008E0C2B">
        <w:t>:”</w:t>
      </w:r>
    </w:p>
    <w:p w14:paraId="15B51628" w14:textId="77777777" w:rsidR="00900928" w:rsidRPr="008E0C2B" w:rsidRDefault="00900928" w:rsidP="000A4444"/>
    <w:p w14:paraId="393EEEE9" w14:textId="024D40B0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68B75429" wp14:editId="27DAA1E1">
            <wp:extent cx="5195455" cy="961844"/>
            <wp:effectExtent l="0" t="0" r="5715" b="0"/>
            <wp:docPr id="4971975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752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5129" cy="96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EAF5" w14:textId="77777777" w:rsidR="006319A5" w:rsidRDefault="006319A5" w:rsidP="000A4444">
      <w:pPr>
        <w:rPr>
          <w:u w:val="single"/>
        </w:rPr>
      </w:pPr>
    </w:p>
    <w:p w14:paraId="3302C483" w14:textId="77777777" w:rsidR="00900928" w:rsidRDefault="00900928" w:rsidP="000A4444"/>
    <w:p w14:paraId="1C901AB0" w14:textId="77777777" w:rsidR="00900928" w:rsidRDefault="00900928" w:rsidP="000A4444"/>
    <w:p w14:paraId="1FFB1361" w14:textId="0C39B2E1" w:rsidR="008E0C2B" w:rsidRDefault="006319A5" w:rsidP="000A4444">
      <w:r w:rsidRPr="008122A2">
        <w:lastRenderedPageBreak/>
        <w:t xml:space="preserve">La tabla que se muestra contiene la clave, el nombre de la </w:t>
      </w:r>
      <w:r w:rsidR="008122A2" w:rsidRPr="008122A2">
        <w:t>asignatura,</w:t>
      </w:r>
      <w:r w:rsidRPr="008122A2">
        <w:t xml:space="preserve"> </w:t>
      </w:r>
      <w:r w:rsidR="008122A2" w:rsidRPr="008122A2">
        <w:t>créditos,</w:t>
      </w:r>
      <w:r w:rsidRPr="008122A2">
        <w:t xml:space="preserve"> </w:t>
      </w:r>
      <w:r w:rsidR="008122A2" w:rsidRPr="008122A2">
        <w:t>Año/Semestre, Tipo crédito, estatus y acciones. En la sección de Acciones se muestran 2 botones uno de editar y otro de inactivar.</w:t>
      </w:r>
    </w:p>
    <w:p w14:paraId="50B6E39D" w14:textId="77777777" w:rsidR="008122A2" w:rsidRPr="008122A2" w:rsidRDefault="008122A2" w:rsidP="000A4444"/>
    <w:p w14:paraId="27097F0A" w14:textId="0B611BEB" w:rsidR="008E0C2B" w:rsidRDefault="008E0C2B" w:rsidP="000A4444">
      <w:pPr>
        <w:rPr>
          <w:u w:val="single"/>
        </w:rPr>
      </w:pPr>
      <w:r w:rsidRPr="000A4444">
        <w:rPr>
          <w:noProof/>
        </w:rPr>
        <w:drawing>
          <wp:inline distT="0" distB="0" distL="0" distR="0" wp14:anchorId="2778BDBF" wp14:editId="3F1C793F">
            <wp:extent cx="5731510" cy="1566900"/>
            <wp:effectExtent l="0" t="0" r="2540" b="0"/>
            <wp:docPr id="21201256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44519" name=""/>
                    <pic:cNvPicPr/>
                  </pic:nvPicPr>
                  <pic:blipFill rotWithShape="1">
                    <a:blip r:embed="rId13"/>
                    <a:srcRect t="45238"/>
                    <a:stretch/>
                  </pic:blipFill>
                  <pic:spPr bwMode="auto">
                    <a:xfrm>
                      <a:off x="0" y="0"/>
                      <a:ext cx="5731510" cy="15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C0213" w14:textId="77777777" w:rsidR="00900928" w:rsidRDefault="00900928" w:rsidP="000A4444">
      <w:pPr>
        <w:rPr>
          <w:u w:val="single"/>
        </w:rPr>
      </w:pPr>
    </w:p>
    <w:p w14:paraId="75A7C8D5" w14:textId="76A87C79" w:rsidR="008122A2" w:rsidRDefault="008122A2" w:rsidP="000A4444">
      <w:r>
        <w:t xml:space="preserve">Al dar clic al botón de editar se </w:t>
      </w:r>
      <w:r w:rsidR="00900928">
        <w:t>mostrará</w:t>
      </w:r>
      <w:r>
        <w:t xml:space="preserve"> la modal para editar la asignatura dejando </w:t>
      </w:r>
      <w:r w:rsidR="00900928">
        <w:t>bloqueado el</w:t>
      </w:r>
      <w:r>
        <w:t xml:space="preserve"> campo de clave. </w:t>
      </w:r>
    </w:p>
    <w:p w14:paraId="6A72864B" w14:textId="77777777" w:rsidR="00900928" w:rsidRPr="008122A2" w:rsidRDefault="00900928" w:rsidP="000A4444"/>
    <w:p w14:paraId="4F6E892D" w14:textId="33C29407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7EB59FA4" wp14:editId="60129643">
            <wp:extent cx="4952010" cy="3549690"/>
            <wp:effectExtent l="0" t="0" r="1270" b="0"/>
            <wp:docPr id="1704539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3936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9397" cy="35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8651" w14:textId="77777777" w:rsidR="00900928" w:rsidRDefault="00900928" w:rsidP="00900928">
      <w:pPr>
        <w:jc w:val="center"/>
        <w:rPr>
          <w:u w:val="single"/>
        </w:rPr>
      </w:pPr>
    </w:p>
    <w:p w14:paraId="25E1F10A" w14:textId="77777777" w:rsidR="00900928" w:rsidRDefault="00900928" w:rsidP="000A4444"/>
    <w:p w14:paraId="6BD8ED65" w14:textId="77777777" w:rsidR="00900928" w:rsidRDefault="00900928" w:rsidP="000A4444"/>
    <w:p w14:paraId="4762C1A9" w14:textId="77777777" w:rsidR="00900928" w:rsidRDefault="00900928" w:rsidP="000A4444"/>
    <w:p w14:paraId="18AE1A31" w14:textId="77777777" w:rsidR="00900928" w:rsidRDefault="00900928" w:rsidP="000A4444"/>
    <w:p w14:paraId="3EA5F345" w14:textId="77777777" w:rsidR="00900928" w:rsidRDefault="00900928" w:rsidP="000A4444"/>
    <w:p w14:paraId="653C717D" w14:textId="6A2F964D" w:rsidR="008122A2" w:rsidRDefault="008122A2" w:rsidP="000A4444">
      <w:r>
        <w:lastRenderedPageBreak/>
        <w:t xml:space="preserve">Al dar clic en aceptar se </w:t>
      </w:r>
      <w:r w:rsidR="00900928">
        <w:t>guardarán</w:t>
      </w:r>
      <w:r>
        <w:t xml:space="preserve"> los campos y se mostrara una modal con el mensaje “Se guardo la asignatura </w:t>
      </w:r>
      <w:r w:rsidR="00900928">
        <w:t>correctamente”</w:t>
      </w:r>
    </w:p>
    <w:p w14:paraId="1CA05A15" w14:textId="77777777" w:rsidR="00900928" w:rsidRPr="008122A2" w:rsidRDefault="00900928" w:rsidP="000A4444"/>
    <w:p w14:paraId="1F609200" w14:textId="77777777" w:rsidR="008122A2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2D0A2A7C" wp14:editId="51D639DA">
            <wp:extent cx="2677886" cy="1027061"/>
            <wp:effectExtent l="0" t="0" r="8255" b="1905"/>
            <wp:docPr id="1793384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8439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6591" cy="10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4E225" w14:textId="77777777" w:rsidR="008122A2" w:rsidRDefault="008122A2" w:rsidP="000A4444">
      <w:pPr>
        <w:rPr>
          <w:u w:val="single"/>
        </w:rPr>
      </w:pPr>
    </w:p>
    <w:p w14:paraId="695C5942" w14:textId="44C0F54A" w:rsidR="008122A2" w:rsidRDefault="008122A2" w:rsidP="000A4444">
      <w:r w:rsidRPr="008122A2">
        <w:t>Al</w:t>
      </w:r>
      <w:r>
        <w:t xml:space="preserve"> dar clic en el botón de inactivar la asignatura se mostrara una modal de confirmación, se </w:t>
      </w:r>
      <w:proofErr w:type="gramStart"/>
      <w:r>
        <w:t>mostrara</w:t>
      </w:r>
      <w:proofErr w:type="gramEnd"/>
      <w:r>
        <w:t xml:space="preserve"> la pregunta “¿Desea inactivar la asignatura</w:t>
      </w:r>
      <w:r w:rsidR="00900928">
        <w:t>?”</w:t>
      </w:r>
      <w:r>
        <w:t xml:space="preserve"> y </w:t>
      </w:r>
      <w:r w:rsidR="00900928">
        <w:t>mostrará</w:t>
      </w:r>
      <w:r>
        <w:t xml:space="preserve"> el nombre de la asignatura, además tendrá dos botones uno de cancelar y uno de aceptar. </w:t>
      </w:r>
    </w:p>
    <w:p w14:paraId="660FC9B5" w14:textId="77777777" w:rsidR="00900928" w:rsidRPr="008122A2" w:rsidRDefault="00900928" w:rsidP="000A4444"/>
    <w:p w14:paraId="1284A1DB" w14:textId="355DC506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7CA2D21F" wp14:editId="204DA99B">
            <wp:extent cx="3043052" cy="1593980"/>
            <wp:effectExtent l="0" t="0" r="5080" b="6350"/>
            <wp:docPr id="231721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2161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6623" cy="160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7A2E" w14:textId="77777777" w:rsidR="00900928" w:rsidRDefault="00900928" w:rsidP="00900928">
      <w:pPr>
        <w:jc w:val="center"/>
        <w:rPr>
          <w:u w:val="single"/>
        </w:rPr>
      </w:pPr>
    </w:p>
    <w:p w14:paraId="75DADF1B" w14:textId="0FD120C1" w:rsidR="008122A2" w:rsidRDefault="008122A2" w:rsidP="000A4444">
      <w:r w:rsidRPr="008122A2">
        <w:t xml:space="preserve">Al dar clic en aceptar se </w:t>
      </w:r>
      <w:r w:rsidR="00900928" w:rsidRPr="008122A2">
        <w:t>mostrará</w:t>
      </w:r>
      <w:r w:rsidRPr="008122A2">
        <w:t xml:space="preserve"> una modal con el mensaje </w:t>
      </w:r>
      <w:r w:rsidR="00900928" w:rsidRPr="008122A2">
        <w:t>de que</w:t>
      </w:r>
      <w:r w:rsidRPr="008122A2">
        <w:t xml:space="preserve"> se ha inactivado la asignatura.</w:t>
      </w:r>
    </w:p>
    <w:p w14:paraId="4E9E2F09" w14:textId="77777777" w:rsidR="00900928" w:rsidRPr="008122A2" w:rsidRDefault="00900928" w:rsidP="000A4444"/>
    <w:p w14:paraId="5D7CE340" w14:textId="5409D735" w:rsidR="00C0058D" w:rsidRDefault="00C0058D" w:rsidP="00900928">
      <w:pPr>
        <w:jc w:val="center"/>
        <w:rPr>
          <w:u w:val="single"/>
        </w:rPr>
      </w:pPr>
      <w:r w:rsidRPr="00C0058D">
        <w:rPr>
          <w:u w:val="single"/>
        </w:rPr>
        <w:drawing>
          <wp:inline distT="0" distB="0" distL="0" distR="0" wp14:anchorId="1891EBA4" wp14:editId="0366377E">
            <wp:extent cx="2414772" cy="930242"/>
            <wp:effectExtent l="0" t="0" r="5080" b="3810"/>
            <wp:docPr id="428293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9306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9430" cy="93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AE8B9" w14:textId="77777777" w:rsidR="00900928" w:rsidRDefault="00900928" w:rsidP="00900928">
      <w:pPr>
        <w:jc w:val="center"/>
        <w:rPr>
          <w:u w:val="single"/>
        </w:rPr>
      </w:pPr>
    </w:p>
    <w:p w14:paraId="1EDB2B55" w14:textId="78B19788" w:rsidR="008122A2" w:rsidRDefault="008122A2" w:rsidP="000A4444">
      <w:r w:rsidRPr="00900928">
        <w:t xml:space="preserve">Cuando se desactiva la asignatura en la tabla se </w:t>
      </w:r>
      <w:r w:rsidR="00900928" w:rsidRPr="00900928">
        <w:t>podrá ver</w:t>
      </w:r>
      <w:r w:rsidRPr="00900928">
        <w:t xml:space="preserve"> en la columna de estatus</w:t>
      </w:r>
      <w:r w:rsidR="00900928">
        <w:t>.</w:t>
      </w:r>
    </w:p>
    <w:p w14:paraId="543E759F" w14:textId="77777777" w:rsidR="00900928" w:rsidRPr="00900928" w:rsidRDefault="00900928" w:rsidP="000A4444"/>
    <w:p w14:paraId="5B3C11A7" w14:textId="4C56351A" w:rsidR="00C0058D" w:rsidRPr="00F10735" w:rsidRDefault="00900928" w:rsidP="000A4444">
      <w:pPr>
        <w:rPr>
          <w:u w:val="singl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FF9D8" wp14:editId="132DDC7F">
                <wp:simplePos x="0" y="0"/>
                <wp:positionH relativeFrom="margin">
                  <wp:posOffset>4281582</wp:posOffset>
                </wp:positionH>
                <wp:positionV relativeFrom="paragraph">
                  <wp:posOffset>85090</wp:posOffset>
                </wp:positionV>
                <wp:extent cx="841911" cy="782320"/>
                <wp:effectExtent l="19050" t="19050" r="15875" b="17780"/>
                <wp:wrapNone/>
                <wp:docPr id="172044481" name="Rectángulo 17204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11" cy="782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DD8A" id="Rectángulo 172044481" o:spid="_x0000_s1026" style="position:absolute;margin-left:337.15pt;margin-top:6.7pt;width:66.3pt;height:61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="00C0058D" w:rsidRPr="00C0058D">
        <w:rPr>
          <w:u w:val="single"/>
        </w:rPr>
        <w:drawing>
          <wp:inline distT="0" distB="0" distL="0" distR="0" wp14:anchorId="2BA1E292" wp14:editId="42C3C904">
            <wp:extent cx="5731510" cy="788670"/>
            <wp:effectExtent l="0" t="0" r="2540" b="0"/>
            <wp:docPr id="13156144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1444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58D" w:rsidRPr="00F10735" w:rsidSect="00B474E1">
      <w:footerReference w:type="default" r:id="rId22"/>
      <w:headerReference w:type="first" r:id="rId23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D1C6" w14:textId="77777777" w:rsidR="00B83F5B" w:rsidRDefault="00B83F5B" w:rsidP="008F07DC">
      <w:pPr>
        <w:spacing w:before="0"/>
      </w:pPr>
      <w:r>
        <w:separator/>
      </w:r>
    </w:p>
  </w:endnote>
  <w:endnote w:type="continuationSeparator" w:id="0">
    <w:p w14:paraId="59C9A428" w14:textId="77777777" w:rsidR="00B83F5B" w:rsidRDefault="00B83F5B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4"/>
      <w:gridCol w:w="5396"/>
      <w:gridCol w:w="1756"/>
    </w:tblGrid>
    <w:tr w:rsidR="0049600B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4CCF16AB" w:rsidR="000D5764" w:rsidRPr="00F23323" w:rsidRDefault="00900928">
              <w:pPr>
                <w:pStyle w:val="Piedepgina"/>
              </w:pPr>
              <w:r>
                <w:t>09/12/2024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592F26A7" w:rsidR="000D5764" w:rsidRPr="00F23323" w:rsidRDefault="0068726C">
              <w:pPr>
                <w:pStyle w:val="Piedepginacentrado"/>
              </w:pPr>
              <w:r>
                <w:t>Manual de usuario - Módulo de catálogo de asignaturas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0CA8" w14:textId="77777777" w:rsidR="00B83F5B" w:rsidRDefault="00B83F5B" w:rsidP="008F07DC">
      <w:pPr>
        <w:spacing w:before="0"/>
      </w:pPr>
      <w:r>
        <w:separator/>
      </w:r>
    </w:p>
  </w:footnote>
  <w:footnote w:type="continuationSeparator" w:id="0">
    <w:p w14:paraId="4BBA0C99" w14:textId="77777777" w:rsidR="00B83F5B" w:rsidRDefault="00B83F5B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3D69566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70F"/>
    <w:multiLevelType w:val="hybridMultilevel"/>
    <w:tmpl w:val="4C54A938"/>
    <w:lvl w:ilvl="0" w:tplc="13A8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D6D"/>
    <w:multiLevelType w:val="hybridMultilevel"/>
    <w:tmpl w:val="66EE13B0"/>
    <w:lvl w:ilvl="0" w:tplc="8112F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  <w:num w:numId="21" w16cid:durableId="1851722436">
    <w:abstractNumId w:val="13"/>
  </w:num>
  <w:num w:numId="22" w16cid:durableId="1826238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6430"/>
    <w:rsid w:val="00007B03"/>
    <w:rsid w:val="00010216"/>
    <w:rsid w:val="00026CD8"/>
    <w:rsid w:val="000323D0"/>
    <w:rsid w:val="000627AC"/>
    <w:rsid w:val="00094A92"/>
    <w:rsid w:val="000A18F8"/>
    <w:rsid w:val="000A4444"/>
    <w:rsid w:val="000C3F05"/>
    <w:rsid w:val="000C4EB7"/>
    <w:rsid w:val="000C6471"/>
    <w:rsid w:val="000D5764"/>
    <w:rsid w:val="000E0C94"/>
    <w:rsid w:val="00126CB9"/>
    <w:rsid w:val="00133A50"/>
    <w:rsid w:val="0013446B"/>
    <w:rsid w:val="00152057"/>
    <w:rsid w:val="0015519F"/>
    <w:rsid w:val="001600FC"/>
    <w:rsid w:val="00164E9D"/>
    <w:rsid w:val="0017099B"/>
    <w:rsid w:val="001734F5"/>
    <w:rsid w:val="00194097"/>
    <w:rsid w:val="00195BA0"/>
    <w:rsid w:val="00196E9D"/>
    <w:rsid w:val="001A5D50"/>
    <w:rsid w:val="001A68A5"/>
    <w:rsid w:val="001F1336"/>
    <w:rsid w:val="001F3248"/>
    <w:rsid w:val="00225060"/>
    <w:rsid w:val="002336B4"/>
    <w:rsid w:val="0026045A"/>
    <w:rsid w:val="00260D60"/>
    <w:rsid w:val="00262984"/>
    <w:rsid w:val="00262B38"/>
    <w:rsid w:val="00272622"/>
    <w:rsid w:val="00284262"/>
    <w:rsid w:val="00284EA1"/>
    <w:rsid w:val="002903BA"/>
    <w:rsid w:val="00293B83"/>
    <w:rsid w:val="002A4029"/>
    <w:rsid w:val="002A61C8"/>
    <w:rsid w:val="002B2AA5"/>
    <w:rsid w:val="002C7244"/>
    <w:rsid w:val="0030458C"/>
    <w:rsid w:val="00307AA1"/>
    <w:rsid w:val="00311FF3"/>
    <w:rsid w:val="00313FC8"/>
    <w:rsid w:val="00320CE6"/>
    <w:rsid w:val="00334C58"/>
    <w:rsid w:val="0036131D"/>
    <w:rsid w:val="00370C4D"/>
    <w:rsid w:val="00382CD4"/>
    <w:rsid w:val="00383B01"/>
    <w:rsid w:val="00384626"/>
    <w:rsid w:val="00387F57"/>
    <w:rsid w:val="0039041B"/>
    <w:rsid w:val="003A5164"/>
    <w:rsid w:val="003A6610"/>
    <w:rsid w:val="003A6BBF"/>
    <w:rsid w:val="003B4C94"/>
    <w:rsid w:val="003C28B0"/>
    <w:rsid w:val="003E4B98"/>
    <w:rsid w:val="004038D8"/>
    <w:rsid w:val="004064B7"/>
    <w:rsid w:val="00427388"/>
    <w:rsid w:val="00437354"/>
    <w:rsid w:val="00454892"/>
    <w:rsid w:val="00455BBF"/>
    <w:rsid w:val="00463404"/>
    <w:rsid w:val="00464C5A"/>
    <w:rsid w:val="00473945"/>
    <w:rsid w:val="00490BE2"/>
    <w:rsid w:val="00493790"/>
    <w:rsid w:val="0049600B"/>
    <w:rsid w:val="00497B02"/>
    <w:rsid w:val="004A6C8E"/>
    <w:rsid w:val="004B7379"/>
    <w:rsid w:val="004B7CAA"/>
    <w:rsid w:val="004C4777"/>
    <w:rsid w:val="004C5926"/>
    <w:rsid w:val="004D0623"/>
    <w:rsid w:val="004D7E29"/>
    <w:rsid w:val="004F4B35"/>
    <w:rsid w:val="00511FC1"/>
    <w:rsid w:val="0051785D"/>
    <w:rsid w:val="0052604C"/>
    <w:rsid w:val="00526F5D"/>
    <w:rsid w:val="005715B2"/>
    <w:rsid w:val="00581161"/>
    <w:rsid w:val="00594360"/>
    <w:rsid w:val="005A3802"/>
    <w:rsid w:val="005C11C3"/>
    <w:rsid w:val="005C12D1"/>
    <w:rsid w:val="005C55A0"/>
    <w:rsid w:val="005E4F33"/>
    <w:rsid w:val="005F132A"/>
    <w:rsid w:val="005F3E61"/>
    <w:rsid w:val="006054F3"/>
    <w:rsid w:val="0061175D"/>
    <w:rsid w:val="006319A5"/>
    <w:rsid w:val="00635284"/>
    <w:rsid w:val="00641127"/>
    <w:rsid w:val="00650DEB"/>
    <w:rsid w:val="00656090"/>
    <w:rsid w:val="00665C2E"/>
    <w:rsid w:val="00667B4B"/>
    <w:rsid w:val="00680F13"/>
    <w:rsid w:val="00682845"/>
    <w:rsid w:val="0068726C"/>
    <w:rsid w:val="00687786"/>
    <w:rsid w:val="0069035B"/>
    <w:rsid w:val="00695F88"/>
    <w:rsid w:val="0069729F"/>
    <w:rsid w:val="006A2DE2"/>
    <w:rsid w:val="006A3A6C"/>
    <w:rsid w:val="006A3CE7"/>
    <w:rsid w:val="006A52EA"/>
    <w:rsid w:val="006A6211"/>
    <w:rsid w:val="006C699C"/>
    <w:rsid w:val="006D71A8"/>
    <w:rsid w:val="006E1BD6"/>
    <w:rsid w:val="006E2A49"/>
    <w:rsid w:val="006E2CC0"/>
    <w:rsid w:val="006E48F3"/>
    <w:rsid w:val="006F0CB1"/>
    <w:rsid w:val="006F6616"/>
    <w:rsid w:val="0070723C"/>
    <w:rsid w:val="00713D80"/>
    <w:rsid w:val="00713D84"/>
    <w:rsid w:val="00716ABC"/>
    <w:rsid w:val="00726C0B"/>
    <w:rsid w:val="007313D3"/>
    <w:rsid w:val="00733558"/>
    <w:rsid w:val="00736EA6"/>
    <w:rsid w:val="0074300E"/>
    <w:rsid w:val="007532DC"/>
    <w:rsid w:val="00783248"/>
    <w:rsid w:val="007862E2"/>
    <w:rsid w:val="007863A9"/>
    <w:rsid w:val="007A3486"/>
    <w:rsid w:val="007A454D"/>
    <w:rsid w:val="007A679B"/>
    <w:rsid w:val="007B10FD"/>
    <w:rsid w:val="007B59D3"/>
    <w:rsid w:val="007B784B"/>
    <w:rsid w:val="007C08E6"/>
    <w:rsid w:val="007C2A4B"/>
    <w:rsid w:val="007C3014"/>
    <w:rsid w:val="007C4F99"/>
    <w:rsid w:val="007C7D21"/>
    <w:rsid w:val="007D1050"/>
    <w:rsid w:val="007E09B0"/>
    <w:rsid w:val="007F13EE"/>
    <w:rsid w:val="007F150A"/>
    <w:rsid w:val="007F4554"/>
    <w:rsid w:val="00804BC4"/>
    <w:rsid w:val="00811310"/>
    <w:rsid w:val="008122A2"/>
    <w:rsid w:val="00821EB9"/>
    <w:rsid w:val="00823C19"/>
    <w:rsid w:val="00824BC9"/>
    <w:rsid w:val="00833882"/>
    <w:rsid w:val="00835299"/>
    <w:rsid w:val="00853CC5"/>
    <w:rsid w:val="00861545"/>
    <w:rsid w:val="0086199F"/>
    <w:rsid w:val="00873032"/>
    <w:rsid w:val="00881F6B"/>
    <w:rsid w:val="0088624B"/>
    <w:rsid w:val="00891571"/>
    <w:rsid w:val="008B6F90"/>
    <w:rsid w:val="008C6C26"/>
    <w:rsid w:val="008E0C2B"/>
    <w:rsid w:val="008E281F"/>
    <w:rsid w:val="008E7761"/>
    <w:rsid w:val="008F07DC"/>
    <w:rsid w:val="00900928"/>
    <w:rsid w:val="00905C28"/>
    <w:rsid w:val="00906393"/>
    <w:rsid w:val="00915924"/>
    <w:rsid w:val="00915DC6"/>
    <w:rsid w:val="009347A4"/>
    <w:rsid w:val="00936217"/>
    <w:rsid w:val="00936938"/>
    <w:rsid w:val="009451F7"/>
    <w:rsid w:val="0095135B"/>
    <w:rsid w:val="00957163"/>
    <w:rsid w:val="00957E4D"/>
    <w:rsid w:val="0096633E"/>
    <w:rsid w:val="00966FBF"/>
    <w:rsid w:val="00974F17"/>
    <w:rsid w:val="009804A4"/>
    <w:rsid w:val="009813AC"/>
    <w:rsid w:val="0099545C"/>
    <w:rsid w:val="009957AC"/>
    <w:rsid w:val="009B02A8"/>
    <w:rsid w:val="009D55A3"/>
    <w:rsid w:val="009F273F"/>
    <w:rsid w:val="00A22AB6"/>
    <w:rsid w:val="00A3440F"/>
    <w:rsid w:val="00A344BF"/>
    <w:rsid w:val="00A36999"/>
    <w:rsid w:val="00A41131"/>
    <w:rsid w:val="00A42372"/>
    <w:rsid w:val="00A47D57"/>
    <w:rsid w:val="00A70318"/>
    <w:rsid w:val="00A7105B"/>
    <w:rsid w:val="00A75AEC"/>
    <w:rsid w:val="00A873BA"/>
    <w:rsid w:val="00A87DD1"/>
    <w:rsid w:val="00AA50B4"/>
    <w:rsid w:val="00AB1134"/>
    <w:rsid w:val="00AB4468"/>
    <w:rsid w:val="00AD1DD2"/>
    <w:rsid w:val="00AE5099"/>
    <w:rsid w:val="00AF190A"/>
    <w:rsid w:val="00B06786"/>
    <w:rsid w:val="00B07307"/>
    <w:rsid w:val="00B1492F"/>
    <w:rsid w:val="00B23CD4"/>
    <w:rsid w:val="00B30D66"/>
    <w:rsid w:val="00B30F47"/>
    <w:rsid w:val="00B46D50"/>
    <w:rsid w:val="00B474E1"/>
    <w:rsid w:val="00B555BA"/>
    <w:rsid w:val="00B56D8D"/>
    <w:rsid w:val="00B63FF7"/>
    <w:rsid w:val="00B756AF"/>
    <w:rsid w:val="00B77E92"/>
    <w:rsid w:val="00B83F5B"/>
    <w:rsid w:val="00B97B85"/>
    <w:rsid w:val="00BA2660"/>
    <w:rsid w:val="00BA75FF"/>
    <w:rsid w:val="00BB65D1"/>
    <w:rsid w:val="00BC4213"/>
    <w:rsid w:val="00BD7F9A"/>
    <w:rsid w:val="00BE1FDE"/>
    <w:rsid w:val="00BE2EFB"/>
    <w:rsid w:val="00C0058D"/>
    <w:rsid w:val="00C14DFB"/>
    <w:rsid w:val="00C17722"/>
    <w:rsid w:val="00C27A10"/>
    <w:rsid w:val="00C34CB1"/>
    <w:rsid w:val="00C44A75"/>
    <w:rsid w:val="00C80B37"/>
    <w:rsid w:val="00C83E04"/>
    <w:rsid w:val="00C8726F"/>
    <w:rsid w:val="00C87C19"/>
    <w:rsid w:val="00CA35F0"/>
    <w:rsid w:val="00CC1721"/>
    <w:rsid w:val="00CC1C92"/>
    <w:rsid w:val="00CC4603"/>
    <w:rsid w:val="00CD1B59"/>
    <w:rsid w:val="00CD23CE"/>
    <w:rsid w:val="00CD47B2"/>
    <w:rsid w:val="00CD62E1"/>
    <w:rsid w:val="00CF39DE"/>
    <w:rsid w:val="00CF6A63"/>
    <w:rsid w:val="00D177A9"/>
    <w:rsid w:val="00D22AC0"/>
    <w:rsid w:val="00D24B72"/>
    <w:rsid w:val="00D25B75"/>
    <w:rsid w:val="00D35699"/>
    <w:rsid w:val="00D43702"/>
    <w:rsid w:val="00D477AB"/>
    <w:rsid w:val="00D55F4C"/>
    <w:rsid w:val="00D615A9"/>
    <w:rsid w:val="00D62888"/>
    <w:rsid w:val="00D64BD6"/>
    <w:rsid w:val="00D70592"/>
    <w:rsid w:val="00D76B7E"/>
    <w:rsid w:val="00D776B2"/>
    <w:rsid w:val="00DA2823"/>
    <w:rsid w:val="00DB04EC"/>
    <w:rsid w:val="00DB0B57"/>
    <w:rsid w:val="00DC3A12"/>
    <w:rsid w:val="00DE3ABE"/>
    <w:rsid w:val="00DE3B9F"/>
    <w:rsid w:val="00DE4DFC"/>
    <w:rsid w:val="00DF5C1C"/>
    <w:rsid w:val="00E13790"/>
    <w:rsid w:val="00E15C7B"/>
    <w:rsid w:val="00E21D6A"/>
    <w:rsid w:val="00E31400"/>
    <w:rsid w:val="00E31A19"/>
    <w:rsid w:val="00E335FE"/>
    <w:rsid w:val="00E37071"/>
    <w:rsid w:val="00E475F2"/>
    <w:rsid w:val="00E57BDD"/>
    <w:rsid w:val="00E73066"/>
    <w:rsid w:val="00E813F1"/>
    <w:rsid w:val="00E869B4"/>
    <w:rsid w:val="00E948D7"/>
    <w:rsid w:val="00E94F5B"/>
    <w:rsid w:val="00EA258F"/>
    <w:rsid w:val="00EA2A9C"/>
    <w:rsid w:val="00EB78F1"/>
    <w:rsid w:val="00EC6817"/>
    <w:rsid w:val="00EC7714"/>
    <w:rsid w:val="00ED3D10"/>
    <w:rsid w:val="00EF7BA4"/>
    <w:rsid w:val="00F011A3"/>
    <w:rsid w:val="00F01A6B"/>
    <w:rsid w:val="00F06DA9"/>
    <w:rsid w:val="00F07C28"/>
    <w:rsid w:val="00F10735"/>
    <w:rsid w:val="00F10F47"/>
    <w:rsid w:val="00F11525"/>
    <w:rsid w:val="00F2723E"/>
    <w:rsid w:val="00F30223"/>
    <w:rsid w:val="00F42948"/>
    <w:rsid w:val="00F43A37"/>
    <w:rsid w:val="00F71FF7"/>
    <w:rsid w:val="00F754D7"/>
    <w:rsid w:val="00F77827"/>
    <w:rsid w:val="00F80241"/>
    <w:rsid w:val="00FA3862"/>
    <w:rsid w:val="00FB3873"/>
    <w:rsid w:val="00FB5745"/>
    <w:rsid w:val="00FD01C0"/>
    <w:rsid w:val="00FD0A16"/>
    <w:rsid w:val="00FD5B41"/>
    <w:rsid w:val="00FD65A0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A081AD3C-AAC6-4B9B-B75F-A541CC2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84090"/>
    <w:rsid w:val="000E32C1"/>
    <w:rsid w:val="00145A2F"/>
    <w:rsid w:val="0016337E"/>
    <w:rsid w:val="001B1542"/>
    <w:rsid w:val="001F3248"/>
    <w:rsid w:val="00221B2B"/>
    <w:rsid w:val="00284EA1"/>
    <w:rsid w:val="002F11E0"/>
    <w:rsid w:val="0036424B"/>
    <w:rsid w:val="004933D7"/>
    <w:rsid w:val="005E4F33"/>
    <w:rsid w:val="0066176A"/>
    <w:rsid w:val="006D509C"/>
    <w:rsid w:val="006D71A8"/>
    <w:rsid w:val="00713D80"/>
    <w:rsid w:val="00713D84"/>
    <w:rsid w:val="007574D1"/>
    <w:rsid w:val="00783248"/>
    <w:rsid w:val="00A8166C"/>
    <w:rsid w:val="00A924DB"/>
    <w:rsid w:val="00AE6939"/>
    <w:rsid w:val="00B77E92"/>
    <w:rsid w:val="00B9224A"/>
    <w:rsid w:val="00C951F4"/>
    <w:rsid w:val="00E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24FFC-9EC8-4A02-8615-B5213A26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4164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catálogo de asignaturas</vt:lpstr>
      <vt:lpstr/>
    </vt:vector>
  </TitlesOfParts>
  <Company>FACULTAD DE MEDICINA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catálogo de asignaturas</dc:title>
  <dc:subject/>
  <dc:creator>Armando</dc:creator>
  <cp:keywords>mariana nazaret solis torres</cp:keywords>
  <dc:description>09/12/2024</dc:description>
  <cp:lastModifiedBy>SOPORTE</cp:lastModifiedBy>
  <cp:revision>19</cp:revision>
  <cp:lastPrinted>2024-12-09T20:26:00Z</cp:lastPrinted>
  <dcterms:created xsi:type="dcterms:W3CDTF">2024-11-12T23:18:00Z</dcterms:created>
  <dcterms:modified xsi:type="dcterms:W3CDTF">2024-12-09T20:29:00Z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