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9688D" w14:textId="12BCA55C" w:rsidR="00906393" w:rsidRPr="00455BBF" w:rsidRDefault="00EA2A9C" w:rsidP="00463404">
      <w:pPr>
        <w:pStyle w:val="Subttulo"/>
        <w:ind w:left="720" w:hanging="72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F9D5FC" wp14:editId="0AD106B4">
            <wp:simplePos x="0" y="0"/>
            <wp:positionH relativeFrom="margin">
              <wp:posOffset>3175</wp:posOffset>
            </wp:positionH>
            <wp:positionV relativeFrom="paragraph">
              <wp:posOffset>77470</wp:posOffset>
            </wp:positionV>
            <wp:extent cx="1022985" cy="1144905"/>
            <wp:effectExtent l="0" t="0" r="571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3660D9F" wp14:editId="68E5650C">
            <wp:simplePos x="0" y="0"/>
            <wp:positionH relativeFrom="margin">
              <wp:posOffset>1138004</wp:posOffset>
            </wp:positionH>
            <wp:positionV relativeFrom="paragraph">
              <wp:posOffset>77638</wp:posOffset>
            </wp:positionV>
            <wp:extent cx="1178969" cy="1123950"/>
            <wp:effectExtent l="0" t="0" r="254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969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alias w:val="Versión:"/>
          <w:tag w:val="Versión:"/>
          <w:id w:val="-388120297"/>
          <w:placeholder>
            <w:docPart w:val="D475423AFEDB45658CD506F33F1BE8AD"/>
          </w:placeholder>
          <w:temporary/>
          <w:showingPlcHdr/>
          <w15:appearance w15:val="hidden"/>
        </w:sdtPr>
        <w:sdtContent>
          <w:r w:rsidR="00906393" w:rsidRPr="00455BBF">
            <w:rPr>
              <w:lang w:bidi="es-ES"/>
            </w:rPr>
            <w:t>Versión</w:t>
          </w:r>
        </w:sdtContent>
      </w:sdt>
      <w:r w:rsidR="00906393" w:rsidRPr="00455BBF">
        <w:rPr>
          <w:lang w:bidi="es-ES"/>
        </w:rPr>
        <w:t xml:space="preserve"> </w:t>
      </w:r>
      <w:r w:rsidR="00272622">
        <w:t>1.0</w:t>
      </w:r>
    </w:p>
    <w:sdt>
      <w:sdtPr>
        <w:alias w:val="Escriba la fecha:"/>
        <w:tag w:val="Escriba la fecha:"/>
        <w:id w:val="-2072651219"/>
        <w:placeholder>
          <w:docPart w:val="CDBA45ADCF804951B51996CB93C5A574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 w:multiLine="1"/>
      </w:sdtPr>
      <w:sdtContent>
        <w:p w14:paraId="57CCB307" w14:textId="043A8562" w:rsidR="00906393" w:rsidRPr="00455BBF" w:rsidRDefault="00B35D80" w:rsidP="00906393">
          <w:pPr>
            <w:pStyle w:val="Subttulo"/>
          </w:pPr>
          <w:r>
            <w:t>11</w:t>
          </w:r>
          <w:r w:rsidR="00272622">
            <w:t>/</w:t>
          </w:r>
          <w:r w:rsidR="00CD1B59">
            <w:t>0</w:t>
          </w:r>
          <w:r>
            <w:t>4</w:t>
          </w:r>
          <w:r w:rsidR="00272622">
            <w:t>/202</w:t>
          </w:r>
          <w:r w:rsidR="009813AC">
            <w:t>4</w:t>
          </w:r>
        </w:p>
      </w:sdtContent>
    </w:sdt>
    <w:p w14:paraId="62FCEA29" w14:textId="61335F04" w:rsidR="00906393" w:rsidRPr="00455BBF" w:rsidRDefault="00EA2A9C" w:rsidP="00906393">
      <w:pPr>
        <w:pStyle w:val="Logotip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83A52E" wp14:editId="1C6A5CE5">
                <wp:simplePos x="0" y="0"/>
                <wp:positionH relativeFrom="margin">
                  <wp:posOffset>3779862</wp:posOffset>
                </wp:positionH>
                <wp:positionV relativeFrom="paragraph">
                  <wp:posOffset>2497569</wp:posOffset>
                </wp:positionV>
                <wp:extent cx="1883685" cy="736979"/>
                <wp:effectExtent l="0" t="0" r="0" b="63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3685" cy="7369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ED182B" w14:textId="40A01D28" w:rsidR="00EA2A9C" w:rsidRPr="00EA2A9C" w:rsidRDefault="00EA2A9C" w:rsidP="00EA2A9C">
                            <w:pPr>
                              <w:jc w:val="center"/>
                              <w:rPr>
                                <w:b/>
                                <w:color w:val="548AB7" w:themeColor="accent1" w:themeShade="BF"/>
                                <w:sz w:val="72"/>
                                <w:szCs w:val="72"/>
                                <w14:textOutline w14:w="6604" w14:cap="flat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2A9C">
                              <w:rPr>
                                <w:b/>
                                <w:color w:val="548AB7" w:themeColor="accent1" w:themeShade="BF"/>
                                <w:sz w:val="72"/>
                                <w:szCs w:val="72"/>
                                <w14:textOutline w14:w="6604" w14:cap="flat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SIAE 2.0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3A52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97.65pt;margin-top:196.65pt;width:148.3pt;height:58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" filled="f" stroked="f">
                <v:textbox>
                  <w:txbxContent>
                    <w:p w14:paraId="76ED182B" w14:textId="40A01D28" w:rsidR="00EA2A9C" w:rsidRPr="00EA2A9C" w:rsidRDefault="00EA2A9C" w:rsidP="00EA2A9C">
                      <w:pPr>
                        <w:jc w:val="center"/>
                        <w:rPr>
                          <w:b/>
                          <w:color w:val="548AB7" w:themeColor="accent1" w:themeShade="BF"/>
                          <w:sz w:val="72"/>
                          <w:szCs w:val="72"/>
                          <w14:textOutline w14:w="6604" w14:cap="flat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A2A9C">
                        <w:rPr>
                          <w:b/>
                          <w:color w:val="548AB7" w:themeColor="accent1" w:themeShade="BF"/>
                          <w:sz w:val="72"/>
                          <w:szCs w:val="72"/>
                          <w14:textOutline w14:w="6604" w14:cap="flat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SIAE 2.0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300E">
        <w:rPr>
          <w:noProof/>
        </w:rPr>
        <w:drawing>
          <wp:inline distT="0" distB="0" distL="0" distR="0" wp14:anchorId="6D442BFD" wp14:editId="6FD8C6ED">
            <wp:extent cx="3411560" cy="1141744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860" cy="118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color w:val="548AB7" w:themeColor="accent1" w:themeShade="BF"/>
        </w:rPr>
        <w:alias w:val="Escriba el título:"/>
        <w:tag w:val="Escriba el título:"/>
        <w:id w:val="1212537942"/>
        <w:placeholder>
          <w:docPart w:val="FD596F4F749B4E58BA653F3E4DA961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 w:multiLine="1"/>
      </w:sdtPr>
      <w:sdtContent>
        <w:p w14:paraId="1BAFFFD6" w14:textId="53AC3094" w:rsidR="00906393" w:rsidRPr="00272622" w:rsidRDefault="00695F88" w:rsidP="00906393">
          <w:pPr>
            <w:pStyle w:val="Ttulo"/>
            <w:rPr>
              <w:color w:val="548AB7" w:themeColor="accent1" w:themeShade="BF"/>
            </w:rPr>
          </w:pPr>
          <w:r>
            <w:rPr>
              <w:color w:val="548AB7" w:themeColor="accent1" w:themeShade="BF"/>
            </w:rPr>
            <w:t xml:space="preserve">Manual de usuario  </w:t>
          </w:r>
          <w:r w:rsidR="00D13631">
            <w:rPr>
              <w:color w:val="548AB7" w:themeColor="accent1" w:themeShade="BF"/>
            </w:rPr>
            <w:br/>
          </w:r>
          <w:r>
            <w:rPr>
              <w:color w:val="548AB7" w:themeColor="accent1" w:themeShade="BF"/>
            </w:rPr>
            <w:t>Módulo de</w:t>
          </w:r>
          <w:r w:rsidR="00B35D80">
            <w:rPr>
              <w:color w:val="548AB7" w:themeColor="accent1" w:themeShade="BF"/>
            </w:rPr>
            <w:t xml:space="preserve"> creación de</w:t>
          </w:r>
          <w:r>
            <w:rPr>
              <w:color w:val="548AB7" w:themeColor="accent1" w:themeShade="BF"/>
            </w:rPr>
            <w:t xml:space="preserve"> </w:t>
          </w:r>
          <w:r w:rsidR="00D13631">
            <w:rPr>
              <w:color w:val="548AB7" w:themeColor="accent1" w:themeShade="BF"/>
            </w:rPr>
            <w:t>USUARIOS</w:t>
          </w:r>
        </w:p>
      </w:sdtContent>
    </w:sdt>
    <w:sdt>
      <w:sdtPr>
        <w:rPr>
          <w:b/>
          <w:bCs/>
        </w:rPr>
        <w:alias w:val="Escriba el subtítulo:"/>
        <w:tag w:val="Escriba el subtítulo:"/>
        <w:id w:val="-450009744"/>
        <w:placeholder>
          <w:docPart w:val="5E3A23D33EDA464CA1F954ACCDBDE1B4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15:appearance w15:val="hidden"/>
        <w:text w:multiLine="1"/>
      </w:sdtPr>
      <w:sdtContent>
        <w:p w14:paraId="49F67F85" w14:textId="2D6D7BE2" w:rsidR="00906393" w:rsidRPr="00695F88" w:rsidRDefault="008F67B0" w:rsidP="00906393">
          <w:pPr>
            <w:pStyle w:val="Subttulo"/>
            <w:rPr>
              <w:b/>
              <w:bCs/>
            </w:rPr>
          </w:pPr>
          <w:r w:rsidRPr="00455BBF">
            <w:rPr>
              <w:lang w:bidi="es-ES"/>
            </w:rPr>
            <w:t>subtítulo</w:t>
          </w:r>
        </w:p>
      </w:sdtContent>
    </w:sdt>
    <w:p w14:paraId="1086F5CC" w14:textId="051F73B5" w:rsidR="00906393" w:rsidRPr="00695F88" w:rsidRDefault="00000000" w:rsidP="00906393">
      <w:pPr>
        <w:pStyle w:val="Informacindecontacto"/>
        <w:rPr>
          <w:u w:val="single"/>
        </w:rPr>
      </w:pPr>
      <w:sdt>
        <w:sdtPr>
          <w:rPr>
            <w:u w:val="single"/>
          </w:rPr>
          <w:alias w:val="Escriba su nombre:"/>
          <w:tag w:val="Escriba su nombre:"/>
          <w:id w:val="309291052"/>
          <w:placeholder>
            <w:docPart w:val="0847E53BA4B849A0823E0B18EE39B40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Content>
          <w:r w:rsidR="00272622" w:rsidRPr="00695F88">
            <w:rPr>
              <w:u w:val="single"/>
            </w:rPr>
            <w:t>Jorge Antonio Serrano Mendoza</w:t>
          </w:r>
        </w:sdtContent>
      </w:sdt>
    </w:p>
    <w:p w14:paraId="24905CD7" w14:textId="509B80E7" w:rsidR="00906393" w:rsidRPr="00455BBF" w:rsidRDefault="00000000" w:rsidP="00906393">
      <w:pPr>
        <w:pStyle w:val="Informacindecontacto"/>
      </w:pPr>
      <w:sdt>
        <w:sdtPr>
          <w:alias w:val="Escriba el nombre de la compañía:"/>
          <w:tag w:val="Escriba el nombre de la compañía:"/>
          <w:id w:val="733736139"/>
          <w:placeholder>
            <w:docPart w:val="1765746C6BE949668EDE2820873161A4"/>
          </w:placeholder>
          <w:dataBinding w:prefixMappings="xmlns:ns0='http://schemas.openxmlformats.org/officeDocument/2006/extended-properties' " w:xpath="/ns0:Properties[1]/ns0:Company[1]" w:storeItemID="{6668398D-A668-4E3E-A5EB-62B293D839F1}"/>
          <w15:appearance w15:val="hidden"/>
          <w:text w:multiLine="1"/>
        </w:sdtPr>
        <w:sdtContent>
          <w:r w:rsidR="00695F88">
            <w:t>FACULTAD DE MEDICINA</w:t>
          </w:r>
        </w:sdtContent>
      </w:sdt>
    </w:p>
    <w:p w14:paraId="514673C1" w14:textId="3CE4F241" w:rsidR="00906393" w:rsidRPr="00455BBF" w:rsidRDefault="00000000" w:rsidP="00906393">
      <w:pPr>
        <w:pStyle w:val="Informacindecontacto"/>
      </w:pPr>
      <w:sdt>
        <w:sdtPr>
          <w:alias w:val="Escriba la dirección de la compañía:"/>
          <w:tag w:val="Escriba la dirección de la compañía:"/>
          <w:id w:val="-1515219664"/>
          <w:placeholder>
            <w:docPart w:val="A5B5A5EA1DD743E8A54815F37993F75C"/>
          </w:placeholder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Content>
          <w:r w:rsidR="00695F88">
            <w:t>SECRETARÍA DE SERVICIOS ESCOLARES</w:t>
          </w:r>
          <w:r w:rsidR="00695F88">
            <w:br/>
          </w:r>
        </w:sdtContent>
      </w:sdt>
    </w:p>
    <w:sdt>
      <w:sdtPr>
        <w:alias w:val="Título:"/>
        <w:tag w:val="Título:"/>
        <w:id w:val="135919152"/>
        <w:placeholder>
          <w:docPart w:val="3AF0745495E1458CA11AAA36AFD9A0E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 w:multiLine="1"/>
      </w:sdtPr>
      <w:sdtContent>
        <w:p w14:paraId="16D3902D" w14:textId="4D32B3D7" w:rsidR="00906393" w:rsidRPr="00455BBF" w:rsidRDefault="00B35D80" w:rsidP="00906393">
          <w:pPr>
            <w:pStyle w:val="Ttulo1"/>
          </w:pPr>
          <w:r>
            <w:t xml:space="preserve">Manual de usuario  </w:t>
          </w:r>
          <w:r>
            <w:br/>
            <w:t>Módulo de creación de USUARIOS</w:t>
          </w:r>
        </w:p>
      </w:sdtContent>
    </w:sdt>
    <w:p w14:paraId="4D1FB93C" w14:textId="77777777" w:rsidR="00695F88" w:rsidRDefault="00695F88" w:rsidP="00906393">
      <w:pPr>
        <w:pStyle w:val="Ttulo2"/>
      </w:pPr>
    </w:p>
    <w:p w14:paraId="4D4ED8C0" w14:textId="2EEA3B3B" w:rsidR="00906393" w:rsidRPr="00455BBF" w:rsidRDefault="00262B38" w:rsidP="00906393">
      <w:pPr>
        <w:pStyle w:val="Ttulo2"/>
      </w:pPr>
      <w:r>
        <w:t xml:space="preserve">ASIGNACIón de </w:t>
      </w:r>
      <w:r w:rsidR="00D13631">
        <w:t xml:space="preserve">ROLES </w:t>
      </w:r>
      <w:r>
        <w:t>A</w:t>
      </w:r>
      <w:r w:rsidR="00D13631">
        <w:t xml:space="preserve"> USUARIOS </w:t>
      </w:r>
    </w:p>
    <w:p w14:paraId="5A6DFB41" w14:textId="77777777" w:rsidR="00262B38" w:rsidRDefault="00262B38" w:rsidP="00906393">
      <w:pPr>
        <w:pStyle w:val="Ttulo3"/>
      </w:pPr>
    </w:p>
    <w:p w14:paraId="64DE25C0" w14:textId="02D903A8" w:rsidR="00906393" w:rsidRPr="00455BBF" w:rsidRDefault="0051785D" w:rsidP="00906393">
      <w:pPr>
        <w:pStyle w:val="Ttulo3"/>
      </w:pPr>
      <w:r>
        <w:t>Descripción</w:t>
      </w:r>
    </w:p>
    <w:p w14:paraId="3B0A3CAC" w14:textId="382A2DAD" w:rsidR="008E7761" w:rsidRDefault="008E7761" w:rsidP="008E7761">
      <w:pPr>
        <w:jc w:val="both"/>
      </w:pPr>
      <w:r>
        <w:t>Este documento explicará la funcionalidad del Módulo</w:t>
      </w:r>
      <w:r w:rsidR="00B35D80">
        <w:t xml:space="preserve"> </w:t>
      </w:r>
      <w:r w:rsidR="00B35D80" w:rsidRPr="006E08B2">
        <w:rPr>
          <w:b/>
          <w:bCs/>
        </w:rPr>
        <w:t>Creación de</w:t>
      </w:r>
      <w:r w:rsidRPr="006E08B2">
        <w:rPr>
          <w:b/>
          <w:bCs/>
        </w:rPr>
        <w:t xml:space="preserve"> </w:t>
      </w:r>
      <w:r w:rsidR="00D13631" w:rsidRPr="006E08B2">
        <w:rPr>
          <w:b/>
          <w:bCs/>
        </w:rPr>
        <w:t>Usuarios</w:t>
      </w:r>
      <w:r w:rsidR="00D13631">
        <w:t xml:space="preserve">, donde se </w:t>
      </w:r>
      <w:r w:rsidR="006E08B2">
        <w:t>registrarán</w:t>
      </w:r>
      <w:r w:rsidR="00B35D80">
        <w:t xml:space="preserve"> sus datos personales, datos de contacto y su contraseña.</w:t>
      </w:r>
    </w:p>
    <w:p w14:paraId="33842199" w14:textId="3F6424EE" w:rsidR="00007B03" w:rsidRDefault="00007B03" w:rsidP="00007B03">
      <w:pPr>
        <w:pStyle w:val="Ttulo3"/>
      </w:pPr>
      <w:r>
        <w:t>Acceso</w:t>
      </w:r>
    </w:p>
    <w:p w14:paraId="61239E8C" w14:textId="060B7F50" w:rsidR="00007B03" w:rsidRDefault="00007B03" w:rsidP="00007B03">
      <w:r>
        <w:t>Al iniciar sesión en el sistema, los usuarios tendrán disponible el acceso al módulo</w:t>
      </w:r>
      <w:r w:rsidR="00853CC5">
        <w:t xml:space="preserve"> de </w:t>
      </w:r>
      <w:r w:rsidR="00DF5C1C">
        <w:rPr>
          <w:b/>
          <w:bCs/>
        </w:rPr>
        <w:t>Departamento</w:t>
      </w:r>
      <w:r>
        <w:t xml:space="preserve"> dentro de menú de </w:t>
      </w:r>
      <w:r w:rsidR="00974F17" w:rsidRPr="00853CC5">
        <w:rPr>
          <w:b/>
          <w:bCs/>
        </w:rPr>
        <w:t>Licenciatura</w:t>
      </w:r>
      <w:r w:rsidR="00DF5C1C">
        <w:rPr>
          <w:b/>
          <w:bCs/>
        </w:rPr>
        <w:t xml:space="preserve"> --&gt; CATÁLOGOS – PREGRADO --&gt; </w:t>
      </w:r>
      <w:r w:rsidR="00D13631">
        <w:rPr>
          <w:b/>
          <w:bCs/>
        </w:rPr>
        <w:t>Usuarios</w:t>
      </w:r>
      <w:r>
        <w:t>.</w:t>
      </w:r>
    </w:p>
    <w:p w14:paraId="02F8AF72" w14:textId="77777777" w:rsidR="00E21D6A" w:rsidRDefault="00E21D6A" w:rsidP="00007B03"/>
    <w:p w14:paraId="04C63B12" w14:textId="6A93F5A8" w:rsidR="00DF5C1C" w:rsidRDefault="00E31A19" w:rsidP="00E31A19">
      <w:pPr>
        <w:jc w:val="center"/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6568FF" wp14:editId="28B39749">
                <wp:simplePos x="0" y="0"/>
                <wp:positionH relativeFrom="column">
                  <wp:posOffset>228600</wp:posOffset>
                </wp:positionH>
                <wp:positionV relativeFrom="paragraph">
                  <wp:posOffset>2313940</wp:posOffset>
                </wp:positionV>
                <wp:extent cx="1323975" cy="285750"/>
                <wp:effectExtent l="19050" t="19050" r="28575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85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E36C4" id="Rectángulo 13" o:spid="_x0000_s1026" style="position:absolute;margin-left:18pt;margin-top:182.2pt;width:104.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" filled="f" strokecolor="red" strokeweight="2.25pt"/>
            </w:pict>
          </mc:Fallback>
        </mc:AlternateContent>
      </w:r>
      <w:r w:rsidR="00DF5C1C">
        <w:rPr>
          <w:noProof/>
          <w14:ligatures w14:val="none"/>
        </w:rPr>
        <w:drawing>
          <wp:inline distT="0" distB="0" distL="0" distR="0" wp14:anchorId="7BC8A6FC" wp14:editId="339BF2DF">
            <wp:extent cx="5765246" cy="3038475"/>
            <wp:effectExtent l="0" t="0" r="6985" b="0"/>
            <wp:docPr id="24497414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97414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98312" cy="3055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50582" w14:textId="72EF8512" w:rsidR="00DF5C1C" w:rsidRDefault="00DF5C1C" w:rsidP="00007B03"/>
    <w:p w14:paraId="787F1F7D" w14:textId="77777777" w:rsidR="00E21D6A" w:rsidRDefault="00E21D6A" w:rsidP="00FB3873"/>
    <w:p w14:paraId="3E6B0976" w14:textId="77777777" w:rsidR="00E21D6A" w:rsidRDefault="00E21D6A" w:rsidP="00FB3873"/>
    <w:p w14:paraId="7999E195" w14:textId="77777777" w:rsidR="00201874" w:rsidRDefault="00201874" w:rsidP="00FB3873"/>
    <w:p w14:paraId="28CBC1D6" w14:textId="77777777" w:rsidR="00201874" w:rsidRDefault="00201874" w:rsidP="00FB3873"/>
    <w:p w14:paraId="15EE5A6C" w14:textId="77777777" w:rsidR="00201874" w:rsidRDefault="00201874" w:rsidP="00FB3873"/>
    <w:p w14:paraId="1510B88F" w14:textId="77777777" w:rsidR="00201874" w:rsidRDefault="00201874" w:rsidP="00FB3873"/>
    <w:p w14:paraId="2B047C77" w14:textId="77777777" w:rsidR="00D13631" w:rsidRDefault="00D13631" w:rsidP="00FB3873"/>
    <w:p w14:paraId="55CB0ED0" w14:textId="77777777" w:rsidR="00B35D80" w:rsidRDefault="00B35D80" w:rsidP="00FB3873"/>
    <w:p w14:paraId="078C4CAC" w14:textId="5B7C9773" w:rsidR="00B1492F" w:rsidRDefault="00FB3873" w:rsidP="00FB3873">
      <w:r>
        <w:lastRenderedPageBreak/>
        <w:t>Una vez que se ingresa en el módulo, se mostrará</w:t>
      </w:r>
      <w:r w:rsidR="00DF5C1C">
        <w:t xml:space="preserve"> un listado de todos los </w:t>
      </w:r>
      <w:r w:rsidR="00D13631">
        <w:t>u</w:t>
      </w:r>
      <w:r w:rsidR="00DF5C1C">
        <w:t>s</w:t>
      </w:r>
      <w:r w:rsidR="00D13631">
        <w:t>uarios</w:t>
      </w:r>
      <w:r w:rsidR="00DF5C1C">
        <w:t xml:space="preserve"> existentes, el cual nos mostrará su </w:t>
      </w:r>
      <w:r w:rsidR="00D3241B">
        <w:t>Usuario, Nombre, Apellido Paterno, Apellido Materno, Fecha Registro y Estatus</w:t>
      </w:r>
      <w:r w:rsidR="00E31A19">
        <w:t xml:space="preserve"> y las acciones que se pueden realizar para cada uno de los </w:t>
      </w:r>
      <w:r w:rsidR="00D13631">
        <w:t>usuarios</w:t>
      </w:r>
      <w:r w:rsidR="00E31A19">
        <w:t>.</w:t>
      </w:r>
    </w:p>
    <w:p w14:paraId="1AC70B7D" w14:textId="77777777" w:rsidR="00D3241B" w:rsidRDefault="00D3241B" w:rsidP="00FB3873"/>
    <w:p w14:paraId="04385994" w14:textId="767E86F9" w:rsidR="00E31A19" w:rsidRDefault="008F67B0" w:rsidP="00E31A19">
      <w:pPr>
        <w:jc w:val="center"/>
      </w:pPr>
      <w:r>
        <w:rPr>
          <w:noProof/>
          <w14:ligatures w14:val="none"/>
        </w:rPr>
        <w:drawing>
          <wp:inline distT="0" distB="0" distL="0" distR="0" wp14:anchorId="6F0CE987" wp14:editId="67B7F4A4">
            <wp:extent cx="5731510" cy="3085465"/>
            <wp:effectExtent l="0" t="0" r="2540" b="635"/>
            <wp:docPr id="214217004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17004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8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261C8" w14:textId="4646AF82" w:rsidR="00E31A19" w:rsidRDefault="00E31A19" w:rsidP="00FB3873"/>
    <w:p w14:paraId="53C7FD86" w14:textId="77777777" w:rsidR="00D3241B" w:rsidRPr="00455BBF" w:rsidRDefault="00D3241B" w:rsidP="00FB3873"/>
    <w:p w14:paraId="0E63C69F" w14:textId="2CE69572" w:rsidR="00635284" w:rsidRDefault="00E31A19" w:rsidP="00635284">
      <w:r>
        <w:t>Para hacer la</w:t>
      </w:r>
      <w:r w:rsidR="00262B38">
        <w:t xml:space="preserve"> </w:t>
      </w:r>
      <w:r w:rsidR="00BF7EAD">
        <w:t>creación de un</w:t>
      </w:r>
      <w:r w:rsidR="00D3241B">
        <w:t xml:space="preserve"> usuario</w:t>
      </w:r>
      <w:r w:rsidR="00262B38">
        <w:t xml:space="preserve">, se hará </w:t>
      </w:r>
      <w:proofErr w:type="spellStart"/>
      <w:r w:rsidR="00262B38">
        <w:t>click</w:t>
      </w:r>
      <w:proofErr w:type="spellEnd"/>
      <w:r w:rsidR="00262B38">
        <w:t xml:space="preserve"> en el botón </w:t>
      </w:r>
      <w:r w:rsidR="00BF7EAD">
        <w:t xml:space="preserve">azul </w:t>
      </w:r>
      <w:r w:rsidR="00BF7EAD">
        <w:rPr>
          <w:b/>
          <w:bCs/>
        </w:rPr>
        <w:t>Nuevo usuario</w:t>
      </w:r>
      <w:r w:rsidR="00BF7EAD">
        <w:t xml:space="preserve"> que se encuentra</w:t>
      </w:r>
      <w:r w:rsidR="00262B38">
        <w:t xml:space="preserve"> </w:t>
      </w:r>
      <w:r w:rsidR="00BF7EAD">
        <w:t>en la parte superior derecha</w:t>
      </w:r>
      <w:r w:rsidR="00262B38">
        <w:t>.</w:t>
      </w:r>
    </w:p>
    <w:p w14:paraId="0D02BAEB" w14:textId="77777777" w:rsidR="00D3241B" w:rsidRDefault="00D3241B" w:rsidP="00635284"/>
    <w:p w14:paraId="45463A3E" w14:textId="5962E0C4" w:rsidR="00D3241B" w:rsidRPr="00AF41F3" w:rsidRDefault="00D3241B" w:rsidP="00635284"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6693F2" wp14:editId="602E70CD">
                <wp:simplePos x="0" y="0"/>
                <wp:positionH relativeFrom="column">
                  <wp:posOffset>4933950</wp:posOffset>
                </wp:positionH>
                <wp:positionV relativeFrom="paragraph">
                  <wp:posOffset>284480</wp:posOffset>
                </wp:positionV>
                <wp:extent cx="742950" cy="295275"/>
                <wp:effectExtent l="19050" t="19050" r="19050" b="28575"/>
                <wp:wrapNone/>
                <wp:docPr id="1326326162" name="Rectángulo 1326326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952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71274" id="Rectángulo 1326326162" o:spid="_x0000_s1026" style="position:absolute;margin-left:388.5pt;margin-top:22.4pt;width:58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" filled="f" strokecolor="red" strokeweight="2.25pt"/>
            </w:pict>
          </mc:Fallback>
        </mc:AlternateContent>
      </w:r>
      <w:r>
        <w:rPr>
          <w:noProof/>
          <w14:ligatures w14:val="none"/>
        </w:rPr>
        <w:drawing>
          <wp:inline distT="0" distB="0" distL="0" distR="0" wp14:anchorId="6425CDD8" wp14:editId="537CF797">
            <wp:extent cx="5731510" cy="3232785"/>
            <wp:effectExtent l="0" t="0" r="2540" b="5715"/>
            <wp:docPr id="159443864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438644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A7939" w14:textId="1CF40B51" w:rsidR="00262B38" w:rsidRDefault="00262B38" w:rsidP="00635284"/>
    <w:p w14:paraId="0C4781C7" w14:textId="58E59EA7" w:rsidR="009F273F" w:rsidRDefault="00D76B7E" w:rsidP="009F273F">
      <w:pPr>
        <w:jc w:val="both"/>
      </w:pPr>
      <w:r>
        <w:lastRenderedPageBreak/>
        <w:t>P</w:t>
      </w:r>
      <w:r w:rsidR="00262B38">
        <w:t>osteriormente se abrirá un</w:t>
      </w:r>
      <w:r w:rsidR="00C27A10">
        <w:t>a</w:t>
      </w:r>
      <w:r w:rsidR="00262B38">
        <w:t xml:space="preserve"> pantalla </w:t>
      </w:r>
      <w:r w:rsidR="008F67B0">
        <w:t>donde tendremos</w:t>
      </w:r>
      <w:r w:rsidR="00DD7FBE">
        <w:t xml:space="preserve"> 4 secciones de Información:</w:t>
      </w:r>
    </w:p>
    <w:p w14:paraId="03736AAC" w14:textId="77777777" w:rsidR="00D3241B" w:rsidRDefault="00D3241B" w:rsidP="009F273F">
      <w:pPr>
        <w:jc w:val="both"/>
      </w:pPr>
    </w:p>
    <w:p w14:paraId="596FE6CA" w14:textId="6D858DF6" w:rsidR="00DD7FBE" w:rsidRDefault="00DD7FBE" w:rsidP="009F273F">
      <w:pPr>
        <w:jc w:val="both"/>
      </w:pPr>
      <w:r w:rsidRPr="00DD7FBE">
        <w:rPr>
          <w:b/>
          <w:bCs/>
        </w:rPr>
        <w:t>Fotografía</w:t>
      </w:r>
      <w:r>
        <w:t xml:space="preserve"> y </w:t>
      </w:r>
      <w:r w:rsidRPr="00DD7FBE">
        <w:rPr>
          <w:b/>
          <w:bCs/>
        </w:rPr>
        <w:t>Datos Personales</w:t>
      </w:r>
    </w:p>
    <w:p w14:paraId="72BF13F5" w14:textId="74ECC6D4" w:rsidR="00DD7FBE" w:rsidRDefault="008F67B0" w:rsidP="009F273F">
      <w:pPr>
        <w:jc w:val="both"/>
      </w:pPr>
      <w:r>
        <w:rPr>
          <w:noProof/>
          <w14:ligatures w14:val="none"/>
        </w:rPr>
        <w:drawing>
          <wp:inline distT="0" distB="0" distL="0" distR="0" wp14:anchorId="3A949C24" wp14:editId="51B82B33">
            <wp:extent cx="5731510" cy="2682240"/>
            <wp:effectExtent l="0" t="0" r="2540" b="3810"/>
            <wp:docPr id="88372972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729727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73211" w14:textId="7D9F904C" w:rsidR="00E21D6A" w:rsidRDefault="00E21D6A" w:rsidP="009F273F">
      <w:pPr>
        <w:jc w:val="both"/>
      </w:pPr>
    </w:p>
    <w:p w14:paraId="1C1CA1DB" w14:textId="77777777" w:rsidR="00DD7FBE" w:rsidRDefault="00DD7FBE" w:rsidP="009F273F">
      <w:pPr>
        <w:jc w:val="both"/>
      </w:pPr>
    </w:p>
    <w:p w14:paraId="09DA72B5" w14:textId="589E6F84" w:rsidR="009F273F" w:rsidRDefault="00DD7FBE" w:rsidP="00DD7FBE">
      <w:pPr>
        <w:jc w:val="both"/>
      </w:pPr>
      <w:r w:rsidRPr="00DD7FBE">
        <w:rPr>
          <w:b/>
          <w:bCs/>
        </w:rPr>
        <w:t>Datos de Contacto</w:t>
      </w:r>
      <w:r>
        <w:t xml:space="preserve"> y </w:t>
      </w:r>
      <w:r w:rsidRPr="00DD7FBE">
        <w:rPr>
          <w:b/>
          <w:bCs/>
        </w:rPr>
        <w:t>Datos de autenticación</w:t>
      </w:r>
    </w:p>
    <w:p w14:paraId="70839BBD" w14:textId="77777777" w:rsidR="003320F7" w:rsidRDefault="003320F7" w:rsidP="00262B38">
      <w:pPr>
        <w:jc w:val="center"/>
      </w:pPr>
    </w:p>
    <w:p w14:paraId="58BF7505" w14:textId="00C98C7B" w:rsidR="009F273F" w:rsidRDefault="00DD7639" w:rsidP="00D25B75">
      <w:pPr>
        <w:jc w:val="center"/>
        <w:rPr>
          <w:noProof/>
        </w:rPr>
      </w:pPr>
      <w:r>
        <w:rPr>
          <w:noProof/>
          <w14:ligatures w14:val="none"/>
        </w:rPr>
        <w:drawing>
          <wp:inline distT="0" distB="0" distL="0" distR="0" wp14:anchorId="4F1F032E" wp14:editId="0EB60345">
            <wp:extent cx="5731510" cy="4069715"/>
            <wp:effectExtent l="0" t="0" r="2540" b="6985"/>
            <wp:docPr id="53191155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911553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6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E963F" w14:textId="2EE73785" w:rsidR="00D3241B" w:rsidRDefault="00517086" w:rsidP="009F273F">
      <w:pPr>
        <w:jc w:val="both"/>
        <w:rPr>
          <w:noProof/>
        </w:rPr>
      </w:pPr>
      <w:r w:rsidRPr="00517086">
        <w:rPr>
          <w:noProof/>
          <w14:ligatures w14:val="none"/>
        </w:rPr>
        <w:t xml:space="preserve"> </w:t>
      </w:r>
    </w:p>
    <w:p w14:paraId="66CA1149" w14:textId="77777777" w:rsidR="003320F7" w:rsidRDefault="003320F7" w:rsidP="009F273F">
      <w:pPr>
        <w:jc w:val="both"/>
        <w:rPr>
          <w:noProof/>
        </w:rPr>
      </w:pPr>
    </w:p>
    <w:p w14:paraId="4E38383E" w14:textId="202C8815" w:rsidR="003320F7" w:rsidRDefault="000717C6" w:rsidP="003320F7">
      <w:pPr>
        <w:jc w:val="both"/>
        <w:rPr>
          <w:noProof/>
        </w:rPr>
      </w:pPr>
      <w:r>
        <w:rPr>
          <w:noProof/>
        </w:rPr>
        <w:t>E</w:t>
      </w:r>
      <w:r w:rsidR="008F5679">
        <w:rPr>
          <w:noProof/>
        </w:rPr>
        <w:t xml:space="preserve">l campo </w:t>
      </w:r>
      <w:r w:rsidRPr="003B04B3">
        <w:rPr>
          <w:b/>
          <w:bCs/>
          <w:noProof/>
        </w:rPr>
        <w:t>Usuario</w:t>
      </w:r>
      <w:r>
        <w:rPr>
          <w:noProof/>
        </w:rPr>
        <w:t xml:space="preserve"> se llenará de manera automática tomando la primera letra del Nombre, las primeras 7 letras del Apellido Paterno y la primera letra del Apellido Materno</w:t>
      </w:r>
      <w:r w:rsidR="000F7E95">
        <w:rPr>
          <w:noProof/>
        </w:rPr>
        <w:t xml:space="preserve">, para lograr un </w:t>
      </w:r>
      <w:r w:rsidR="00D7548F">
        <w:rPr>
          <w:noProof/>
        </w:rPr>
        <w:t>texto</w:t>
      </w:r>
      <w:r w:rsidR="000F7E95">
        <w:rPr>
          <w:noProof/>
        </w:rPr>
        <w:t xml:space="preserve"> de 9 caractéres.</w:t>
      </w:r>
    </w:p>
    <w:p w14:paraId="0AA22AA2" w14:textId="6F4A95A4" w:rsidR="000717C6" w:rsidRDefault="000717C6" w:rsidP="003320F7">
      <w:pPr>
        <w:jc w:val="both"/>
        <w:rPr>
          <w:noProof/>
        </w:rPr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706CD2" wp14:editId="4B91F87F">
                <wp:simplePos x="0" y="0"/>
                <wp:positionH relativeFrom="margin">
                  <wp:posOffset>95250</wp:posOffset>
                </wp:positionH>
                <wp:positionV relativeFrom="paragraph">
                  <wp:posOffset>507366</wp:posOffset>
                </wp:positionV>
                <wp:extent cx="1800225" cy="495300"/>
                <wp:effectExtent l="19050" t="19050" r="28575" b="19050"/>
                <wp:wrapNone/>
                <wp:docPr id="198372384" name="Rectángulo 198372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08F7E" id="Rectángulo 198372384" o:spid="_x0000_s1026" style="position:absolute;margin-left:7.5pt;margin-top:39.95pt;width:141.75pt;height:39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" filled="f" strokecolor="red" strokeweight="2.25pt">
                <w10:wrap anchorx="margin"/>
              </v:rect>
            </w:pict>
          </mc:Fallback>
        </mc:AlternateContent>
      </w:r>
      <w:r>
        <w:rPr>
          <w:noProof/>
          <w14:ligatures w14:val="none"/>
        </w:rPr>
        <w:drawing>
          <wp:inline distT="0" distB="0" distL="0" distR="0" wp14:anchorId="24265A2B" wp14:editId="64DC19C7">
            <wp:extent cx="5731510" cy="1526540"/>
            <wp:effectExtent l="0" t="0" r="2540" b="0"/>
            <wp:docPr id="69613538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13538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03D59" w14:textId="60CB186F" w:rsidR="003320F7" w:rsidRDefault="003320F7" w:rsidP="003320F7">
      <w:pPr>
        <w:jc w:val="both"/>
        <w:rPr>
          <w:noProof/>
        </w:rPr>
      </w:pPr>
    </w:p>
    <w:p w14:paraId="254DC764" w14:textId="171EEA2B" w:rsidR="000F7E95" w:rsidRDefault="000F7E95" w:rsidP="003320F7">
      <w:pPr>
        <w:jc w:val="both"/>
        <w:rPr>
          <w:noProof/>
        </w:rPr>
      </w:pPr>
    </w:p>
    <w:p w14:paraId="2A55E75B" w14:textId="77777777" w:rsidR="000F7E95" w:rsidRDefault="000F7E95" w:rsidP="003320F7">
      <w:pPr>
        <w:jc w:val="both"/>
        <w:rPr>
          <w:noProof/>
        </w:rPr>
      </w:pPr>
    </w:p>
    <w:p w14:paraId="6A9DDBF3" w14:textId="7424A5D0" w:rsidR="000F7E95" w:rsidRDefault="003B04B3" w:rsidP="003320F7">
      <w:pPr>
        <w:jc w:val="both"/>
        <w:rPr>
          <w:noProof/>
        </w:rPr>
      </w:pPr>
      <w:r>
        <w:rPr>
          <w:noProof/>
        </w:rPr>
        <w:t>En caso de que el Apellido Paterno tenga menos</w:t>
      </w:r>
      <w:r w:rsidR="000F7E95">
        <w:rPr>
          <w:noProof/>
        </w:rPr>
        <w:t xml:space="preserve"> letras de 7, </w:t>
      </w:r>
      <w:r w:rsidR="000F7E95" w:rsidRPr="00ED3F70">
        <w:rPr>
          <w:b/>
          <w:bCs/>
          <w:noProof/>
        </w:rPr>
        <w:t>las letras restantes se tomar</w:t>
      </w:r>
      <w:r w:rsidR="009123B1">
        <w:rPr>
          <w:b/>
          <w:bCs/>
          <w:noProof/>
        </w:rPr>
        <w:t>á</w:t>
      </w:r>
      <w:r w:rsidR="000F7E95" w:rsidRPr="00ED3F70">
        <w:rPr>
          <w:b/>
          <w:bCs/>
          <w:noProof/>
        </w:rPr>
        <w:t xml:space="preserve">n del </w:t>
      </w:r>
      <w:r w:rsidR="009123B1">
        <w:rPr>
          <w:b/>
          <w:bCs/>
          <w:noProof/>
        </w:rPr>
        <w:t>A</w:t>
      </w:r>
      <w:r w:rsidR="000F7E95" w:rsidRPr="00ED3F70">
        <w:rPr>
          <w:b/>
          <w:bCs/>
          <w:noProof/>
        </w:rPr>
        <w:t>pellido Materno hasta completar los 9 caractéres</w:t>
      </w:r>
      <w:r w:rsidR="000F7E95">
        <w:rPr>
          <w:noProof/>
        </w:rPr>
        <w:t>.</w:t>
      </w:r>
    </w:p>
    <w:p w14:paraId="38ED4864" w14:textId="1B5BA01A" w:rsidR="000F7E95" w:rsidRDefault="000F7E95" w:rsidP="003320F7">
      <w:pPr>
        <w:jc w:val="both"/>
        <w:rPr>
          <w:noProof/>
        </w:rPr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AF2164" wp14:editId="485D02AF">
                <wp:simplePos x="0" y="0"/>
                <wp:positionH relativeFrom="margin">
                  <wp:posOffset>1943100</wp:posOffset>
                </wp:positionH>
                <wp:positionV relativeFrom="paragraph">
                  <wp:posOffset>1045845</wp:posOffset>
                </wp:positionV>
                <wp:extent cx="1800225" cy="495300"/>
                <wp:effectExtent l="19050" t="19050" r="28575" b="19050"/>
                <wp:wrapNone/>
                <wp:docPr id="664103385" name="Rectángulo 664103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EDADD" id="Rectángulo 664103385" o:spid="_x0000_s1026" style="position:absolute;margin-left:153pt;margin-top:82.35pt;width:141.75pt;height:39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" filled="f" strokecolor="red" strokeweight="2.25pt">
                <w10:wrap anchorx="margin"/>
              </v:rect>
            </w:pict>
          </mc:Fallback>
        </mc:AlternateContent>
      </w:r>
      <w:r>
        <w:rPr>
          <w:noProof/>
          <w14:ligatures w14:val="none"/>
        </w:rPr>
        <w:drawing>
          <wp:inline distT="0" distB="0" distL="0" distR="0" wp14:anchorId="5D85B8AC" wp14:editId="4076AFA8">
            <wp:extent cx="5731510" cy="1469390"/>
            <wp:effectExtent l="0" t="0" r="2540" b="0"/>
            <wp:docPr id="75147533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475334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AFE6E" w14:textId="77777777" w:rsidR="000F7E95" w:rsidRDefault="000F7E95" w:rsidP="003320F7">
      <w:pPr>
        <w:jc w:val="both"/>
        <w:rPr>
          <w:noProof/>
        </w:rPr>
      </w:pPr>
    </w:p>
    <w:p w14:paraId="2D35327A" w14:textId="77777777" w:rsidR="000F7E95" w:rsidRDefault="000F7E95" w:rsidP="003320F7">
      <w:pPr>
        <w:jc w:val="both"/>
        <w:rPr>
          <w:noProof/>
        </w:rPr>
      </w:pPr>
    </w:p>
    <w:p w14:paraId="75B9E723" w14:textId="1D30D3B2" w:rsidR="00C27A10" w:rsidRDefault="000F7E95" w:rsidP="009F273F">
      <w:pPr>
        <w:jc w:val="both"/>
        <w:rPr>
          <w:noProof/>
        </w:rPr>
      </w:pPr>
      <w:r>
        <w:rPr>
          <w:noProof/>
        </w:rPr>
        <w:t>En caso de que el Usuario se encuentre</w:t>
      </w:r>
      <w:r w:rsidR="00ED3F70">
        <w:rPr>
          <w:noProof/>
        </w:rPr>
        <w:t xml:space="preserve"> </w:t>
      </w:r>
      <w:r w:rsidR="00ED3F70" w:rsidRPr="00ED3F70">
        <w:rPr>
          <w:b/>
          <w:bCs/>
          <w:noProof/>
        </w:rPr>
        <w:t>ya</w:t>
      </w:r>
      <w:r w:rsidRPr="00ED3F70">
        <w:rPr>
          <w:b/>
          <w:bCs/>
          <w:noProof/>
        </w:rPr>
        <w:t xml:space="preserve"> registrado</w:t>
      </w:r>
      <w:r>
        <w:rPr>
          <w:noProof/>
        </w:rPr>
        <w:t>, se notificará el error y se desbloqueará el campo, para que se pueda cambiar algún carácter y así poder registrar el nuevo usuario.</w:t>
      </w:r>
    </w:p>
    <w:p w14:paraId="5E0F025A" w14:textId="77777777" w:rsidR="000F7E95" w:rsidRDefault="000F7E95" w:rsidP="009F273F">
      <w:pPr>
        <w:jc w:val="both"/>
        <w:rPr>
          <w:noProof/>
        </w:rPr>
      </w:pPr>
    </w:p>
    <w:p w14:paraId="4937A3C0" w14:textId="65AEDE04" w:rsidR="000F7E95" w:rsidRDefault="000F7E95" w:rsidP="009F273F">
      <w:pPr>
        <w:jc w:val="both"/>
        <w:rPr>
          <w:noProof/>
        </w:rPr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07024E" wp14:editId="0E1D6010">
                <wp:simplePos x="0" y="0"/>
                <wp:positionH relativeFrom="margin">
                  <wp:align>left</wp:align>
                </wp:positionH>
                <wp:positionV relativeFrom="paragraph">
                  <wp:posOffset>481330</wp:posOffset>
                </wp:positionV>
                <wp:extent cx="1924050" cy="571500"/>
                <wp:effectExtent l="19050" t="19050" r="19050" b="19050"/>
                <wp:wrapNone/>
                <wp:docPr id="1277538662" name="Rectángulo 1277538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571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D6F5A" id="Rectángulo 1277538662" o:spid="_x0000_s1026" style="position:absolute;margin-left:0;margin-top:37.9pt;width:151.5pt;height:4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" filled="f" strokecolor="red" strokeweight="2.25pt">
                <w10:wrap anchorx="margin"/>
              </v:rect>
            </w:pict>
          </mc:Fallback>
        </mc:AlternateContent>
      </w:r>
      <w:r>
        <w:rPr>
          <w:noProof/>
          <w14:ligatures w14:val="none"/>
        </w:rPr>
        <w:drawing>
          <wp:inline distT="0" distB="0" distL="0" distR="0" wp14:anchorId="086483B1" wp14:editId="6969FD11">
            <wp:extent cx="5731510" cy="1464945"/>
            <wp:effectExtent l="0" t="0" r="2540" b="1905"/>
            <wp:docPr id="66818839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18839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6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54C7E" w14:textId="244699CF" w:rsidR="009F273F" w:rsidRDefault="009F273F" w:rsidP="009F273F">
      <w:pPr>
        <w:jc w:val="both"/>
      </w:pPr>
    </w:p>
    <w:p w14:paraId="7D410C90" w14:textId="77777777" w:rsidR="00F10F47" w:rsidRDefault="00F10F47" w:rsidP="009F273F">
      <w:pPr>
        <w:jc w:val="both"/>
      </w:pPr>
    </w:p>
    <w:p w14:paraId="1C61BAD6" w14:textId="58A7A9E8" w:rsidR="0096633E" w:rsidRDefault="0096633E" w:rsidP="009F273F">
      <w:pPr>
        <w:jc w:val="both"/>
      </w:pPr>
    </w:p>
    <w:p w14:paraId="56E6063F" w14:textId="77777777" w:rsidR="005E41D8" w:rsidRDefault="005E41D8" w:rsidP="009F273F">
      <w:pPr>
        <w:jc w:val="both"/>
      </w:pPr>
    </w:p>
    <w:p w14:paraId="4C8A9819" w14:textId="43BA68A8" w:rsidR="005E41D8" w:rsidRDefault="005E41D8" w:rsidP="009F273F">
      <w:pPr>
        <w:jc w:val="both"/>
      </w:pPr>
      <w:r>
        <w:lastRenderedPageBreak/>
        <w:t>Todos los campos obligatorios serán marcados con un asterisco rojo.</w:t>
      </w:r>
    </w:p>
    <w:p w14:paraId="7FA48296" w14:textId="72786F02" w:rsidR="005E41D8" w:rsidRDefault="005E41D8" w:rsidP="009F273F">
      <w:pPr>
        <w:jc w:val="both"/>
      </w:pPr>
    </w:p>
    <w:p w14:paraId="6672F52A" w14:textId="11479EF5" w:rsidR="005E41D8" w:rsidRDefault="005E41D8" w:rsidP="009F273F">
      <w:pPr>
        <w:jc w:val="both"/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43F4C9" wp14:editId="79C63822">
                <wp:simplePos x="0" y="0"/>
                <wp:positionH relativeFrom="margin">
                  <wp:posOffset>28575</wp:posOffset>
                </wp:positionH>
                <wp:positionV relativeFrom="paragraph">
                  <wp:posOffset>87630</wp:posOffset>
                </wp:positionV>
                <wp:extent cx="209550" cy="257175"/>
                <wp:effectExtent l="19050" t="19050" r="19050" b="28575"/>
                <wp:wrapNone/>
                <wp:docPr id="1239623534" name="Rectángulo 1239623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57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F596A" id="Rectángulo 1239623534" o:spid="_x0000_s1026" style="position:absolute;margin-left:2.25pt;margin-top:6.9pt;width:16.5pt;height:20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" filled="f" strokecolor="red" strokeweight="2.25pt">
                <w10:wrap anchorx="margin"/>
              </v:rect>
            </w:pict>
          </mc:Fallback>
        </mc:AlternateContent>
      </w:r>
      <w:r>
        <w:rPr>
          <w:noProof/>
          <w14:ligatures w14:val="none"/>
        </w:rPr>
        <w:drawing>
          <wp:inline distT="0" distB="0" distL="0" distR="0" wp14:anchorId="1EF1EE00" wp14:editId="42444B0B">
            <wp:extent cx="3314700" cy="1095375"/>
            <wp:effectExtent l="0" t="0" r="0" b="9525"/>
            <wp:docPr id="93244207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442073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B11F8" w14:textId="77777777" w:rsidR="005E41D8" w:rsidRDefault="005E41D8" w:rsidP="009F273F">
      <w:pPr>
        <w:jc w:val="both"/>
      </w:pPr>
    </w:p>
    <w:p w14:paraId="0BCE56D4" w14:textId="038A600D" w:rsidR="005E41D8" w:rsidRDefault="005E41D8" w:rsidP="005E41D8">
      <w:r>
        <w:t>En caso de tratar de guardar el nuevo usuario y no se encuentren todos los campos obligatorios registrados, se indicará con una línea rojo que resalte el campo.</w:t>
      </w:r>
      <w:r w:rsidRPr="005E41D8">
        <w:rPr>
          <w:noProof/>
          <w14:ligatures w14:val="none"/>
        </w:rPr>
        <w:t xml:space="preserve"> </w:t>
      </w:r>
    </w:p>
    <w:p w14:paraId="10488FCD" w14:textId="570EA36C" w:rsidR="005E41D8" w:rsidRDefault="005E41D8" w:rsidP="005E41D8"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60DB08" wp14:editId="7DF91175">
                <wp:simplePos x="0" y="0"/>
                <wp:positionH relativeFrom="margin">
                  <wp:posOffset>1943099</wp:posOffset>
                </wp:positionH>
                <wp:positionV relativeFrom="paragraph">
                  <wp:posOffset>130175</wp:posOffset>
                </wp:positionV>
                <wp:extent cx="3705225" cy="800100"/>
                <wp:effectExtent l="19050" t="19050" r="28575" b="19050"/>
                <wp:wrapNone/>
                <wp:docPr id="278290126" name="Rectángulo 278290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800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E2461" id="Rectángulo 278290126" o:spid="_x0000_s1026" style="position:absolute;margin-left:153pt;margin-top:10.25pt;width:291.75pt;height:63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" filled="f" strokecolor="red" strokeweight="2.25pt">
                <w10:wrap anchorx="margin"/>
              </v:rect>
            </w:pict>
          </mc:Fallback>
        </mc:AlternateContent>
      </w:r>
      <w:r>
        <w:rPr>
          <w:noProof/>
          <w14:ligatures w14:val="none"/>
        </w:rPr>
        <w:drawing>
          <wp:inline distT="0" distB="0" distL="0" distR="0" wp14:anchorId="18FEB713" wp14:editId="3AA1FFED">
            <wp:extent cx="5731510" cy="1507490"/>
            <wp:effectExtent l="0" t="0" r="2540" b="0"/>
            <wp:docPr id="7576917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69179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0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6CB82E3E" w14:textId="1C0BDA0C" w:rsidR="006E1BD6" w:rsidRDefault="006E1BD6" w:rsidP="0013446B">
      <w:pPr>
        <w:jc w:val="center"/>
      </w:pPr>
    </w:p>
    <w:p w14:paraId="525A61EA" w14:textId="77777777" w:rsidR="004F2D07" w:rsidRDefault="004F2D07" w:rsidP="009F273F">
      <w:pPr>
        <w:jc w:val="both"/>
      </w:pPr>
    </w:p>
    <w:p w14:paraId="5F81594F" w14:textId="77777777" w:rsidR="00677C2D" w:rsidRDefault="00677C2D" w:rsidP="009F273F">
      <w:pPr>
        <w:jc w:val="both"/>
      </w:pPr>
    </w:p>
    <w:p w14:paraId="44EF5795" w14:textId="78C25596" w:rsidR="003C28B0" w:rsidRDefault="00532831" w:rsidP="009F273F">
      <w:pPr>
        <w:jc w:val="both"/>
      </w:pPr>
      <w:r>
        <w:t>La fotografía para el usuario no es obligatoria durante el registro, de cualquier forma, se guardará si esta se carga.</w:t>
      </w:r>
    </w:p>
    <w:p w14:paraId="5AAEA578" w14:textId="77777777" w:rsidR="00532831" w:rsidRDefault="00532831" w:rsidP="009F273F">
      <w:pPr>
        <w:jc w:val="both"/>
      </w:pPr>
    </w:p>
    <w:p w14:paraId="49C7E080" w14:textId="72F849CE" w:rsidR="00532831" w:rsidRDefault="00532831" w:rsidP="00532831">
      <w:pPr>
        <w:jc w:val="center"/>
      </w:pPr>
      <w:r>
        <w:rPr>
          <w:noProof/>
          <w14:ligatures w14:val="none"/>
        </w:rPr>
        <w:drawing>
          <wp:inline distT="0" distB="0" distL="0" distR="0" wp14:anchorId="3A344D56" wp14:editId="770159BA">
            <wp:extent cx="2324100" cy="2827020"/>
            <wp:effectExtent l="0" t="0" r="0" b="0"/>
            <wp:docPr id="190587332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873325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25596" cy="282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154C8" w14:textId="77777777" w:rsidR="00833882" w:rsidRDefault="00833882" w:rsidP="009F273F">
      <w:pPr>
        <w:jc w:val="both"/>
      </w:pPr>
    </w:p>
    <w:p w14:paraId="7379DDDA" w14:textId="0AB82267" w:rsidR="0013446B" w:rsidRDefault="0013446B" w:rsidP="0013446B">
      <w:pPr>
        <w:jc w:val="center"/>
      </w:pPr>
    </w:p>
    <w:p w14:paraId="56176B02" w14:textId="75016292" w:rsidR="00833882" w:rsidRDefault="00532831" w:rsidP="009F273F">
      <w:pPr>
        <w:jc w:val="both"/>
        <w:rPr>
          <w:noProof/>
          <w14:ligatures w14:val="none"/>
        </w:rPr>
      </w:pPr>
      <w:r>
        <w:lastRenderedPageBreak/>
        <w:t xml:space="preserve">En caso de </w:t>
      </w:r>
      <w:proofErr w:type="gramStart"/>
      <w:r>
        <w:t>que  la</w:t>
      </w:r>
      <w:proofErr w:type="gramEnd"/>
      <w:r>
        <w:t xml:space="preserve"> confirmación del correo electrónico no coincida con el correo, se notificará</w:t>
      </w:r>
      <w:r w:rsidR="00464C5A">
        <w:t>.</w:t>
      </w:r>
      <w:r w:rsidR="00464C5A" w:rsidRPr="00464C5A">
        <w:rPr>
          <w:noProof/>
          <w14:ligatures w14:val="none"/>
        </w:rPr>
        <w:t xml:space="preserve"> </w:t>
      </w:r>
    </w:p>
    <w:p w14:paraId="546C807D" w14:textId="512F613E" w:rsidR="00532831" w:rsidRDefault="00532831" w:rsidP="009F273F">
      <w:pPr>
        <w:jc w:val="both"/>
        <w:rPr>
          <w:noProof/>
          <w14:ligatures w14:val="none"/>
        </w:rPr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1C7557C" wp14:editId="6958A29D">
                <wp:simplePos x="0" y="0"/>
                <wp:positionH relativeFrom="margin">
                  <wp:align>right</wp:align>
                </wp:positionH>
                <wp:positionV relativeFrom="paragraph">
                  <wp:posOffset>438784</wp:posOffset>
                </wp:positionV>
                <wp:extent cx="2857500" cy="619125"/>
                <wp:effectExtent l="19050" t="19050" r="19050" b="28575"/>
                <wp:wrapNone/>
                <wp:docPr id="1811549784" name="Rectángulo 18115497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619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8A19A" id="Rectángulo 1811549784" o:spid="_x0000_s1026" style="position:absolute;margin-left:173.8pt;margin-top:34.55pt;width:225pt;height:48.75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" filled="f" strokecolor="red" strokeweight="2.25pt">
                <w10:wrap anchorx="margin"/>
              </v:rect>
            </w:pict>
          </mc:Fallback>
        </mc:AlternateContent>
      </w:r>
      <w:r>
        <w:rPr>
          <w:noProof/>
          <w14:ligatures w14:val="none"/>
        </w:rPr>
        <w:drawing>
          <wp:inline distT="0" distB="0" distL="0" distR="0" wp14:anchorId="54C082D1" wp14:editId="4EB1AF72">
            <wp:extent cx="5731510" cy="995680"/>
            <wp:effectExtent l="0" t="0" r="2540" b="0"/>
            <wp:docPr id="144252008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520087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9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3E51B" w14:textId="7ED362EE" w:rsidR="00517086" w:rsidRDefault="00517086" w:rsidP="009F273F">
      <w:pPr>
        <w:jc w:val="both"/>
      </w:pPr>
      <w:r w:rsidRPr="00517086">
        <w:rPr>
          <w:noProof/>
          <w14:ligatures w14:val="none"/>
        </w:rPr>
        <w:t xml:space="preserve"> </w:t>
      </w:r>
    </w:p>
    <w:p w14:paraId="1AD7F6F3" w14:textId="27C18C4A" w:rsidR="00464C5A" w:rsidRDefault="00464C5A" w:rsidP="004038D8">
      <w:pPr>
        <w:jc w:val="center"/>
      </w:pPr>
    </w:p>
    <w:p w14:paraId="1B4BC3CD" w14:textId="3BEABFFA" w:rsidR="005018F3" w:rsidRDefault="00532831" w:rsidP="009F273F">
      <w:pPr>
        <w:jc w:val="both"/>
        <w:rPr>
          <w:noProof/>
          <w14:ligatures w14:val="none"/>
        </w:rPr>
      </w:pPr>
      <w:r>
        <w:t xml:space="preserve">Se contará con un link </w:t>
      </w:r>
      <w:r w:rsidR="00677C2D">
        <w:t>a</w:t>
      </w:r>
      <w:r>
        <w:t xml:space="preserve"> un sitio que ayuda a generar contraseñas seguras</w:t>
      </w:r>
      <w:r w:rsidR="007F150A">
        <w:t>.</w:t>
      </w:r>
      <w:r w:rsidR="007F150A" w:rsidRPr="007F150A">
        <w:rPr>
          <w:noProof/>
          <w14:ligatures w14:val="none"/>
        </w:rPr>
        <w:t xml:space="preserve"> </w:t>
      </w:r>
    </w:p>
    <w:p w14:paraId="0FDDFF3F" w14:textId="0E8740C5" w:rsidR="00532831" w:rsidRDefault="00532831" w:rsidP="009F273F">
      <w:pPr>
        <w:jc w:val="both"/>
        <w:rPr>
          <w:noProof/>
          <w14:ligatures w14:val="none"/>
        </w:rPr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923661" wp14:editId="5F46C53D">
                <wp:simplePos x="0" y="0"/>
                <wp:positionH relativeFrom="margin">
                  <wp:posOffset>190500</wp:posOffset>
                </wp:positionH>
                <wp:positionV relativeFrom="paragraph">
                  <wp:posOffset>1656715</wp:posOffset>
                </wp:positionV>
                <wp:extent cx="1362075" cy="333375"/>
                <wp:effectExtent l="19050" t="19050" r="28575" b="28575"/>
                <wp:wrapNone/>
                <wp:docPr id="1338701462" name="Rectángulo 1338701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3333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40469" id="Rectángulo 1338701462" o:spid="_x0000_s1026" style="position:absolute;margin-left:15pt;margin-top:130.45pt;width:107.2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" filled="f" strokecolor="red" strokeweight="2.25pt">
                <w10:wrap anchorx="margin"/>
              </v:rect>
            </w:pict>
          </mc:Fallback>
        </mc:AlternateContent>
      </w:r>
      <w:r>
        <w:rPr>
          <w:noProof/>
          <w14:ligatures w14:val="none"/>
        </w:rPr>
        <w:drawing>
          <wp:inline distT="0" distB="0" distL="0" distR="0" wp14:anchorId="488DE4F4" wp14:editId="72EF5FAC">
            <wp:extent cx="5731510" cy="2281555"/>
            <wp:effectExtent l="0" t="0" r="2540" b="4445"/>
            <wp:docPr id="158911640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11640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8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5E179" w14:textId="566413FB" w:rsidR="005018F3" w:rsidRDefault="005018F3" w:rsidP="005018F3">
      <w:pPr>
        <w:jc w:val="center"/>
      </w:pPr>
    </w:p>
    <w:p w14:paraId="176A5F60" w14:textId="03415D74" w:rsidR="007F150A" w:rsidRDefault="004F2D07" w:rsidP="004F2D07">
      <w:r>
        <w:t xml:space="preserve">Se contará con un botón para poder visualizar la </w:t>
      </w:r>
      <w:r w:rsidRPr="004F2D07">
        <w:rPr>
          <w:b/>
          <w:bCs/>
        </w:rPr>
        <w:t>contraseña escrita</w:t>
      </w:r>
      <w:r>
        <w:t xml:space="preserve"> y así poder verificarla.</w:t>
      </w:r>
    </w:p>
    <w:p w14:paraId="1C7F03DB" w14:textId="462E25A9" w:rsidR="004F2D07" w:rsidRDefault="004F2D07" w:rsidP="004F2D07">
      <w:r>
        <w:rPr>
          <w:noProof/>
          <w14:ligatures w14:val="none"/>
        </w:rPr>
        <w:drawing>
          <wp:inline distT="0" distB="0" distL="0" distR="0" wp14:anchorId="3619C31B" wp14:editId="740BE9AF">
            <wp:extent cx="4495800" cy="1772219"/>
            <wp:effectExtent l="0" t="0" r="0" b="0"/>
            <wp:docPr id="11947324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732438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16406" cy="1780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0C140" w14:textId="13CAA9DF" w:rsidR="004F2D07" w:rsidRDefault="004F2D07" w:rsidP="004F2D07"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7FD6DC" wp14:editId="64339835">
                <wp:simplePos x="0" y="0"/>
                <wp:positionH relativeFrom="margin">
                  <wp:posOffset>1800226</wp:posOffset>
                </wp:positionH>
                <wp:positionV relativeFrom="paragraph">
                  <wp:posOffset>753745</wp:posOffset>
                </wp:positionV>
                <wp:extent cx="304800" cy="400050"/>
                <wp:effectExtent l="19050" t="19050" r="19050" b="19050"/>
                <wp:wrapNone/>
                <wp:docPr id="528722665" name="Rectángulo 5287226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00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A501B" id="Rectángulo 528722665" o:spid="_x0000_s1026" style="position:absolute;margin-left:141.75pt;margin-top:59.35pt;width:24pt;height:31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" filled="f" strokecolor="red" strokeweight="2.25pt">
                <w10:wrap anchorx="margin"/>
              </v:rect>
            </w:pict>
          </mc:Fallback>
        </mc:AlternateContent>
      </w:r>
      <w:r>
        <w:rPr>
          <w:noProof/>
          <w14:ligatures w14:val="none"/>
        </w:rPr>
        <w:drawing>
          <wp:inline distT="0" distB="0" distL="0" distR="0" wp14:anchorId="44D7AE7D" wp14:editId="5C4A9D6D">
            <wp:extent cx="4438650" cy="1739365"/>
            <wp:effectExtent l="0" t="0" r="0" b="0"/>
            <wp:docPr id="148118764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187642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444890" cy="174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13223" w14:textId="77777777" w:rsidR="004F2D07" w:rsidRDefault="004F2D07" w:rsidP="00AE5099">
      <w:pPr>
        <w:jc w:val="center"/>
      </w:pPr>
    </w:p>
    <w:p w14:paraId="0790166C" w14:textId="77777777" w:rsidR="004F2D07" w:rsidRDefault="004F2D07" w:rsidP="00AE5099">
      <w:pPr>
        <w:jc w:val="center"/>
      </w:pPr>
    </w:p>
    <w:p w14:paraId="7B66E742" w14:textId="77777777" w:rsidR="004F2D07" w:rsidRDefault="004F2D07" w:rsidP="009F273F">
      <w:pPr>
        <w:jc w:val="both"/>
      </w:pPr>
      <w:r>
        <w:t>F</w:t>
      </w:r>
      <w:r w:rsidR="000C6471">
        <w:t xml:space="preserve">inalmente se </w:t>
      </w:r>
      <w:r>
        <w:t>guardará</w:t>
      </w:r>
      <w:r w:rsidR="000C6471">
        <w:t xml:space="preserve"> el usuario </w:t>
      </w:r>
      <w:r>
        <w:t xml:space="preserve">al hacer </w:t>
      </w:r>
      <w:proofErr w:type="spellStart"/>
      <w:r>
        <w:t>click</w:t>
      </w:r>
      <w:proofErr w:type="spellEnd"/>
      <w:r>
        <w:t xml:space="preserve"> en el botón azul Guardar que se encuentra hasta abajo al costado derecho.</w:t>
      </w:r>
    </w:p>
    <w:p w14:paraId="0BA47FB5" w14:textId="77777777" w:rsidR="004F2D07" w:rsidRDefault="004F2D07" w:rsidP="009F273F">
      <w:pPr>
        <w:jc w:val="both"/>
      </w:pPr>
    </w:p>
    <w:p w14:paraId="57368BAE" w14:textId="05737DD3" w:rsidR="000C6471" w:rsidRDefault="001D0B4B" w:rsidP="009F273F">
      <w:pPr>
        <w:jc w:val="both"/>
        <w:rPr>
          <w:noProof/>
          <w14:ligatures w14:val="none"/>
        </w:rPr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D8BFD6" wp14:editId="71583A5D">
                <wp:simplePos x="0" y="0"/>
                <wp:positionH relativeFrom="margin">
                  <wp:posOffset>4972050</wp:posOffset>
                </wp:positionH>
                <wp:positionV relativeFrom="paragraph">
                  <wp:posOffset>1585596</wp:posOffset>
                </wp:positionV>
                <wp:extent cx="733425" cy="323850"/>
                <wp:effectExtent l="19050" t="19050" r="28575" b="19050"/>
                <wp:wrapNone/>
                <wp:docPr id="86168535" name="Rectángulo 86168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23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0E7CB" id="Rectángulo 86168535" o:spid="_x0000_s1026" style="position:absolute;margin-left:391.5pt;margin-top:124.85pt;width:57.7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" filled="f" strokecolor="red" strokeweight="2.25pt">
                <w10:wrap anchorx="margin"/>
              </v:rect>
            </w:pict>
          </mc:Fallback>
        </mc:AlternateContent>
      </w:r>
      <w:r>
        <w:rPr>
          <w:noProof/>
          <w14:ligatures w14:val="none"/>
        </w:rPr>
        <w:drawing>
          <wp:inline distT="0" distB="0" distL="0" distR="0" wp14:anchorId="48F971C0" wp14:editId="31341D84">
            <wp:extent cx="5731510" cy="1865630"/>
            <wp:effectExtent l="0" t="0" r="2540" b="1270"/>
            <wp:docPr id="40484455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844557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6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6471" w:rsidRPr="000C6471">
        <w:rPr>
          <w:noProof/>
          <w14:ligatures w14:val="none"/>
        </w:rPr>
        <w:t xml:space="preserve"> </w:t>
      </w:r>
    </w:p>
    <w:p w14:paraId="0D64B877" w14:textId="667BC684" w:rsidR="000C6471" w:rsidRPr="00263E10" w:rsidRDefault="000C6471" w:rsidP="00C52054">
      <w:pPr>
        <w:rPr>
          <w:noProof/>
          <w14:ligatures w14:val="none"/>
        </w:rPr>
      </w:pPr>
    </w:p>
    <w:sectPr w:rsidR="000C6471" w:rsidRPr="00263E10" w:rsidSect="005C7B89">
      <w:footerReference w:type="default" r:id="rId27"/>
      <w:headerReference w:type="first" r:id="rId28"/>
      <w:pgSz w:w="11906" w:h="16838" w:code="9"/>
      <w:pgMar w:top="1440" w:right="1440" w:bottom="1440" w:left="1440" w:header="720" w:footer="31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9BBD8" w14:textId="77777777" w:rsidR="005C7B89" w:rsidRDefault="005C7B89" w:rsidP="008F07DC">
      <w:pPr>
        <w:spacing w:before="0"/>
      </w:pPr>
      <w:r>
        <w:separator/>
      </w:r>
    </w:p>
  </w:endnote>
  <w:endnote w:type="continuationSeparator" w:id="0">
    <w:p w14:paraId="6AA09981" w14:textId="77777777" w:rsidR="005C7B89" w:rsidRDefault="005C7B89" w:rsidP="008F07D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Tabla de pie de página con la fecha, el título del documento y el número de página"/>
    </w:tblPr>
    <w:tblGrid>
      <w:gridCol w:w="1875"/>
      <w:gridCol w:w="5393"/>
      <w:gridCol w:w="1758"/>
    </w:tblGrid>
    <w:tr w:rsidR="00A44024" w14:paraId="3EAC8FDE" w14:textId="77777777" w:rsidTr="004F4B35">
      <w:tc>
        <w:tcPr>
          <w:tcW w:w="1981" w:type="dxa"/>
        </w:tcPr>
        <w:sdt>
          <w:sdtPr>
            <w:alias w:val="Escriba la fecha:"/>
            <w:tag w:val="Escriba la fecha:"/>
            <w:id w:val="-1455633954"/>
            <w:placeholder>
              <w:docPart w:val="1765746C6BE949668EDE2820873161A4"/>
            </w:placeholder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15:appearance w15:val="hidden"/>
            <w:text w:multiLine="1"/>
          </w:sdtPr>
          <w:sdtContent>
            <w:p w14:paraId="73C6E10F" w14:textId="43E6EB50" w:rsidR="000D5764" w:rsidRPr="00F23323" w:rsidRDefault="00B35D80" w:rsidP="00F23323">
              <w:pPr>
                <w:pStyle w:val="Piedepgina"/>
              </w:pPr>
              <w:r>
                <w:t>11/04/2024</w:t>
              </w:r>
            </w:p>
          </w:sdtContent>
        </w:sdt>
      </w:tc>
      <w:tc>
        <w:tcPr>
          <w:tcW w:w="5975" w:type="dxa"/>
        </w:tcPr>
        <w:sdt>
          <w:sdtPr>
            <w:alias w:val="Escriba el título:"/>
            <w:tag w:val="Escriba el título:"/>
            <w:id w:val="-1151752467"/>
            <w:placeholder>
              <w:docPart w:val="3AF0745495E1458CA11AAA36AFD9A0E4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15:appearance w15:val="hidden"/>
            <w:text w:multiLine="1"/>
          </w:sdtPr>
          <w:sdtContent>
            <w:p w14:paraId="2FB50173" w14:textId="16CC20C7" w:rsidR="000D5764" w:rsidRPr="00F23323" w:rsidRDefault="00B35D80" w:rsidP="00F23323">
              <w:pPr>
                <w:pStyle w:val="Piedepginacentrado"/>
              </w:pPr>
              <w:r>
                <w:t xml:space="preserve">Manual de usuario  </w:t>
              </w:r>
              <w:r>
                <w:br/>
                <w:t>Módulo de creación de USUARIOS</w:t>
              </w:r>
            </w:p>
          </w:sdtContent>
        </w:sdt>
      </w:tc>
      <w:tc>
        <w:tcPr>
          <w:tcW w:w="1973" w:type="dxa"/>
        </w:tcPr>
        <w:p w14:paraId="4E055C23" w14:textId="77777777" w:rsidR="000D5764" w:rsidRPr="00543FAF" w:rsidRDefault="00AD1DD2" w:rsidP="00543FAF">
          <w:pPr>
            <w:pStyle w:val="Piedepginaalineadoaladerecha"/>
          </w:pPr>
          <w:r w:rsidRPr="00F23323">
            <w:rPr>
              <w:lang w:bidi="es-ES"/>
            </w:rPr>
            <w:fldChar w:fldCharType="begin"/>
          </w:r>
          <w:r w:rsidRPr="00F23323">
            <w:rPr>
              <w:lang w:bidi="es-ES"/>
            </w:rPr>
            <w:instrText xml:space="preserve"> PAGE   \* MERGEFORMAT </w:instrText>
          </w:r>
          <w:r w:rsidRPr="00F23323">
            <w:rPr>
              <w:lang w:bidi="es-ES"/>
            </w:rPr>
            <w:fldChar w:fldCharType="separate"/>
          </w:r>
          <w:r w:rsidR="00BC4213">
            <w:rPr>
              <w:noProof/>
              <w:lang w:bidi="es-ES"/>
            </w:rPr>
            <w:t>2</w:t>
          </w:r>
          <w:r w:rsidRPr="00F23323">
            <w:rPr>
              <w:lang w:bidi="es-ES"/>
            </w:rPr>
            <w:fldChar w:fldCharType="end"/>
          </w:r>
        </w:p>
      </w:tc>
    </w:tr>
  </w:tbl>
  <w:p w14:paraId="7D1819BA" w14:textId="77777777" w:rsidR="000D5764" w:rsidRDefault="000D5764" w:rsidP="00E475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232F7" w14:textId="77777777" w:rsidR="005C7B89" w:rsidRDefault="005C7B89" w:rsidP="008F07DC">
      <w:pPr>
        <w:spacing w:before="0"/>
      </w:pPr>
      <w:r>
        <w:separator/>
      </w:r>
    </w:p>
  </w:footnote>
  <w:footnote w:type="continuationSeparator" w:id="0">
    <w:p w14:paraId="362E08B9" w14:textId="77777777" w:rsidR="005C7B89" w:rsidRDefault="005C7B89" w:rsidP="008F07D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810FE" w14:textId="77777777" w:rsidR="000D5764" w:rsidRDefault="00AD1DD2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1562B170" wp14:editId="063DDE72">
              <wp:simplePos x="0" y="0"/>
              <mc:AlternateContent>
                <mc:Choice Requires="wp14">
                  <wp:positionH relativeFrom="page">
                    <wp14:pctPosHOffset>4500</wp14:pctPosHOffset>
                  </wp:positionH>
                </mc:Choice>
                <mc:Fallback>
                  <wp:positionH relativeFrom="page">
                    <wp:posOffset>339725</wp:posOffset>
                  </wp:positionH>
                </mc:Fallback>
              </mc:AlternateContent>
              <wp:positionV relativeFrom="page">
                <wp:align>center</wp:align>
              </wp:positionV>
              <wp:extent cx="228600" cy="9144000"/>
              <wp:effectExtent l="0" t="0" r="2540" b="0"/>
              <wp:wrapNone/>
              <wp:docPr id="2" name="Grupo 2" descr="Barra lateral decorativa formada por un rectángulo vertical estrecho a lo largo del borde de la página rematado con un pequeño cuadrado separado debajo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8600" cy="9144000"/>
                        <a:chOff x="0" y="0"/>
                        <a:chExt cx="228600" cy="9144000"/>
                      </a:xfrm>
                    </wpg:grpSpPr>
                    <wps:wsp>
                      <wps:cNvPr id="39" name="Rectángulo 39"/>
                      <wps:cNvSpPr/>
                      <wps:spPr>
                        <a:xfrm>
                          <a:off x="0" y="0"/>
                          <a:ext cx="228600" cy="87820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Rectángulo 40"/>
                      <wps:cNvSpPr>
                        <a:spLocks noChangeAspect="1"/>
                      </wps:cNvSpPr>
                      <wps:spPr>
                        <a:xfrm>
                          <a:off x="0" y="89154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3000</wp14:pctWidth>
              </wp14:sizeRelH>
              <wp14:sizeRelV relativeFrom="page">
                <wp14:pctHeight>90900</wp14:pctHeight>
              </wp14:sizeRelV>
            </wp:anchor>
          </w:drawing>
        </mc:Choice>
        <mc:Fallback>
          <w:pict>
            <v:group w14:anchorId="01626F7C" id="Grupo 2" o:spid="_x0000_s1026" alt="Barra lateral decorativa formada por un rectángulo vertical estrecho a lo largo del borde de la página rematado con un pequeño cuadrado separado debajo." style="position:absolute;margin-left:0;margin-top:0;width:18pt;height:10in;z-index:251659264;mso-width-percent:30;mso-height-percent:909;mso-left-percent:45;mso-position-horizontal-relative:page;mso-position-vertical:center;mso-position-vertical-relative:page;mso-width-percent:30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">
              <v:rect id="Rectángulo 39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" fillcolor="#b85a22 [2405]" stroked="f" strokeweight="1pt"/>
              <v:rect id="Rectángulo 40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" fillcolor="#345c7d [1604]" stroked="f" strokeweight="1pt">
                <o:lock v:ext="edit" aspectratio="t"/>
              </v:rect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EB6A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DAE3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DDC98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7B44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AA43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0A81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680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46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9CA156"/>
    <w:lvl w:ilvl="0">
      <w:start w:val="1"/>
      <w:numFmt w:val="decimal"/>
      <w:pStyle w:val="Listaconnmeros"/>
      <w:suff w:val="nothing"/>
      <w:lvlText w:val="%1"/>
      <w:lvlJc w:val="left"/>
      <w:pPr>
        <w:ind w:left="360" w:hanging="288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824E71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36617C"/>
    <w:multiLevelType w:val="hybridMultilevel"/>
    <w:tmpl w:val="8E8C0894"/>
    <w:lvl w:ilvl="0" w:tplc="6B6204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B4BC8"/>
    <w:multiLevelType w:val="hybridMultilevel"/>
    <w:tmpl w:val="6F34A1CA"/>
    <w:lvl w:ilvl="0" w:tplc="8FDA16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958337">
    <w:abstractNumId w:val="9"/>
  </w:num>
  <w:num w:numId="2" w16cid:durableId="777993532">
    <w:abstractNumId w:val="7"/>
  </w:num>
  <w:num w:numId="3" w16cid:durableId="1745059127">
    <w:abstractNumId w:val="6"/>
  </w:num>
  <w:num w:numId="4" w16cid:durableId="722751385">
    <w:abstractNumId w:val="5"/>
  </w:num>
  <w:num w:numId="5" w16cid:durableId="222105999">
    <w:abstractNumId w:val="4"/>
  </w:num>
  <w:num w:numId="6" w16cid:durableId="1014107802">
    <w:abstractNumId w:val="8"/>
  </w:num>
  <w:num w:numId="7" w16cid:durableId="929585829">
    <w:abstractNumId w:val="3"/>
  </w:num>
  <w:num w:numId="8" w16cid:durableId="2064910555">
    <w:abstractNumId w:val="2"/>
  </w:num>
  <w:num w:numId="9" w16cid:durableId="713389740">
    <w:abstractNumId w:val="1"/>
  </w:num>
  <w:num w:numId="10" w16cid:durableId="1103233061">
    <w:abstractNumId w:val="0"/>
  </w:num>
  <w:num w:numId="11" w16cid:durableId="1250894488">
    <w:abstractNumId w:val="8"/>
    <w:lvlOverride w:ilvl="0">
      <w:startOverride w:val="1"/>
    </w:lvlOverride>
  </w:num>
  <w:num w:numId="12" w16cid:durableId="1954708348">
    <w:abstractNumId w:val="8"/>
    <w:lvlOverride w:ilvl="0">
      <w:startOverride w:val="1"/>
    </w:lvlOverride>
  </w:num>
  <w:num w:numId="13" w16cid:durableId="356851293">
    <w:abstractNumId w:val="8"/>
    <w:lvlOverride w:ilvl="0">
      <w:startOverride w:val="1"/>
    </w:lvlOverride>
  </w:num>
  <w:num w:numId="14" w16cid:durableId="554774166">
    <w:abstractNumId w:val="8"/>
    <w:lvlOverride w:ilvl="0">
      <w:startOverride w:val="1"/>
    </w:lvlOverride>
  </w:num>
  <w:num w:numId="15" w16cid:durableId="40978774">
    <w:abstractNumId w:val="8"/>
    <w:lvlOverride w:ilvl="0">
      <w:startOverride w:val="1"/>
    </w:lvlOverride>
  </w:num>
  <w:num w:numId="16" w16cid:durableId="414479304">
    <w:abstractNumId w:val="8"/>
    <w:lvlOverride w:ilvl="0">
      <w:startOverride w:val="1"/>
    </w:lvlOverride>
  </w:num>
  <w:num w:numId="17" w16cid:durableId="328482342">
    <w:abstractNumId w:val="9"/>
  </w:num>
  <w:num w:numId="18" w16cid:durableId="281159556">
    <w:abstractNumId w:val="8"/>
  </w:num>
  <w:num w:numId="19" w16cid:durableId="316233030">
    <w:abstractNumId w:val="11"/>
  </w:num>
  <w:num w:numId="20" w16cid:durableId="3480648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22"/>
    <w:rsid w:val="00000893"/>
    <w:rsid w:val="00003971"/>
    <w:rsid w:val="00007B03"/>
    <w:rsid w:val="00026CD8"/>
    <w:rsid w:val="00031122"/>
    <w:rsid w:val="000323D0"/>
    <w:rsid w:val="000627AC"/>
    <w:rsid w:val="000717C6"/>
    <w:rsid w:val="00094A92"/>
    <w:rsid w:val="000A18F8"/>
    <w:rsid w:val="000C3F05"/>
    <w:rsid w:val="000C4EB7"/>
    <w:rsid w:val="000C6471"/>
    <w:rsid w:val="000D5764"/>
    <w:rsid w:val="000E0C94"/>
    <w:rsid w:val="000F7E95"/>
    <w:rsid w:val="00133A50"/>
    <w:rsid w:val="0013446B"/>
    <w:rsid w:val="001600FC"/>
    <w:rsid w:val="00173885"/>
    <w:rsid w:val="00195BA0"/>
    <w:rsid w:val="00196E9D"/>
    <w:rsid w:val="001A68A5"/>
    <w:rsid w:val="001D0B4B"/>
    <w:rsid w:val="001F1336"/>
    <w:rsid w:val="00201874"/>
    <w:rsid w:val="00225060"/>
    <w:rsid w:val="002336B4"/>
    <w:rsid w:val="0026045A"/>
    <w:rsid w:val="00260D60"/>
    <w:rsid w:val="00262984"/>
    <w:rsid w:val="00262B38"/>
    <w:rsid w:val="00263E10"/>
    <w:rsid w:val="00272622"/>
    <w:rsid w:val="00284262"/>
    <w:rsid w:val="002903BA"/>
    <w:rsid w:val="00293B83"/>
    <w:rsid w:val="002A4029"/>
    <w:rsid w:val="002A61C8"/>
    <w:rsid w:val="002B2AA5"/>
    <w:rsid w:val="002C7244"/>
    <w:rsid w:val="0030458C"/>
    <w:rsid w:val="00311FF3"/>
    <w:rsid w:val="00313FC8"/>
    <w:rsid w:val="003320F7"/>
    <w:rsid w:val="00334C58"/>
    <w:rsid w:val="00370C4D"/>
    <w:rsid w:val="00383B01"/>
    <w:rsid w:val="00384626"/>
    <w:rsid w:val="00387F57"/>
    <w:rsid w:val="003A5164"/>
    <w:rsid w:val="003A6BBF"/>
    <w:rsid w:val="003B04B3"/>
    <w:rsid w:val="003B4C94"/>
    <w:rsid w:val="003C28B0"/>
    <w:rsid w:val="003E4B98"/>
    <w:rsid w:val="004038D8"/>
    <w:rsid w:val="0040494D"/>
    <w:rsid w:val="00427388"/>
    <w:rsid w:val="00437354"/>
    <w:rsid w:val="00455BBF"/>
    <w:rsid w:val="00463404"/>
    <w:rsid w:val="00464C5A"/>
    <w:rsid w:val="00473945"/>
    <w:rsid w:val="00490BE2"/>
    <w:rsid w:val="00493790"/>
    <w:rsid w:val="004A6C8E"/>
    <w:rsid w:val="004B7379"/>
    <w:rsid w:val="004B7CAA"/>
    <w:rsid w:val="004F2D07"/>
    <w:rsid w:val="004F4B35"/>
    <w:rsid w:val="005018F3"/>
    <w:rsid w:val="00517086"/>
    <w:rsid w:val="0051785D"/>
    <w:rsid w:val="00526F5D"/>
    <w:rsid w:val="00532831"/>
    <w:rsid w:val="005715B2"/>
    <w:rsid w:val="00581161"/>
    <w:rsid w:val="00594360"/>
    <w:rsid w:val="005A3802"/>
    <w:rsid w:val="005C11C3"/>
    <w:rsid w:val="005C4744"/>
    <w:rsid w:val="005C55A0"/>
    <w:rsid w:val="005C7B89"/>
    <w:rsid w:val="005E41D8"/>
    <w:rsid w:val="005F132A"/>
    <w:rsid w:val="005F3E61"/>
    <w:rsid w:val="006054F3"/>
    <w:rsid w:val="0061175D"/>
    <w:rsid w:val="00635284"/>
    <w:rsid w:val="00641127"/>
    <w:rsid w:val="00650DEB"/>
    <w:rsid w:val="00665C2E"/>
    <w:rsid w:val="00677C2D"/>
    <w:rsid w:val="00680F13"/>
    <w:rsid w:val="00682845"/>
    <w:rsid w:val="00687786"/>
    <w:rsid w:val="0069035B"/>
    <w:rsid w:val="00695F88"/>
    <w:rsid w:val="0069729F"/>
    <w:rsid w:val="006A2DE2"/>
    <w:rsid w:val="006A3A6C"/>
    <w:rsid w:val="006A3CE7"/>
    <w:rsid w:val="006A52EA"/>
    <w:rsid w:val="006C699C"/>
    <w:rsid w:val="006E08B2"/>
    <w:rsid w:val="006E1BD6"/>
    <w:rsid w:val="006E48F3"/>
    <w:rsid w:val="006F0CB1"/>
    <w:rsid w:val="006F6616"/>
    <w:rsid w:val="0070723C"/>
    <w:rsid w:val="0074300E"/>
    <w:rsid w:val="007532DC"/>
    <w:rsid w:val="007862E2"/>
    <w:rsid w:val="007863A9"/>
    <w:rsid w:val="00797979"/>
    <w:rsid w:val="007A3486"/>
    <w:rsid w:val="007A454D"/>
    <w:rsid w:val="007A679B"/>
    <w:rsid w:val="007B10FD"/>
    <w:rsid w:val="007B784B"/>
    <w:rsid w:val="007C08E6"/>
    <w:rsid w:val="007C2A4B"/>
    <w:rsid w:val="007C3014"/>
    <w:rsid w:val="007C7D21"/>
    <w:rsid w:val="007D1050"/>
    <w:rsid w:val="007E09B0"/>
    <w:rsid w:val="007F13EE"/>
    <w:rsid w:val="007F150A"/>
    <w:rsid w:val="007F4554"/>
    <w:rsid w:val="00804BC4"/>
    <w:rsid w:val="00821EB9"/>
    <w:rsid w:val="00823C19"/>
    <w:rsid w:val="00833882"/>
    <w:rsid w:val="00835299"/>
    <w:rsid w:val="00853CC5"/>
    <w:rsid w:val="00881F6B"/>
    <w:rsid w:val="0088624B"/>
    <w:rsid w:val="008B6F90"/>
    <w:rsid w:val="008C6C26"/>
    <w:rsid w:val="008E281F"/>
    <w:rsid w:val="008E7761"/>
    <w:rsid w:val="008F07DC"/>
    <w:rsid w:val="008F5679"/>
    <w:rsid w:val="008F67B0"/>
    <w:rsid w:val="00905C28"/>
    <w:rsid w:val="00906393"/>
    <w:rsid w:val="009123B1"/>
    <w:rsid w:val="00915924"/>
    <w:rsid w:val="00915DC6"/>
    <w:rsid w:val="009451F7"/>
    <w:rsid w:val="0095135B"/>
    <w:rsid w:val="00957163"/>
    <w:rsid w:val="00957E4D"/>
    <w:rsid w:val="0096633E"/>
    <w:rsid w:val="00974F17"/>
    <w:rsid w:val="009804A4"/>
    <w:rsid w:val="009813AC"/>
    <w:rsid w:val="009B02A8"/>
    <w:rsid w:val="009F273F"/>
    <w:rsid w:val="00A22AB6"/>
    <w:rsid w:val="00A3440F"/>
    <w:rsid w:val="00A36999"/>
    <w:rsid w:val="00A42372"/>
    <w:rsid w:val="00A47D57"/>
    <w:rsid w:val="00A70318"/>
    <w:rsid w:val="00A7105B"/>
    <w:rsid w:val="00A873BA"/>
    <w:rsid w:val="00AB1134"/>
    <w:rsid w:val="00AC3549"/>
    <w:rsid w:val="00AD1DD2"/>
    <w:rsid w:val="00AE4F76"/>
    <w:rsid w:val="00AE5099"/>
    <w:rsid w:val="00AF41F3"/>
    <w:rsid w:val="00B06786"/>
    <w:rsid w:val="00B07307"/>
    <w:rsid w:val="00B1492F"/>
    <w:rsid w:val="00B30D66"/>
    <w:rsid w:val="00B30F47"/>
    <w:rsid w:val="00B35D80"/>
    <w:rsid w:val="00B46D50"/>
    <w:rsid w:val="00B555BA"/>
    <w:rsid w:val="00B56D8D"/>
    <w:rsid w:val="00B97B85"/>
    <w:rsid w:val="00BA2660"/>
    <w:rsid w:val="00BA75FF"/>
    <w:rsid w:val="00BB65D1"/>
    <w:rsid w:val="00BC0E63"/>
    <w:rsid w:val="00BC4213"/>
    <w:rsid w:val="00BE1FDE"/>
    <w:rsid w:val="00BE2EFB"/>
    <w:rsid w:val="00BF7EAD"/>
    <w:rsid w:val="00C14DFB"/>
    <w:rsid w:val="00C27A10"/>
    <w:rsid w:val="00C34CB1"/>
    <w:rsid w:val="00C52054"/>
    <w:rsid w:val="00C83E04"/>
    <w:rsid w:val="00C8726F"/>
    <w:rsid w:val="00C87C19"/>
    <w:rsid w:val="00CA35F0"/>
    <w:rsid w:val="00CB59A8"/>
    <w:rsid w:val="00CC1C92"/>
    <w:rsid w:val="00CD1B59"/>
    <w:rsid w:val="00CD23CE"/>
    <w:rsid w:val="00CD47B2"/>
    <w:rsid w:val="00CD62E1"/>
    <w:rsid w:val="00CF39DE"/>
    <w:rsid w:val="00CF6A63"/>
    <w:rsid w:val="00D13631"/>
    <w:rsid w:val="00D22AC0"/>
    <w:rsid w:val="00D25B75"/>
    <w:rsid w:val="00D3241B"/>
    <w:rsid w:val="00D35699"/>
    <w:rsid w:val="00D55F4C"/>
    <w:rsid w:val="00D615A9"/>
    <w:rsid w:val="00D64BD6"/>
    <w:rsid w:val="00D70592"/>
    <w:rsid w:val="00D7548F"/>
    <w:rsid w:val="00D76B7E"/>
    <w:rsid w:val="00DA2823"/>
    <w:rsid w:val="00DB04EC"/>
    <w:rsid w:val="00DB0B57"/>
    <w:rsid w:val="00DD7639"/>
    <w:rsid w:val="00DD7FBE"/>
    <w:rsid w:val="00DE3ABE"/>
    <w:rsid w:val="00DE3B9F"/>
    <w:rsid w:val="00DF5C1C"/>
    <w:rsid w:val="00E13790"/>
    <w:rsid w:val="00E21D6A"/>
    <w:rsid w:val="00E31400"/>
    <w:rsid w:val="00E31A19"/>
    <w:rsid w:val="00E335FE"/>
    <w:rsid w:val="00E37071"/>
    <w:rsid w:val="00E475F2"/>
    <w:rsid w:val="00E73066"/>
    <w:rsid w:val="00E869B4"/>
    <w:rsid w:val="00E948D7"/>
    <w:rsid w:val="00E94F5B"/>
    <w:rsid w:val="00EA2A9C"/>
    <w:rsid w:val="00EB78F1"/>
    <w:rsid w:val="00EC6817"/>
    <w:rsid w:val="00ED3D10"/>
    <w:rsid w:val="00ED3F70"/>
    <w:rsid w:val="00EF7BA4"/>
    <w:rsid w:val="00F01A6B"/>
    <w:rsid w:val="00F06DA9"/>
    <w:rsid w:val="00F07C28"/>
    <w:rsid w:val="00F10F47"/>
    <w:rsid w:val="00F11525"/>
    <w:rsid w:val="00F2723E"/>
    <w:rsid w:val="00F30223"/>
    <w:rsid w:val="00F754D7"/>
    <w:rsid w:val="00F77827"/>
    <w:rsid w:val="00F80241"/>
    <w:rsid w:val="00F93A06"/>
    <w:rsid w:val="00FA3862"/>
    <w:rsid w:val="00FB3873"/>
    <w:rsid w:val="00FB5745"/>
    <w:rsid w:val="00FD01C0"/>
    <w:rsid w:val="00FD0A16"/>
    <w:rsid w:val="00FD5B41"/>
    <w:rsid w:val="00FD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EF9CD"/>
  <w15:chartTrackingRefBased/>
  <w15:docId w15:val="{3833F687-64B6-4275-8CBC-D1E5E36E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318"/>
    <w:rPr>
      <w:rFonts w:eastAsiaTheme="minorEastAsia"/>
      <w:kern w:val="22"/>
      <w:lang w:eastAsia="ja-JP"/>
      <w14:ligatures w14:val="standard"/>
    </w:rPr>
  </w:style>
  <w:style w:type="paragraph" w:styleId="Ttulo1">
    <w:name w:val="heading 1"/>
    <w:basedOn w:val="Normal"/>
    <w:next w:val="Ttulo2"/>
    <w:link w:val="Ttulo1Car"/>
    <w:uiPriority w:val="9"/>
    <w:qFormat/>
    <w:rsid w:val="004F4B35"/>
    <w:pPr>
      <w:keepNext/>
      <w:keepLines/>
      <w:spacing w:after="40"/>
      <w:contextualSpacing/>
      <w:outlineLvl w:val="0"/>
    </w:pPr>
    <w:rPr>
      <w:rFonts w:asciiTheme="majorHAnsi" w:eastAsiaTheme="majorEastAsia" w:hAnsiTheme="majorHAnsi" w:cstheme="majorBidi"/>
      <w:caps/>
      <w:color w:val="355D7E" w:themeColor="accent1" w:themeShade="80"/>
      <w:sz w:val="28"/>
      <w:szCs w:val="28"/>
    </w:rPr>
  </w:style>
  <w:style w:type="paragraph" w:styleId="Ttulo2">
    <w:name w:val="heading 2"/>
    <w:basedOn w:val="Normal"/>
    <w:next w:val="Ttulo3"/>
    <w:link w:val="Ttulo2Car"/>
    <w:uiPriority w:val="9"/>
    <w:unhideWhenUsed/>
    <w:qFormat/>
    <w:rsid w:val="004F4B35"/>
    <w:pPr>
      <w:keepNext/>
      <w:keepLines/>
      <w:pBdr>
        <w:top w:val="single" w:sz="4" w:space="1" w:color="B85A22" w:themeColor="accent2" w:themeShade="BF"/>
      </w:pBdr>
      <w:spacing w:before="360" w:after="120"/>
      <w:contextualSpacing/>
      <w:outlineLvl w:val="1"/>
    </w:pPr>
    <w:rPr>
      <w:rFonts w:asciiTheme="majorHAnsi" w:eastAsiaTheme="majorEastAsia" w:hAnsiTheme="majorHAnsi" w:cstheme="majorBidi"/>
      <w:b/>
      <w:bCs/>
      <w:caps/>
      <w:color w:val="B85A22" w:themeColor="accent2" w:themeShade="BF"/>
      <w:spacing w:val="20"/>
      <w:sz w:val="24"/>
      <w:szCs w:val="24"/>
    </w:rPr>
  </w:style>
  <w:style w:type="paragraph" w:styleId="Ttulo3">
    <w:name w:val="heading 3"/>
    <w:basedOn w:val="Normal"/>
    <w:link w:val="Ttulo3Car"/>
    <w:uiPriority w:val="9"/>
    <w:unhideWhenUsed/>
    <w:qFormat/>
    <w:rsid w:val="007A679B"/>
    <w:pPr>
      <w:keepNext/>
      <w:keepLines/>
      <w:spacing w:before="240" w:after="120"/>
      <w:contextualSpacing/>
      <w:outlineLvl w:val="2"/>
    </w:pPr>
    <w:rPr>
      <w:rFonts w:asciiTheme="majorHAnsi" w:eastAsiaTheme="majorEastAsia" w:hAnsiTheme="majorHAnsi" w:cstheme="majorBidi"/>
      <w:b/>
      <w:bCs/>
      <w:caps/>
      <w:color w:val="555A3C" w:themeColor="accent3" w:themeShade="8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703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555A3C" w:themeColor="accent3" w:themeShade="80"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703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color w:val="555A3C" w:themeColor="accent3" w:themeShade="80"/>
      <w:sz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031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B3C17" w:themeColor="accent2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7031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B3C17" w:themeColor="accent2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07D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07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macro">
    <w:name w:val="macro"/>
    <w:link w:val="TextomacroCar"/>
    <w:uiPriority w:val="99"/>
    <w:semiHidden/>
    <w:unhideWhenUsed/>
    <w:rsid w:val="006E48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72" w:right="72"/>
    </w:pPr>
    <w:rPr>
      <w:rFonts w:ascii="Consolas" w:eastAsiaTheme="minorEastAsia" w:hAnsi="Consolas"/>
      <w:kern w:val="22"/>
      <w:szCs w:val="20"/>
      <w:lang w:eastAsia="ja-JP"/>
      <w14:ligatures w14:val="standard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E48F3"/>
    <w:rPr>
      <w:rFonts w:ascii="Consolas" w:eastAsiaTheme="minorEastAsia" w:hAnsi="Consolas"/>
      <w:kern w:val="22"/>
      <w:szCs w:val="20"/>
      <w:lang w:eastAsia="ja-JP"/>
      <w14:ligatures w14:val="standard"/>
    </w:rPr>
  </w:style>
  <w:style w:type="paragraph" w:styleId="Encabezado">
    <w:name w:val="header"/>
    <w:basedOn w:val="Normal"/>
    <w:link w:val="EncabezadoCar"/>
    <w:uiPriority w:val="99"/>
    <w:unhideWhenUsed/>
    <w:rsid w:val="008F07DC"/>
  </w:style>
  <w:style w:type="character" w:customStyle="1" w:styleId="EncabezadoCar">
    <w:name w:val="Encabezado Car"/>
    <w:basedOn w:val="Fuentedeprrafopredeter"/>
    <w:link w:val="Encabezado"/>
    <w:uiPriority w:val="99"/>
    <w:rsid w:val="008F07DC"/>
  </w:style>
  <w:style w:type="paragraph" w:styleId="Piedepgina">
    <w:name w:val="footer"/>
    <w:basedOn w:val="Normal"/>
    <w:link w:val="PiedepginaCar"/>
    <w:uiPriority w:val="99"/>
    <w:unhideWhenUsed/>
    <w:rsid w:val="008F07DC"/>
  </w:style>
  <w:style w:type="character" w:customStyle="1" w:styleId="PiedepginaCar">
    <w:name w:val="Pie de página Car"/>
    <w:basedOn w:val="Fuentedeprrafopredeter"/>
    <w:link w:val="Piedepgina"/>
    <w:uiPriority w:val="99"/>
    <w:rsid w:val="008F07DC"/>
  </w:style>
  <w:style w:type="character" w:customStyle="1" w:styleId="Ttulo3Car">
    <w:name w:val="Título 3 Car"/>
    <w:basedOn w:val="Fuentedeprrafopredeter"/>
    <w:link w:val="Ttulo3"/>
    <w:uiPriority w:val="9"/>
    <w:rsid w:val="007A679B"/>
    <w:rPr>
      <w:rFonts w:asciiTheme="majorHAnsi" w:eastAsiaTheme="majorEastAsia" w:hAnsiTheme="majorHAnsi" w:cstheme="majorBidi"/>
      <w:b/>
      <w:bCs/>
      <w:caps/>
      <w:color w:val="555A3C" w:themeColor="accent3" w:themeShade="80"/>
      <w:kern w:val="22"/>
      <w:sz w:val="24"/>
      <w:szCs w:val="24"/>
      <w:lang w:eastAsia="ja-JP"/>
      <w14:ligatures w14:val="standard"/>
    </w:rPr>
  </w:style>
  <w:style w:type="paragraph" w:styleId="Ttulo">
    <w:name w:val="Title"/>
    <w:basedOn w:val="Normal"/>
    <w:link w:val="TtuloCar"/>
    <w:uiPriority w:val="3"/>
    <w:qFormat/>
    <w:rsid w:val="00906393"/>
    <w:pPr>
      <w:jc w:val="right"/>
    </w:pPr>
    <w:rPr>
      <w:rFonts w:asciiTheme="majorHAnsi" w:eastAsiaTheme="majorEastAsia" w:hAnsiTheme="majorHAnsi" w:cstheme="majorBidi"/>
      <w:caps/>
      <w:color w:val="B85A22" w:themeColor="accent2" w:themeShade="BF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3"/>
    <w:rsid w:val="00906393"/>
    <w:rPr>
      <w:rFonts w:asciiTheme="majorHAnsi" w:eastAsiaTheme="majorEastAsia" w:hAnsiTheme="majorHAnsi" w:cstheme="majorBidi"/>
      <w:caps/>
      <w:color w:val="B85A22" w:themeColor="accent2" w:themeShade="BF"/>
      <w:kern w:val="22"/>
      <w:sz w:val="52"/>
      <w:szCs w:val="52"/>
      <w:lang w:eastAsia="ja-JP"/>
      <w14:ligatures w14:val="standard"/>
    </w:rPr>
  </w:style>
  <w:style w:type="paragraph" w:styleId="Subttulo">
    <w:name w:val="Subtitle"/>
    <w:basedOn w:val="Normal"/>
    <w:link w:val="SubttuloCar"/>
    <w:uiPriority w:val="1"/>
    <w:qFormat/>
    <w:rsid w:val="00906393"/>
    <w:pPr>
      <w:jc w:val="right"/>
    </w:pPr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"/>
    <w:rsid w:val="00906393"/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07DC"/>
    <w:rPr>
      <w:rFonts w:asciiTheme="majorHAnsi" w:eastAsiaTheme="majorEastAsia" w:hAnsiTheme="majorHAnsi" w:cstheme="majorBidi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07DC"/>
    <w:rPr>
      <w:rFonts w:asciiTheme="majorHAnsi" w:eastAsiaTheme="majorEastAsia" w:hAnsiTheme="majorHAnsi" w:cstheme="majorBidi"/>
      <w:i/>
      <w:iCs/>
      <w:szCs w:val="21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8F07DC"/>
    <w:rPr>
      <w:i/>
      <w:iCs/>
      <w:color w:val="355D7E" w:themeColor="accent1" w:themeShade="80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8F07DC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8F07DC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8F07DC"/>
    <w:pPr>
      <w:pBdr>
        <w:top w:val="single" w:sz="4" w:space="10" w:color="355D7E" w:themeColor="accent1" w:themeShade="80"/>
        <w:bottom w:val="single" w:sz="4" w:space="10" w:color="355D7E" w:themeColor="accent1" w:themeShade="80"/>
      </w:pBdr>
      <w:spacing w:before="360" w:after="360"/>
      <w:jc w:val="center"/>
    </w:pPr>
    <w:rPr>
      <w:i/>
      <w:iCs/>
      <w:color w:val="355D7E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8F07DC"/>
    <w:rPr>
      <w:i/>
      <w:iCs/>
      <w:color w:val="355D7E" w:themeColor="accent1" w:themeShade="8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8F07DC"/>
    <w:rPr>
      <w:b/>
      <w:bCs/>
      <w:caps w:val="0"/>
      <w:smallCaps/>
      <w:color w:val="355D7E" w:themeColor="accent1" w:themeShade="80"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F07DC"/>
    <w:pPr>
      <w:spacing w:after="200"/>
    </w:pPr>
    <w:rPr>
      <w:i/>
      <w:iCs/>
      <w:color w:val="775F55" w:themeColor="text2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4F4B35"/>
    <w:rPr>
      <w:rFonts w:asciiTheme="majorHAnsi" w:eastAsiaTheme="majorEastAsia" w:hAnsiTheme="majorHAnsi" w:cstheme="majorBidi"/>
      <w:caps/>
      <w:color w:val="355D7E" w:themeColor="accent1" w:themeShade="80"/>
      <w:kern w:val="22"/>
      <w:sz w:val="28"/>
      <w:szCs w:val="28"/>
      <w:lang w:eastAsia="ja-JP"/>
      <w14:ligatures w14:val="standard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8F07DC"/>
    <w:pPr>
      <w:outlineLvl w:val="9"/>
    </w:pPr>
  </w:style>
  <w:style w:type="character" w:customStyle="1" w:styleId="Ttulo2Car">
    <w:name w:val="Título 2 Car"/>
    <w:basedOn w:val="Fuentedeprrafopredeter"/>
    <w:link w:val="Ttulo2"/>
    <w:uiPriority w:val="9"/>
    <w:rsid w:val="004F4B35"/>
    <w:rPr>
      <w:rFonts w:asciiTheme="majorHAnsi" w:eastAsiaTheme="majorEastAsia" w:hAnsiTheme="majorHAnsi" w:cstheme="majorBidi"/>
      <w:b/>
      <w:bCs/>
      <w:caps/>
      <w:color w:val="B85A22" w:themeColor="accent2" w:themeShade="BF"/>
      <w:spacing w:val="20"/>
      <w:kern w:val="22"/>
      <w:sz w:val="24"/>
      <w:szCs w:val="24"/>
      <w:lang w:eastAsia="ja-JP"/>
      <w14:ligatures w14:val="standar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07DC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7DC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8F07DC"/>
    <w:pPr>
      <w:pBdr>
        <w:top w:val="single" w:sz="2" w:space="10" w:color="355D7E" w:themeColor="accent1" w:themeShade="80"/>
        <w:left w:val="single" w:sz="2" w:space="10" w:color="355D7E" w:themeColor="accent1" w:themeShade="80"/>
        <w:bottom w:val="single" w:sz="2" w:space="10" w:color="355D7E" w:themeColor="accent1" w:themeShade="80"/>
        <w:right w:val="single" w:sz="2" w:space="10" w:color="355D7E" w:themeColor="accent1" w:themeShade="80"/>
      </w:pBdr>
      <w:ind w:left="1152" w:right="1152"/>
    </w:pPr>
    <w:rPr>
      <w:i/>
      <w:iCs/>
      <w:color w:val="355D7E" w:themeColor="accent1" w:themeShade="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F07D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F07DC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F07D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F07DC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F07DC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07D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07DC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07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07DC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F07DC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F07D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F07DC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F07DC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8F07DC"/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F07DC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F07DC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8F07DC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8F07DC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F07DC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F07DC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8F07DC"/>
    <w:rPr>
      <w:rFonts w:ascii="Consolas" w:hAnsi="Consolas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F07DC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F07DC"/>
    <w:rPr>
      <w:rFonts w:ascii="Consolas" w:hAnsi="Consolas"/>
      <w:szCs w:val="21"/>
    </w:rPr>
  </w:style>
  <w:style w:type="table" w:customStyle="1" w:styleId="Sinbordes">
    <w:name w:val="Sin bordes"/>
    <w:basedOn w:val="Tablanormal"/>
    <w:uiPriority w:val="99"/>
    <w:rsid w:val="004F4B35"/>
    <w:rPr>
      <w:rFonts w:eastAsiaTheme="minorEastAsia"/>
      <w:kern w:val="22"/>
      <w:lang w:eastAsia="ja-JP"/>
      <w14:ligatures w14:val="standard"/>
    </w:rPr>
    <w:tblPr>
      <w:tblBorders>
        <w:bottom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  <w:tblCellMar>
        <w:left w:w="72" w:type="dxa"/>
        <w:right w:w="72" w:type="dxa"/>
      </w:tblCellMar>
    </w:tblPr>
    <w:tblStylePr w:type="firstRow">
      <w:pPr>
        <w:keepNext/>
        <w:wordWrap/>
      </w:pPr>
      <w:rPr>
        <w:rFonts w:asciiTheme="majorHAnsi" w:hAnsiTheme="majorHAnsi"/>
        <w:b/>
        <w:i w:val="0"/>
        <w:caps w:val="0"/>
        <w:smallCaps w:val="0"/>
        <w:color w:val="auto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F1CBB5" w:themeColor="accent2" w:themeTint="66"/>
          <w:right w:val="nil"/>
          <w:insideH w:val="nil"/>
          <w:insideV w:val="single" w:sz="4" w:space="0" w:color="F1CBB5" w:themeColor="accent2" w:themeTint="6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</w:style>
  <w:style w:type="paragraph" w:customStyle="1" w:styleId="Logotipo">
    <w:name w:val="Logotipo"/>
    <w:basedOn w:val="Normal"/>
    <w:uiPriority w:val="2"/>
    <w:qFormat/>
    <w:rsid w:val="00906393"/>
    <w:pPr>
      <w:spacing w:before="4500" w:after="1440"/>
      <w:jc w:val="right"/>
    </w:pPr>
    <w:rPr>
      <w:color w:val="59473F" w:themeColor="text2" w:themeShade="BF"/>
      <w:sz w:val="52"/>
      <w:szCs w:val="52"/>
    </w:rPr>
  </w:style>
  <w:style w:type="paragraph" w:customStyle="1" w:styleId="Informacindecontacto">
    <w:name w:val="Información de contacto"/>
    <w:basedOn w:val="Normal"/>
    <w:next w:val="Normal"/>
    <w:uiPriority w:val="4"/>
    <w:qFormat/>
    <w:rsid w:val="00906393"/>
    <w:pPr>
      <w:spacing w:before="1440" w:line="360" w:lineRule="auto"/>
      <w:contextualSpacing/>
      <w:jc w:val="right"/>
    </w:pPr>
    <w:rPr>
      <w:caps/>
    </w:rPr>
  </w:style>
  <w:style w:type="paragraph" w:styleId="Listaconnmeros">
    <w:name w:val="List Number"/>
    <w:basedOn w:val="Normal"/>
    <w:uiPriority w:val="10"/>
    <w:qFormat/>
    <w:rsid w:val="00906393"/>
    <w:pPr>
      <w:numPr>
        <w:numId w:val="6"/>
      </w:numPr>
      <w:contextualSpacing/>
    </w:pPr>
  </w:style>
  <w:style w:type="character" w:styleId="nfasis">
    <w:name w:val="Emphasis"/>
    <w:basedOn w:val="Fuentedeprrafopredeter"/>
    <w:uiPriority w:val="12"/>
    <w:unhideWhenUsed/>
    <w:qFormat/>
    <w:rsid w:val="00906393"/>
    <w:rPr>
      <w:i/>
      <w:iCs/>
      <w:color w:val="595959" w:themeColor="text1" w:themeTint="A6"/>
    </w:rPr>
  </w:style>
  <w:style w:type="paragraph" w:customStyle="1" w:styleId="Piedepginacentrado">
    <w:name w:val="Pie de página centrado"/>
    <w:basedOn w:val="Piedepgina"/>
    <w:link w:val="Carcterdepiedepginacentrado"/>
    <w:uiPriority w:val="13"/>
    <w:qFormat/>
    <w:rsid w:val="00906393"/>
    <w:pPr>
      <w:jc w:val="center"/>
    </w:pPr>
  </w:style>
  <w:style w:type="character" w:customStyle="1" w:styleId="Carcterdepiedepginacentrado">
    <w:name w:val="Carácter de pie de página centrado"/>
    <w:basedOn w:val="PiedepginaCar"/>
    <w:link w:val="Piedepginacentrado"/>
    <w:uiPriority w:val="13"/>
    <w:rsid w:val="00906393"/>
    <w:rPr>
      <w:rFonts w:eastAsiaTheme="minorEastAsia"/>
      <w:kern w:val="22"/>
      <w:lang w:eastAsia="ja-JP"/>
      <w14:ligatures w14:val="standard"/>
    </w:rPr>
  </w:style>
  <w:style w:type="paragraph" w:customStyle="1" w:styleId="Piedepginaalineadoaladerecha">
    <w:name w:val="Pie de página alineado a la derecha"/>
    <w:basedOn w:val="Piedepgina"/>
    <w:link w:val="Carcterdepiedepginaalineadoaladerecha"/>
    <w:uiPriority w:val="13"/>
    <w:qFormat/>
    <w:rsid w:val="00906393"/>
    <w:pPr>
      <w:jc w:val="right"/>
    </w:pPr>
  </w:style>
  <w:style w:type="character" w:customStyle="1" w:styleId="Carcterdepiedepginaalineadoaladerecha">
    <w:name w:val="Carácter de pie de página alineado a la derecha"/>
    <w:basedOn w:val="PiedepginaCar"/>
    <w:link w:val="Piedepginaalineadoaladerecha"/>
    <w:uiPriority w:val="13"/>
    <w:rsid w:val="00906393"/>
    <w:rPr>
      <w:rFonts w:eastAsiaTheme="minorEastAsia"/>
      <w:kern w:val="22"/>
      <w:lang w:eastAsia="ja-JP"/>
      <w14:ligatures w14:val="standard"/>
    </w:rPr>
  </w:style>
  <w:style w:type="paragraph" w:styleId="Listaconvietas">
    <w:name w:val="List Bullet"/>
    <w:basedOn w:val="Normal"/>
    <w:uiPriority w:val="11"/>
    <w:qFormat/>
    <w:rsid w:val="00906393"/>
    <w:pPr>
      <w:numPr>
        <w:numId w:val="17"/>
      </w:numPr>
      <w:contextualSpacing/>
    </w:pPr>
  </w:style>
  <w:style w:type="table" w:styleId="Tablaconcuadrcula">
    <w:name w:val="Table Grid"/>
    <w:basedOn w:val="Tablanormal"/>
    <w:uiPriority w:val="39"/>
    <w:rsid w:val="00AD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F4B35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70318"/>
    <w:rPr>
      <w:rFonts w:asciiTheme="majorHAnsi" w:eastAsiaTheme="majorEastAsia" w:hAnsiTheme="majorHAnsi" w:cstheme="majorBidi"/>
      <w:b/>
      <w:iCs/>
      <w:color w:val="555A3C" w:themeColor="accent3" w:themeShade="80"/>
      <w:kern w:val="22"/>
      <w:sz w:val="24"/>
      <w:lang w:eastAsia="ja-JP"/>
      <w14:ligatures w14:val="standar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70318"/>
    <w:rPr>
      <w:rFonts w:asciiTheme="majorHAnsi" w:eastAsiaTheme="majorEastAsia" w:hAnsiTheme="majorHAnsi" w:cstheme="majorBidi"/>
      <w:i/>
      <w:color w:val="555A3C" w:themeColor="accent3" w:themeShade="80"/>
      <w:kern w:val="22"/>
      <w:sz w:val="24"/>
      <w:lang w:eastAsia="ja-JP"/>
      <w14:ligatures w14:val="standard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70318"/>
    <w:rPr>
      <w:rFonts w:asciiTheme="majorHAnsi" w:eastAsiaTheme="majorEastAsia" w:hAnsiTheme="majorHAnsi" w:cstheme="majorBidi"/>
      <w:color w:val="7B3C17" w:themeColor="accent2" w:themeShade="80"/>
      <w:kern w:val="22"/>
      <w:lang w:eastAsia="ja-JP"/>
      <w14:ligatures w14:val="standard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70318"/>
    <w:rPr>
      <w:rFonts w:asciiTheme="majorHAnsi" w:eastAsiaTheme="majorEastAsia" w:hAnsiTheme="majorHAnsi" w:cstheme="majorBidi"/>
      <w:i/>
      <w:iCs/>
      <w:color w:val="7B3C17" w:themeColor="accent2" w:themeShade="80"/>
      <w:kern w:val="22"/>
      <w:lang w:eastAsia="ja-JP"/>
      <w14:ligatures w14:val="standard"/>
    </w:rPr>
  </w:style>
  <w:style w:type="paragraph" w:styleId="Prrafodelista">
    <w:name w:val="List Paragraph"/>
    <w:basedOn w:val="Normal"/>
    <w:uiPriority w:val="34"/>
    <w:unhideWhenUsed/>
    <w:qFormat/>
    <w:rsid w:val="00B30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1.xml"/><Relationship Id="rId30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mando\AppData\Roaming\Microsoft\Templates\Plan%20de%20elaboraci&#243;n%20de%20perfiles%20de%20la%20audiencia%20objetiv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475423AFEDB45658CD506F33F1BE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D0FCF-1FD6-4009-A9EB-E424E626E982}"/>
      </w:docPartPr>
      <w:docPartBody>
        <w:p w:rsidR="00B9224A" w:rsidRDefault="00145A2F">
          <w:pPr>
            <w:pStyle w:val="D475423AFEDB45658CD506F33F1BE8AD"/>
          </w:pPr>
          <w:r w:rsidRPr="00455BBF">
            <w:rPr>
              <w:lang w:bidi="es-ES"/>
            </w:rPr>
            <w:t>Versión</w:t>
          </w:r>
        </w:p>
      </w:docPartBody>
    </w:docPart>
    <w:docPart>
      <w:docPartPr>
        <w:name w:val="CDBA45ADCF804951B51996CB93C5A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FABEC-5B74-4278-883A-434B98A70788}"/>
      </w:docPartPr>
      <w:docPartBody>
        <w:p w:rsidR="00B9224A" w:rsidRDefault="00145A2F">
          <w:pPr>
            <w:pStyle w:val="CDBA45ADCF804951B51996CB93C5A574"/>
          </w:pPr>
          <w:r w:rsidRPr="00455BBF">
            <w:rPr>
              <w:lang w:bidi="es-ES"/>
            </w:rPr>
            <w:t>Fecha</w:t>
          </w:r>
        </w:p>
      </w:docPartBody>
    </w:docPart>
    <w:docPart>
      <w:docPartPr>
        <w:name w:val="FD596F4F749B4E58BA653F3E4DA96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089A9-C9F1-4B98-B4D2-5499405A573B}"/>
      </w:docPartPr>
      <w:docPartBody>
        <w:p w:rsidR="00B9224A" w:rsidRDefault="00145A2F">
          <w:pPr>
            <w:pStyle w:val="FD596F4F749B4E58BA653F3E4DA9616E"/>
          </w:pPr>
          <w:r w:rsidRPr="00455BBF">
            <w:rPr>
              <w:lang w:bidi="es-ES"/>
            </w:rPr>
            <w:t>Plan de elaboración de perfiles de la audiencia objetivo</w:t>
          </w:r>
        </w:p>
      </w:docPartBody>
    </w:docPart>
    <w:docPart>
      <w:docPartPr>
        <w:name w:val="5E3A23D33EDA464CA1F954ACCDBDE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8CC77-C294-4EA4-9FDD-CF48DBF1850A}"/>
      </w:docPartPr>
      <w:docPartBody>
        <w:p w:rsidR="00B9224A" w:rsidRDefault="00145A2F">
          <w:pPr>
            <w:pStyle w:val="5E3A23D33EDA464CA1F954ACCDBDE1B4"/>
          </w:pPr>
          <w:r w:rsidRPr="00455BBF">
            <w:rPr>
              <w:lang w:bidi="es-ES"/>
            </w:rPr>
            <w:t>subtítulo</w:t>
          </w:r>
        </w:p>
      </w:docPartBody>
    </w:docPart>
    <w:docPart>
      <w:docPartPr>
        <w:name w:val="0847E53BA4B849A0823E0B18EE39B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EAF26-0163-4F10-9B8E-193EDFC86CF4}"/>
      </w:docPartPr>
      <w:docPartBody>
        <w:p w:rsidR="00B9224A" w:rsidRDefault="00145A2F">
          <w:pPr>
            <w:pStyle w:val="0847E53BA4B849A0823E0B18EE39B405"/>
          </w:pPr>
          <w:r w:rsidRPr="00455BBF">
            <w:rPr>
              <w:lang w:bidi="es-ES"/>
            </w:rPr>
            <w:t>Su nombre</w:t>
          </w:r>
        </w:p>
      </w:docPartBody>
    </w:docPart>
    <w:docPart>
      <w:docPartPr>
        <w:name w:val="1765746C6BE949668EDE282087316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14768-1E77-4751-A910-01DF895CB5D0}"/>
      </w:docPartPr>
      <w:docPartBody>
        <w:p w:rsidR="00B9224A" w:rsidRDefault="00145A2F">
          <w:pPr>
            <w:pStyle w:val="1765746C6BE949668EDE2820873161A4"/>
          </w:pPr>
          <w:r w:rsidRPr="00455BBF">
            <w:rPr>
              <w:lang w:bidi="es-ES"/>
            </w:rPr>
            <w:t>Nombre de la compañía</w:t>
          </w:r>
        </w:p>
      </w:docPartBody>
    </w:docPart>
    <w:docPart>
      <w:docPartPr>
        <w:name w:val="A5B5A5EA1DD743E8A54815F37993F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9A2B6-3B93-459C-A623-3E97162A097D}"/>
      </w:docPartPr>
      <w:docPartBody>
        <w:p w:rsidR="00B9224A" w:rsidRDefault="00145A2F">
          <w:pPr>
            <w:pStyle w:val="A5B5A5EA1DD743E8A54815F37993F75C"/>
          </w:pPr>
          <w:r w:rsidRPr="00455BBF">
            <w:rPr>
              <w:lang w:bidi="es-ES"/>
            </w:rPr>
            <w:t>Dirección de la compañía</w:t>
          </w:r>
        </w:p>
      </w:docPartBody>
    </w:docPart>
    <w:docPart>
      <w:docPartPr>
        <w:name w:val="3AF0745495E1458CA11AAA36AFD9A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E7CE4-51D1-4B6D-9943-1FC02078B199}"/>
      </w:docPartPr>
      <w:docPartBody>
        <w:p w:rsidR="00B9224A" w:rsidRDefault="00145A2F">
          <w:pPr>
            <w:pStyle w:val="3AF0745495E1458CA11AAA36AFD9A0E4"/>
          </w:pPr>
          <w:r w:rsidRPr="00455BBF">
            <w:rPr>
              <w:lang w:bidi="es-ES"/>
            </w:rPr>
            <w:t>Plan de elaboración de perfiles de la audiencia objetivo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A2F"/>
    <w:rsid w:val="00052CCC"/>
    <w:rsid w:val="00071DD2"/>
    <w:rsid w:val="000E32C1"/>
    <w:rsid w:val="00145A2F"/>
    <w:rsid w:val="00221B2B"/>
    <w:rsid w:val="006D509C"/>
    <w:rsid w:val="006E7638"/>
    <w:rsid w:val="007574D1"/>
    <w:rsid w:val="00A8166C"/>
    <w:rsid w:val="00AE6939"/>
    <w:rsid w:val="00B11FCE"/>
    <w:rsid w:val="00B9224A"/>
    <w:rsid w:val="00C9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475423AFEDB45658CD506F33F1BE8AD">
    <w:name w:val="D475423AFEDB45658CD506F33F1BE8AD"/>
  </w:style>
  <w:style w:type="paragraph" w:customStyle="1" w:styleId="CDBA45ADCF804951B51996CB93C5A574">
    <w:name w:val="CDBA45ADCF804951B51996CB93C5A574"/>
  </w:style>
  <w:style w:type="paragraph" w:customStyle="1" w:styleId="FD596F4F749B4E58BA653F3E4DA9616E">
    <w:name w:val="FD596F4F749B4E58BA653F3E4DA9616E"/>
  </w:style>
  <w:style w:type="paragraph" w:customStyle="1" w:styleId="5E3A23D33EDA464CA1F954ACCDBDE1B4">
    <w:name w:val="5E3A23D33EDA464CA1F954ACCDBDE1B4"/>
  </w:style>
  <w:style w:type="paragraph" w:customStyle="1" w:styleId="0847E53BA4B849A0823E0B18EE39B405">
    <w:name w:val="0847E53BA4B849A0823E0B18EE39B405"/>
  </w:style>
  <w:style w:type="paragraph" w:customStyle="1" w:styleId="1765746C6BE949668EDE2820873161A4">
    <w:name w:val="1765746C6BE949668EDE2820873161A4"/>
  </w:style>
  <w:style w:type="paragraph" w:customStyle="1" w:styleId="A5B5A5EA1DD743E8A54815F37993F75C">
    <w:name w:val="A5B5A5EA1DD743E8A54815F37993F75C"/>
  </w:style>
  <w:style w:type="paragraph" w:customStyle="1" w:styleId="3AF0745495E1458CA11AAA36AFD9A0E4">
    <w:name w:val="3AF0745495E1458CA11AAA36AFD9A0E4"/>
  </w:style>
  <w:style w:type="character" w:styleId="nfasis">
    <w:name w:val="Emphasis"/>
    <w:basedOn w:val="Fuentedeprrafopredeter"/>
    <w:uiPriority w:val="12"/>
    <w:unhideWhenUsed/>
    <w:qFormat/>
    <w:rPr>
      <w:i/>
      <w:iCs/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0.jpeg"/></Relationships>
</file>

<file path=word/theme/theme1.xml><?xml version="1.0" encoding="utf-8"?>
<a:theme xmlns:a="http://schemas.openxmlformats.org/drawingml/2006/main" name="Theme1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SECRETARÍA DE SERVICIOS ESCOLARES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 de elaboración de perfiles de la audiencia objetivo.dotx</Template>
  <TotalTime>187</TotalTime>
  <Pages>8</Pages>
  <Words>391</Words>
  <Characters>2151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Manual de usuario  
Módulo de USUARIOS - ROL</vt:lpstr>
      <vt:lpstr/>
    </vt:vector>
  </TitlesOfParts>
  <Company>FACULTAD DE MEDICINA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usuario  
Módulo de creación de USUARIOS</dc:title>
  <dc:subject/>
  <dc:creator>Armando</dc:creator>
  <cp:keywords>Jorge Antonio Serrano Mendoza</cp:keywords>
  <dc:description>11/04/2024</dc:description>
  <cp:lastModifiedBy>JORGE ARMANDO AVILA ESTRADA</cp:lastModifiedBy>
  <cp:revision>2</cp:revision>
  <cp:lastPrinted>2024-02-19T19:58:00Z</cp:lastPrinted>
  <dcterms:created xsi:type="dcterms:W3CDTF">2024-04-11T22:48:00Z</dcterms:created>
  <dcterms:modified xsi:type="dcterms:W3CDTF">2024-04-11T22:48:00Z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ScenarioTags">
    <vt:lpwstr/>
  </property>
  <property fmtid="{D5CDD505-2E9C-101B-9397-08002B2CF9AE}" pid="4" name="CampaignTags">
    <vt:lpwstr/>
  </property>
  <property fmtid="{D5CDD505-2E9C-101B-9397-08002B2CF9AE}" pid="5" name="ContentTypeId">
    <vt:lpwstr>0x010100AA3F7D94069FF64A86F7DFF56D60E3BE</vt:lpwstr>
  </property>
  <property fmtid="{D5CDD505-2E9C-101B-9397-08002B2CF9AE}" pid="6" name="FeatureTags">
    <vt:lpwstr/>
  </property>
  <property fmtid="{D5CDD505-2E9C-101B-9397-08002B2CF9AE}" pid="7" name="LocalizationTags">
    <vt:lpwstr/>
  </property>
</Properties>
</file>