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688D" w14:textId="3663912E" w:rsidR="00906393" w:rsidRPr="00455BBF" w:rsidRDefault="00EA2A9C" w:rsidP="00344300">
      <w:pPr>
        <w:pStyle w:val="Subttulo"/>
        <w:ind w:left="720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9D5FC" wp14:editId="0AD106B4">
            <wp:simplePos x="0" y="0"/>
            <wp:positionH relativeFrom="margin">
              <wp:posOffset>3175</wp:posOffset>
            </wp:positionH>
            <wp:positionV relativeFrom="paragraph">
              <wp:posOffset>77470</wp:posOffset>
            </wp:positionV>
            <wp:extent cx="1022985" cy="1144905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60D9F" wp14:editId="68E5650C">
            <wp:simplePos x="0" y="0"/>
            <wp:positionH relativeFrom="margin">
              <wp:posOffset>1138004</wp:posOffset>
            </wp:positionH>
            <wp:positionV relativeFrom="paragraph">
              <wp:posOffset>77638</wp:posOffset>
            </wp:positionV>
            <wp:extent cx="1178969" cy="1123950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6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alias w:val="Versión:"/>
          <w:tag w:val="Versión:"/>
          <w:id w:val="-388120297"/>
          <w:placeholder>
            <w:docPart w:val="D475423AFEDB45658CD506F33F1BE8AD"/>
          </w:placeholder>
          <w:temporary/>
          <w:showingPlcHdr/>
          <w15:appearance w15:val="hidden"/>
        </w:sdtPr>
        <w:sdtContent>
          <w:r w:rsidR="00906393" w:rsidRPr="00455BBF">
            <w:rPr>
              <w:lang w:bidi="es-ES"/>
            </w:rPr>
            <w:t>Versión</w:t>
          </w:r>
        </w:sdtContent>
      </w:sdt>
      <w:r w:rsidR="00906393" w:rsidRPr="00455BBF">
        <w:rPr>
          <w:lang w:bidi="es-ES"/>
        </w:rPr>
        <w:t xml:space="preserve"> </w:t>
      </w:r>
      <w:r w:rsidR="00A87A96">
        <w:t>2.0</w:t>
      </w:r>
    </w:p>
    <w:sdt>
      <w:sdtPr>
        <w:alias w:val="Escriba la fecha:"/>
        <w:tag w:val="Escriba la fecha:"/>
        <w:id w:val="-2072651219"/>
        <w:placeholder>
          <w:docPart w:val="CDBA45ADCF804951B51996CB93C5A57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p w14:paraId="57CCB307" w14:textId="13494317" w:rsidR="00906393" w:rsidRPr="00455BBF" w:rsidRDefault="00C57DE7" w:rsidP="00906393">
          <w:pPr>
            <w:pStyle w:val="Subttulo"/>
          </w:pPr>
          <w:r>
            <w:t>24/01/2025</w:t>
          </w:r>
        </w:p>
      </w:sdtContent>
    </w:sdt>
    <w:p w14:paraId="62FCEA29" w14:textId="61335F04" w:rsidR="00906393" w:rsidRPr="00455BBF" w:rsidRDefault="00EA2A9C" w:rsidP="00906393">
      <w:pPr>
        <w:pStyle w:val="Logotip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A52E" wp14:editId="1C6A5CE5">
                <wp:simplePos x="0" y="0"/>
                <wp:positionH relativeFrom="margin">
                  <wp:posOffset>3779862</wp:posOffset>
                </wp:positionH>
                <wp:positionV relativeFrom="paragraph">
                  <wp:posOffset>2497569</wp:posOffset>
                </wp:positionV>
                <wp:extent cx="1883685" cy="736979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685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D182B" w14:textId="40A01D28" w:rsidR="00EA2A9C" w:rsidRPr="00EA2A9C" w:rsidRDefault="00EA2A9C" w:rsidP="00EA2A9C">
                            <w:pPr>
                              <w:jc w:val="center"/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SIAE 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A5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7.65pt;margin-top:196.65pt;width:148.3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" filled="f" stroked="f">
                <v:textbox>
                  <w:txbxContent>
                    <w:p w14:paraId="76ED182B" w14:textId="40A01D28" w:rsidR="00EA2A9C" w:rsidRPr="00EA2A9C" w:rsidRDefault="00EA2A9C" w:rsidP="00EA2A9C">
                      <w:pPr>
                        <w:jc w:val="center"/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SIAE 2.0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0E">
        <w:rPr>
          <w:noProof/>
        </w:rPr>
        <w:drawing>
          <wp:inline distT="0" distB="0" distL="0" distR="0" wp14:anchorId="6D442BFD" wp14:editId="6FD8C6ED">
            <wp:extent cx="3411560" cy="11417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60" cy="11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color w:val="548AB7" w:themeColor="accent1" w:themeShade="BF"/>
        </w:rPr>
        <w:alias w:val="Escriba el título:"/>
        <w:tag w:val="Escriba el título:"/>
        <w:id w:val="1212537942"/>
        <w:placeholder>
          <w:docPart w:val="FD596F4F749B4E58BA653F3E4DA961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BAFFFD6" w14:textId="642E7CA9" w:rsidR="00906393" w:rsidRPr="00272622" w:rsidRDefault="00695F88" w:rsidP="00906393">
          <w:pPr>
            <w:pStyle w:val="Ttulo"/>
            <w:rPr>
              <w:color w:val="548AB7" w:themeColor="accent1" w:themeShade="BF"/>
            </w:rPr>
          </w:pPr>
          <w:r>
            <w:rPr>
              <w:color w:val="548AB7" w:themeColor="accent1" w:themeShade="BF"/>
            </w:rPr>
            <w:t>Manual de usuario - Módulo de Expedientes</w:t>
          </w:r>
        </w:p>
      </w:sdtContent>
    </w:sdt>
    <w:sdt>
      <w:sdtPr>
        <w:rPr>
          <w:b/>
          <w:bCs/>
        </w:rPr>
        <w:alias w:val="Escriba el subtítulo:"/>
        <w:tag w:val="Escriba el subtítulo:"/>
        <w:id w:val="-450009744"/>
        <w:placeholder>
          <w:docPart w:val="5E3A23D33EDA464CA1F954ACCDBDE1B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Content>
        <w:p w14:paraId="49F67F85" w14:textId="2473D4FE" w:rsidR="00906393" w:rsidRPr="00695F88" w:rsidRDefault="00272622" w:rsidP="00906393">
          <w:pPr>
            <w:pStyle w:val="Subttulo"/>
            <w:rPr>
              <w:b/>
              <w:bCs/>
            </w:rPr>
          </w:pPr>
          <w:r w:rsidRPr="00695F88">
            <w:rPr>
              <w:b/>
              <w:bCs/>
            </w:rPr>
            <w:t>SOLICITUD DE EXPEDIENTES</w:t>
          </w:r>
        </w:p>
      </w:sdtContent>
    </w:sdt>
    <w:p w14:paraId="1086F5CC" w14:textId="7A48B0F5" w:rsidR="00906393" w:rsidRPr="00695F88" w:rsidRDefault="00000000" w:rsidP="00906393">
      <w:pPr>
        <w:pStyle w:val="Informacindecontacto"/>
        <w:rPr>
          <w:u w:val="single"/>
        </w:rPr>
      </w:pPr>
      <w:sdt>
        <w:sdtPr>
          <w:rPr>
            <w:u w:val="single"/>
          </w:rPr>
          <w:alias w:val="Escriba su nombre:"/>
          <w:tag w:val="Escriba su nombre:"/>
          <w:id w:val="309291052"/>
          <w:placeholder>
            <w:docPart w:val="0847E53BA4B849A0823E0B18EE39B40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223FEB">
            <w:rPr>
              <w:u w:val="single"/>
            </w:rPr>
            <w:t>JOEL TRINIDAD HERNÁNDEZ</w:t>
          </w:r>
        </w:sdtContent>
      </w:sdt>
    </w:p>
    <w:p w14:paraId="24905CD7" w14:textId="509B80E7" w:rsidR="00906393" w:rsidRPr="00455BBF" w:rsidRDefault="00000000" w:rsidP="00906393">
      <w:pPr>
        <w:pStyle w:val="Informacindecontacto"/>
      </w:pPr>
      <w:sdt>
        <w:sdtPr>
          <w:alias w:val="Escriba el nombre de la compañía:"/>
          <w:tag w:val="Escriba el nombre de la compañía:"/>
          <w:id w:val="733736139"/>
          <w:placeholder>
            <w:docPart w:val="1765746C6BE949668EDE2820873161A4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Content>
          <w:r w:rsidR="00695F88">
            <w:t>FACULTAD DE MEDICINA</w:t>
          </w:r>
        </w:sdtContent>
      </w:sdt>
    </w:p>
    <w:p w14:paraId="514673C1" w14:textId="3CE4F241" w:rsidR="00906393" w:rsidRPr="00455BBF" w:rsidRDefault="00000000" w:rsidP="00906393">
      <w:pPr>
        <w:pStyle w:val="Informacindecontacto"/>
      </w:pPr>
      <w:sdt>
        <w:sdtPr>
          <w:alias w:val="Escriba la dirección de la compañía:"/>
          <w:tag w:val="Escriba la dirección de la compañía:"/>
          <w:id w:val="-1515219664"/>
          <w:placeholder>
            <w:docPart w:val="A5B5A5EA1DD743E8A54815F37993F75C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 w:rsidR="00695F88">
            <w:t>SECRETARÍA DE SERVICIOS ESCOLARES</w:t>
          </w:r>
          <w:r w:rsidR="00695F88">
            <w:br/>
          </w:r>
        </w:sdtContent>
      </w:sdt>
    </w:p>
    <w:sdt>
      <w:sdtPr>
        <w:alias w:val="Título:"/>
        <w:tag w:val="Título:"/>
        <w:id w:val="135919152"/>
        <w:placeholder>
          <w:docPart w:val="3AF0745495E1458CA11AAA36AFD9A0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6D3902D" w14:textId="1099F60B" w:rsidR="00906393" w:rsidRPr="00455BBF" w:rsidRDefault="00695F88" w:rsidP="00906393">
          <w:pPr>
            <w:pStyle w:val="Ttulo1"/>
          </w:pPr>
          <w:r>
            <w:t>Manual de usuario - Módulo de Expedientes</w:t>
          </w:r>
        </w:p>
      </w:sdtContent>
    </w:sdt>
    <w:p w14:paraId="4D1FB93C" w14:textId="77777777" w:rsidR="00695F88" w:rsidRDefault="00695F88" w:rsidP="00906393">
      <w:pPr>
        <w:pStyle w:val="Ttulo2"/>
      </w:pPr>
    </w:p>
    <w:p w14:paraId="4D4ED8C0" w14:textId="0DA4276A" w:rsidR="00906393" w:rsidRPr="00455BBF" w:rsidRDefault="0051785D" w:rsidP="00906393">
      <w:pPr>
        <w:pStyle w:val="Ttulo2"/>
      </w:pPr>
      <w:r>
        <w:t>Solicitud de expedientes</w:t>
      </w:r>
    </w:p>
    <w:p w14:paraId="64DE25C0" w14:textId="3EE9B85B" w:rsidR="00906393" w:rsidRPr="00455BBF" w:rsidRDefault="0051785D" w:rsidP="00906393">
      <w:pPr>
        <w:pStyle w:val="Ttulo3"/>
      </w:pPr>
      <w:r>
        <w:t>Descripción</w:t>
      </w:r>
    </w:p>
    <w:p w14:paraId="3B0A3CAC" w14:textId="786C1331" w:rsidR="008E7761" w:rsidRDefault="008E7761" w:rsidP="008E7761">
      <w:pPr>
        <w:jc w:val="both"/>
      </w:pPr>
      <w:r>
        <w:t>Este documento explicará la funcionalidad del Módulo de préstamo de expedientes, donde los usuarios</w:t>
      </w:r>
      <w:r w:rsidRPr="00106F4A">
        <w:rPr>
          <w:b/>
          <w:bCs/>
        </w:rPr>
        <w:t xml:space="preserve"> </w:t>
      </w:r>
      <w:r w:rsidRPr="00241A64">
        <w:t>de</w:t>
      </w:r>
      <w:r w:rsidRPr="00106F4A">
        <w:rPr>
          <w:b/>
          <w:bCs/>
        </w:rPr>
        <w:t xml:space="preserve"> Archivo</w:t>
      </w:r>
      <w:r>
        <w:t xml:space="preserve"> atenderán los préstamos y devoluciones que hagan los usuarios de </w:t>
      </w:r>
      <w:r w:rsidRPr="00106F4A">
        <w:rPr>
          <w:b/>
          <w:bCs/>
        </w:rPr>
        <w:t>Posgrado</w:t>
      </w:r>
      <w:r>
        <w:t>.</w:t>
      </w:r>
    </w:p>
    <w:p w14:paraId="2E561486" w14:textId="12C65B51" w:rsidR="008E7761" w:rsidRDefault="008E7761" w:rsidP="008E7761">
      <w:pPr>
        <w:jc w:val="both"/>
      </w:pPr>
      <w:r>
        <w:t xml:space="preserve">El préstamo de expedientes es exclusivo de los alumnos de </w:t>
      </w:r>
      <w:r w:rsidRPr="00861D4B">
        <w:rPr>
          <w:b/>
          <w:bCs/>
        </w:rPr>
        <w:t>Posgrado</w:t>
      </w:r>
      <w:r>
        <w:t xml:space="preserve">, </w:t>
      </w:r>
      <w:r w:rsidRPr="00861D4B">
        <w:rPr>
          <w:b/>
          <w:bCs/>
        </w:rPr>
        <w:t>NO</w:t>
      </w:r>
      <w:r>
        <w:t xml:space="preserve"> </w:t>
      </w:r>
      <w:r w:rsidRPr="00861D4B">
        <w:rPr>
          <w:b/>
          <w:bCs/>
        </w:rPr>
        <w:t>existen expedientes</w:t>
      </w:r>
      <w:r>
        <w:t xml:space="preserve"> para alumnos de </w:t>
      </w:r>
      <w:r w:rsidRPr="00241A64">
        <w:rPr>
          <w:b/>
          <w:bCs/>
        </w:rPr>
        <w:t>Pregrado</w:t>
      </w:r>
      <w:r>
        <w:t>, el módulo parte del hecho que el proceso de Inscripción a Posgrado es el mecanismo que ejecuta la creación de expedientes, de cualquier forma, los usuarios de Archivo tendrán la posibilidad de crear expedientes de manera manual.</w:t>
      </w:r>
    </w:p>
    <w:p w14:paraId="33842199" w14:textId="3F6424EE" w:rsidR="00007B03" w:rsidRDefault="00007B03" w:rsidP="00007B03">
      <w:pPr>
        <w:pStyle w:val="Ttulo3"/>
      </w:pPr>
      <w:r>
        <w:t>Acceso</w:t>
      </w:r>
    </w:p>
    <w:p w14:paraId="61239E8C" w14:textId="103B2291" w:rsidR="00007B03" w:rsidRDefault="00007B03" w:rsidP="00007B03">
      <w:r>
        <w:t>Al iniciar sesión en el sistema, los usuarios tendrán disponible el acceso al módulo dentro de menú de Posgrado.</w:t>
      </w:r>
    </w:p>
    <w:p w14:paraId="47A9BCFD" w14:textId="58806193" w:rsidR="00007B03" w:rsidRDefault="00904163" w:rsidP="00635284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CA7C7" wp14:editId="6D94FF1A">
                <wp:simplePos x="0" y="0"/>
                <wp:positionH relativeFrom="margin">
                  <wp:posOffset>673101</wp:posOffset>
                </wp:positionH>
                <wp:positionV relativeFrom="paragraph">
                  <wp:posOffset>640080</wp:posOffset>
                </wp:positionV>
                <wp:extent cx="4337050" cy="285750"/>
                <wp:effectExtent l="19050" t="19050" r="25400" b="19050"/>
                <wp:wrapNone/>
                <wp:docPr id="1397877647" name="Rectángulo 1397877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05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9DCA3" id="Rectángulo 1397877647" o:spid="_x0000_s1026" style="position:absolute;margin-left:53pt;margin-top:50.4pt;width:341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" filled="f" strokecolor="red" strokeweight="2.25pt">
                <w10:wrap anchorx="margin"/>
              </v:rect>
            </w:pict>
          </mc:Fallback>
        </mc:AlternateContent>
      </w:r>
      <w:r w:rsidRPr="00904163">
        <w:rPr>
          <w:noProof/>
        </w:rPr>
        <w:drawing>
          <wp:inline distT="0" distB="0" distL="0" distR="0" wp14:anchorId="07C8C480" wp14:editId="7822C73C">
            <wp:extent cx="4601210" cy="977744"/>
            <wp:effectExtent l="0" t="0" r="0" b="0"/>
            <wp:docPr id="9005647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56476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8503" cy="97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35748" w14:textId="080B78C4" w:rsidR="00635284" w:rsidRPr="00455BBF" w:rsidRDefault="00904163" w:rsidP="00635284">
      <w:pPr>
        <w:jc w:val="center"/>
      </w:pPr>
      <w:r>
        <w:t>S</w:t>
      </w:r>
    </w:p>
    <w:p w14:paraId="46C7928D" w14:textId="407EB8B2" w:rsidR="00635284" w:rsidRDefault="009F273F" w:rsidP="00635284">
      <w:pPr>
        <w:pStyle w:val="Ttulo3"/>
      </w:pPr>
      <w:r>
        <w:t>PESTAÑA SOLICITADOS</w:t>
      </w:r>
    </w:p>
    <w:p w14:paraId="5DB558D8" w14:textId="489B71F1" w:rsidR="00503C88" w:rsidRDefault="00635284" w:rsidP="00635284">
      <w:r>
        <w:t xml:space="preserve">En la pantalla inicial </w:t>
      </w:r>
      <w:r w:rsidR="00B56D8D">
        <w:t xml:space="preserve">habrá una tabla con todos los expedientes que fueron </w:t>
      </w:r>
      <w:r w:rsidR="00B56D8D" w:rsidRPr="0025487B">
        <w:rPr>
          <w:b/>
          <w:bCs/>
        </w:rPr>
        <w:t>solicitados</w:t>
      </w:r>
      <w:r w:rsidR="00B56D8D">
        <w:t xml:space="preserve"> y están listos para aprobar y un botón para agregar un </w:t>
      </w:r>
      <w:r w:rsidR="00B56D8D" w:rsidRPr="0025487B">
        <w:rPr>
          <w:b/>
          <w:bCs/>
        </w:rPr>
        <w:t>NUEVO EXPEDIENTE</w:t>
      </w:r>
      <w:r w:rsidR="00B56D8D">
        <w:t>.</w:t>
      </w:r>
    </w:p>
    <w:p w14:paraId="798528CF" w14:textId="77777777" w:rsidR="00B73173" w:rsidRDefault="00B73173" w:rsidP="00635284"/>
    <w:p w14:paraId="65F47E05" w14:textId="0E6F0AFD" w:rsidR="001F7899" w:rsidRDefault="00B73173" w:rsidP="00B73173">
      <w:pPr>
        <w:jc w:val="center"/>
      </w:pPr>
      <w:r w:rsidRPr="00B73173">
        <w:drawing>
          <wp:inline distT="0" distB="0" distL="0" distR="0" wp14:anchorId="75C080A3" wp14:editId="5EE66AC8">
            <wp:extent cx="5731510" cy="2257425"/>
            <wp:effectExtent l="0" t="0" r="2540" b="9525"/>
            <wp:docPr id="2997532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5321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D39C5" w14:textId="77777777" w:rsidR="00B73173" w:rsidRDefault="00B73173" w:rsidP="00B73173">
      <w:pPr>
        <w:jc w:val="center"/>
      </w:pPr>
    </w:p>
    <w:p w14:paraId="550F7A52" w14:textId="77777777" w:rsidR="004D350D" w:rsidRDefault="004D350D" w:rsidP="00B73173">
      <w:pPr>
        <w:jc w:val="center"/>
      </w:pPr>
    </w:p>
    <w:p w14:paraId="1374A3C1" w14:textId="77777777" w:rsidR="004D350D" w:rsidRDefault="004D350D" w:rsidP="00B73173">
      <w:pPr>
        <w:jc w:val="center"/>
      </w:pPr>
    </w:p>
    <w:p w14:paraId="0C4781C7" w14:textId="2953AB2C" w:rsidR="009F273F" w:rsidRDefault="009F273F" w:rsidP="009F273F">
      <w:pPr>
        <w:jc w:val="both"/>
      </w:pPr>
      <w:r>
        <w:lastRenderedPageBreak/>
        <w:t xml:space="preserve">Deberá seleccionar las solicitudes que quiera aprobar mediante los </w:t>
      </w:r>
      <w:proofErr w:type="spellStart"/>
      <w:r w:rsidRPr="00225AC4">
        <w:rPr>
          <w:b/>
          <w:bCs/>
        </w:rPr>
        <w:t>checkbox</w:t>
      </w:r>
      <w:proofErr w:type="spellEnd"/>
      <w:r>
        <w:t xml:space="preserve"> que están en la primera columna.</w:t>
      </w:r>
    </w:p>
    <w:p w14:paraId="09DA72B5" w14:textId="35B8D07B" w:rsidR="009F273F" w:rsidRDefault="009F273F" w:rsidP="009F273F">
      <w:pPr>
        <w:jc w:val="both"/>
      </w:pPr>
    </w:p>
    <w:p w14:paraId="7136C17E" w14:textId="149A706A" w:rsidR="009F273F" w:rsidRDefault="00CF70B0" w:rsidP="009F273F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3B088" wp14:editId="790A026B">
                <wp:simplePos x="0" y="0"/>
                <wp:positionH relativeFrom="margin">
                  <wp:posOffset>-280532</wp:posOffset>
                </wp:positionH>
                <wp:positionV relativeFrom="paragraph">
                  <wp:posOffset>1275313</wp:posOffset>
                </wp:positionV>
                <wp:extent cx="1048487" cy="204469"/>
                <wp:effectExtent l="22225" t="15875" r="21590" b="21590"/>
                <wp:wrapNone/>
                <wp:docPr id="1048847784" name="Rectángulo 1048847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8487" cy="20446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BE184" id="Rectángulo 1048847784" o:spid="_x0000_s1026" style="position:absolute;margin-left:-22.1pt;margin-top:100.4pt;width:82.55pt;height:16.1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" filled="f" strokecolor="red" strokeweight="2.25pt">
                <w10:wrap anchorx="margin"/>
              </v:rect>
            </w:pict>
          </mc:Fallback>
        </mc:AlternateContent>
      </w:r>
      <w:r w:rsidR="00125702" w:rsidRPr="00125702">
        <w:drawing>
          <wp:inline distT="0" distB="0" distL="0" distR="0" wp14:anchorId="03D75D24" wp14:editId="5050652C">
            <wp:extent cx="5731510" cy="2287270"/>
            <wp:effectExtent l="0" t="0" r="2540" b="0"/>
            <wp:docPr id="17846911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9111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3615E" w14:textId="77777777" w:rsidR="009F273F" w:rsidRDefault="009F273F" w:rsidP="00635284"/>
    <w:p w14:paraId="58BF7505" w14:textId="77777777" w:rsidR="009F273F" w:rsidRDefault="009F273F" w:rsidP="009F273F">
      <w:pPr>
        <w:jc w:val="both"/>
        <w:rPr>
          <w:noProof/>
        </w:rPr>
      </w:pPr>
      <w:r>
        <w:rPr>
          <w:noProof/>
        </w:rPr>
        <w:t>Se puede seleccionar o deseleccionar todos los registros de la tabla de solicitados si se hace click en el Checkbox que está en la fila de títulos en la primer columna.</w:t>
      </w:r>
    </w:p>
    <w:p w14:paraId="4B68D866" w14:textId="77777777" w:rsidR="001F7899" w:rsidRDefault="001F7899" w:rsidP="009F273F">
      <w:pPr>
        <w:jc w:val="both"/>
        <w:rPr>
          <w:noProof/>
        </w:rPr>
      </w:pPr>
    </w:p>
    <w:p w14:paraId="43F92FA3" w14:textId="505713D3" w:rsidR="009F273F" w:rsidRDefault="00CF70B0" w:rsidP="009F273F">
      <w:pPr>
        <w:jc w:val="center"/>
        <w:rPr>
          <w:noProof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707B59" wp14:editId="180EE384">
                <wp:simplePos x="0" y="0"/>
                <wp:positionH relativeFrom="margin">
                  <wp:posOffset>114618</wp:posOffset>
                </wp:positionH>
                <wp:positionV relativeFrom="paragraph">
                  <wp:posOffset>893128</wp:posOffset>
                </wp:positionV>
                <wp:extent cx="242570" cy="204469"/>
                <wp:effectExtent l="19367" t="18733" r="24448" b="24447"/>
                <wp:wrapNone/>
                <wp:docPr id="1325027040" name="Rectángulo 1325027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2570" cy="20446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FF0DB" id="Rectángulo 1325027040" o:spid="_x0000_s1026" style="position:absolute;margin-left:9.05pt;margin-top:70.35pt;width:19.1pt;height:16.1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" filled="f" strokecolor="red" strokeweight="2.25pt">
                <w10:wrap anchorx="margin"/>
              </v:rect>
            </w:pict>
          </mc:Fallback>
        </mc:AlternateContent>
      </w:r>
      <w:r w:rsidR="004D350D" w:rsidRPr="004D350D">
        <w:rPr>
          <w:noProof/>
        </w:rPr>
        <w:drawing>
          <wp:inline distT="0" distB="0" distL="0" distR="0" wp14:anchorId="37A06EEE" wp14:editId="3DC501A9">
            <wp:extent cx="5731510" cy="2252345"/>
            <wp:effectExtent l="0" t="0" r="2540" b="0"/>
            <wp:docPr id="4762763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7630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54C7E" w14:textId="77777777" w:rsidR="009F273F" w:rsidRDefault="009F273F" w:rsidP="009F273F">
      <w:pPr>
        <w:jc w:val="both"/>
      </w:pPr>
    </w:p>
    <w:p w14:paraId="0D5A73A6" w14:textId="77777777" w:rsidR="00BB65D1" w:rsidRDefault="00BB65D1" w:rsidP="009F273F">
      <w:pPr>
        <w:jc w:val="both"/>
      </w:pPr>
    </w:p>
    <w:p w14:paraId="1E012023" w14:textId="77777777" w:rsidR="00BB65D1" w:rsidRDefault="00BB65D1" w:rsidP="009F273F">
      <w:pPr>
        <w:jc w:val="both"/>
      </w:pPr>
    </w:p>
    <w:p w14:paraId="614E8DB5" w14:textId="77777777" w:rsidR="00BB65D1" w:rsidRDefault="00BB65D1" w:rsidP="009F273F">
      <w:pPr>
        <w:jc w:val="both"/>
      </w:pPr>
    </w:p>
    <w:p w14:paraId="02F6D9C5" w14:textId="77777777" w:rsidR="00BB65D1" w:rsidRDefault="00BB65D1" w:rsidP="009F273F">
      <w:pPr>
        <w:jc w:val="both"/>
      </w:pPr>
    </w:p>
    <w:p w14:paraId="35E3990D" w14:textId="77777777" w:rsidR="00BB65D1" w:rsidRDefault="00BB65D1" w:rsidP="009F273F">
      <w:pPr>
        <w:jc w:val="both"/>
      </w:pPr>
    </w:p>
    <w:p w14:paraId="64F8437A" w14:textId="77777777" w:rsidR="001F7899" w:rsidRDefault="001F7899" w:rsidP="009F273F">
      <w:pPr>
        <w:jc w:val="both"/>
      </w:pPr>
    </w:p>
    <w:p w14:paraId="228CC32A" w14:textId="77777777" w:rsidR="001F7899" w:rsidRDefault="001F7899" w:rsidP="009F273F">
      <w:pPr>
        <w:jc w:val="both"/>
      </w:pPr>
    </w:p>
    <w:p w14:paraId="2AD201F9" w14:textId="77777777" w:rsidR="004D350D" w:rsidRDefault="004D350D" w:rsidP="009F273F">
      <w:pPr>
        <w:jc w:val="both"/>
      </w:pPr>
    </w:p>
    <w:p w14:paraId="5344ED49" w14:textId="77777777" w:rsidR="004D350D" w:rsidRDefault="004D350D" w:rsidP="009F273F">
      <w:pPr>
        <w:jc w:val="both"/>
      </w:pPr>
    </w:p>
    <w:p w14:paraId="3E9C178B" w14:textId="053FFA0E" w:rsidR="00BB65D1" w:rsidRDefault="009F273F" w:rsidP="009F273F">
      <w:pPr>
        <w:jc w:val="both"/>
      </w:pPr>
      <w:r>
        <w:lastRenderedPageBreak/>
        <w:t>En caso de que no haya seleccionado ningún préstamo para aprobar y se d</w:t>
      </w:r>
      <w:r w:rsidR="00BB65D1">
        <w:t>a</w:t>
      </w:r>
      <w:r>
        <w:t xml:space="preserve"> clic en el botón </w:t>
      </w:r>
      <w:r w:rsidRPr="0019235A">
        <w:rPr>
          <w:b/>
          <w:bCs/>
        </w:rPr>
        <w:t>APROBAR PRÉSTAMOS</w:t>
      </w:r>
      <w:r>
        <w:t>, se abrirá un modal que notificará el error.</w:t>
      </w:r>
    </w:p>
    <w:p w14:paraId="4C47FE95" w14:textId="77777777" w:rsidR="001F7899" w:rsidRDefault="001F7899" w:rsidP="009F273F">
      <w:pPr>
        <w:jc w:val="both"/>
      </w:pPr>
    </w:p>
    <w:p w14:paraId="3ACDB9A8" w14:textId="1C46D862" w:rsidR="009F273F" w:rsidRDefault="004D350D" w:rsidP="009F273F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28E57" wp14:editId="193C5BA0">
                <wp:simplePos x="0" y="0"/>
                <wp:positionH relativeFrom="margin">
                  <wp:posOffset>355463</wp:posOffset>
                </wp:positionH>
                <wp:positionV relativeFrom="paragraph">
                  <wp:posOffset>1841912</wp:posOffset>
                </wp:positionV>
                <wp:extent cx="847870" cy="166580"/>
                <wp:effectExtent l="16828" t="21272" r="26352" b="26353"/>
                <wp:wrapNone/>
                <wp:docPr id="1687939437" name="Rectángulo 1687939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870" cy="1665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A0BAE" id="Rectángulo 1687939437" o:spid="_x0000_s1026" style="position:absolute;margin-left:28pt;margin-top:145.05pt;width:66.75pt;height:13.1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1294A" wp14:editId="105E2966">
                <wp:simplePos x="0" y="0"/>
                <wp:positionH relativeFrom="margin">
                  <wp:posOffset>935672</wp:posOffset>
                </wp:positionH>
                <wp:positionV relativeFrom="paragraph">
                  <wp:posOffset>831694</wp:posOffset>
                </wp:positionV>
                <wp:extent cx="210185" cy="787400"/>
                <wp:effectExtent l="16193" t="21907" r="15557" b="15558"/>
                <wp:wrapNone/>
                <wp:docPr id="1075324451" name="Rectángulo 1075324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0185" cy="787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2903B" id="Rectángulo 1075324451" o:spid="_x0000_s1026" style="position:absolute;margin-left:73.65pt;margin-top:65.5pt;width:16.55pt;height:62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" filled="f" strokecolor="red" strokeweight="2.25pt">
                <w10:wrap anchorx="margin"/>
              </v:rect>
            </w:pict>
          </mc:Fallback>
        </mc:AlternateContent>
      </w:r>
      <w:r w:rsidRPr="004D350D">
        <w:drawing>
          <wp:inline distT="0" distB="0" distL="0" distR="0" wp14:anchorId="32F6CE9C" wp14:editId="2735E7D8">
            <wp:extent cx="5731510" cy="2913380"/>
            <wp:effectExtent l="0" t="0" r="2540" b="1270"/>
            <wp:docPr id="17286621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66210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8392D" w14:textId="77777777" w:rsidR="009F273F" w:rsidRDefault="009F273F" w:rsidP="009F273F">
      <w:pPr>
        <w:jc w:val="center"/>
      </w:pPr>
    </w:p>
    <w:p w14:paraId="30963057" w14:textId="33F77327" w:rsidR="009F273F" w:rsidRDefault="009F273F" w:rsidP="009F273F">
      <w:pPr>
        <w:jc w:val="both"/>
      </w:pPr>
      <w:r>
        <w:t>Una vez seleccionados los préstamos que se quieren aprobar, cuando se d</w:t>
      </w:r>
      <w:r w:rsidR="00BB65D1">
        <w:t>a</w:t>
      </w:r>
      <w:r>
        <w:t xml:space="preserve"> clic al botón APROBAR PRÉSTAMOS, se abrirá un modal con los préstamos seleccionados, además un campo de observaciones en caso de que existan, el campo de observaciones, </w:t>
      </w:r>
      <w:r w:rsidRPr="0019235A">
        <w:rPr>
          <w:b/>
          <w:bCs/>
        </w:rPr>
        <w:t>NO es obligatorio</w:t>
      </w:r>
      <w:r>
        <w:t>.</w:t>
      </w:r>
    </w:p>
    <w:p w14:paraId="3AC838E2" w14:textId="77777777" w:rsidR="001F7899" w:rsidRDefault="001F7899" w:rsidP="009F273F">
      <w:pPr>
        <w:jc w:val="both"/>
      </w:pPr>
    </w:p>
    <w:p w14:paraId="0CC94DE8" w14:textId="41FB6F22" w:rsidR="009F273F" w:rsidRDefault="004D350D" w:rsidP="009F273F">
      <w:pPr>
        <w:jc w:val="center"/>
      </w:pPr>
      <w:r w:rsidRPr="004D350D">
        <w:drawing>
          <wp:inline distT="0" distB="0" distL="0" distR="0" wp14:anchorId="65E34D0E" wp14:editId="0EE62448">
            <wp:extent cx="4134722" cy="2650968"/>
            <wp:effectExtent l="0" t="0" r="0" b="0"/>
            <wp:docPr id="6449407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4074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0283" cy="265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E6329" w14:textId="77777777" w:rsidR="009F273F" w:rsidRDefault="009F273F" w:rsidP="009F273F">
      <w:pPr>
        <w:jc w:val="both"/>
      </w:pPr>
    </w:p>
    <w:p w14:paraId="272DB83D" w14:textId="77777777" w:rsidR="001F7899" w:rsidRDefault="001F7899" w:rsidP="009F273F">
      <w:pPr>
        <w:jc w:val="both"/>
      </w:pPr>
    </w:p>
    <w:p w14:paraId="7C6E09DD" w14:textId="77777777" w:rsidR="001F7899" w:rsidRDefault="001F7899" w:rsidP="009F273F">
      <w:pPr>
        <w:jc w:val="both"/>
      </w:pPr>
    </w:p>
    <w:p w14:paraId="7B416E6D" w14:textId="77777777" w:rsidR="001F7899" w:rsidRDefault="001F7899" w:rsidP="009F273F">
      <w:pPr>
        <w:jc w:val="both"/>
      </w:pPr>
    </w:p>
    <w:p w14:paraId="76BBE125" w14:textId="77777777" w:rsidR="001F7899" w:rsidRDefault="001F7899" w:rsidP="009F273F">
      <w:pPr>
        <w:jc w:val="both"/>
      </w:pPr>
    </w:p>
    <w:p w14:paraId="1FEEDBA0" w14:textId="27917D17" w:rsidR="009F273F" w:rsidRDefault="009F273F" w:rsidP="009F273F">
      <w:pPr>
        <w:jc w:val="both"/>
      </w:pPr>
      <w:r>
        <w:lastRenderedPageBreak/>
        <w:t xml:space="preserve">Cuando se </w:t>
      </w:r>
      <w:r w:rsidR="00F44157">
        <w:t>dé</w:t>
      </w:r>
      <w:r>
        <w:t xml:space="preserve"> clic en el botón </w:t>
      </w:r>
      <w:r w:rsidRPr="00963BB9">
        <w:rPr>
          <w:b/>
          <w:bCs/>
        </w:rPr>
        <w:t>APROBAR</w:t>
      </w:r>
      <w:r>
        <w:t xml:space="preserve">, se mostrará una notificación de que fueron aprobados correctamente, y los préstamos serán borrados de la tabla de solicitados y agregados en la tabla de la pestaña de </w:t>
      </w:r>
      <w:r w:rsidRPr="006A0AB3">
        <w:rPr>
          <w:b/>
          <w:bCs/>
        </w:rPr>
        <w:t>Prestados</w:t>
      </w:r>
      <w:r>
        <w:t>.</w:t>
      </w:r>
    </w:p>
    <w:p w14:paraId="34E0E75D" w14:textId="77777777" w:rsidR="00BB65D1" w:rsidRDefault="00BB65D1" w:rsidP="009F273F">
      <w:pPr>
        <w:jc w:val="both"/>
      </w:pPr>
    </w:p>
    <w:p w14:paraId="06D4610E" w14:textId="20B938B0" w:rsidR="009F273F" w:rsidRDefault="00F44157" w:rsidP="001F7899">
      <w:pPr>
        <w:jc w:val="center"/>
      </w:pPr>
      <w:r w:rsidRPr="00F44157">
        <w:rPr>
          <w:noProof/>
        </w:rPr>
        <w:drawing>
          <wp:inline distT="0" distB="0" distL="0" distR="0" wp14:anchorId="2531F010" wp14:editId="07D3689D">
            <wp:extent cx="4515480" cy="1914792"/>
            <wp:effectExtent l="0" t="0" r="0" b="9525"/>
            <wp:docPr id="4717233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2336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E3523" w14:textId="77777777" w:rsidR="00BB65D1" w:rsidRDefault="00BB65D1" w:rsidP="009F273F">
      <w:pPr>
        <w:jc w:val="both"/>
      </w:pPr>
    </w:p>
    <w:p w14:paraId="1C9BFF39" w14:textId="0EB31E4D" w:rsidR="009F273F" w:rsidRDefault="009F273F" w:rsidP="009F273F">
      <w:pPr>
        <w:jc w:val="both"/>
      </w:pPr>
      <w:r>
        <w:t>En caso de que existan solicitudes del mismo expediente, será responsabilidad del usuario de Archivo elegir a que usuario de Posgrado se le aprueba el préstamo.</w:t>
      </w:r>
    </w:p>
    <w:p w14:paraId="6E3F552A" w14:textId="77777777" w:rsidR="00BB65D1" w:rsidRDefault="00BB65D1" w:rsidP="009F273F">
      <w:pPr>
        <w:jc w:val="both"/>
      </w:pPr>
    </w:p>
    <w:p w14:paraId="279AFCD5" w14:textId="69DDFDEF" w:rsidR="009F273F" w:rsidRDefault="00F44157" w:rsidP="009F273F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B9E3A8" wp14:editId="446E1A72">
                <wp:simplePos x="0" y="0"/>
                <wp:positionH relativeFrom="margin">
                  <wp:posOffset>957736</wp:posOffset>
                </wp:positionH>
                <wp:positionV relativeFrom="paragraph">
                  <wp:posOffset>1130618</wp:posOffset>
                </wp:positionV>
                <wp:extent cx="456849" cy="759696"/>
                <wp:effectExtent l="20003" t="18097" r="20637" b="20638"/>
                <wp:wrapNone/>
                <wp:docPr id="149870342" name="Rectángulo 149870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6849" cy="75969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83F41" id="Rectángulo 149870342" o:spid="_x0000_s1026" style="position:absolute;margin-left:75.4pt;margin-top:89.05pt;width:35.95pt;height:59.8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" filled="f" strokecolor="red" strokeweight="2.25pt">
                <w10:wrap anchorx="margin"/>
              </v:rect>
            </w:pict>
          </mc:Fallback>
        </mc:AlternateContent>
      </w:r>
      <w:r w:rsidR="004D350D" w:rsidRPr="004D350D">
        <w:drawing>
          <wp:inline distT="0" distB="0" distL="0" distR="0" wp14:anchorId="0463B4C9" wp14:editId="183FED35">
            <wp:extent cx="5731510" cy="2245360"/>
            <wp:effectExtent l="0" t="0" r="2540" b="2540"/>
            <wp:docPr id="14388722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87220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24A05" w14:textId="26B9F7A9" w:rsidR="009F273F" w:rsidRDefault="009F273F" w:rsidP="009F273F">
      <w:pPr>
        <w:jc w:val="both"/>
      </w:pPr>
    </w:p>
    <w:p w14:paraId="273EAF6F" w14:textId="67A37B05" w:rsidR="009F273F" w:rsidRDefault="009F273F" w:rsidP="009F273F">
      <w:pPr>
        <w:jc w:val="both"/>
      </w:pPr>
    </w:p>
    <w:p w14:paraId="7F746A6A" w14:textId="77777777" w:rsidR="00BB65D1" w:rsidRDefault="00BB65D1" w:rsidP="009F273F">
      <w:pPr>
        <w:jc w:val="both"/>
      </w:pPr>
    </w:p>
    <w:p w14:paraId="597C649F" w14:textId="77777777" w:rsidR="00BB65D1" w:rsidRDefault="00BB65D1" w:rsidP="009F273F">
      <w:pPr>
        <w:jc w:val="both"/>
      </w:pPr>
    </w:p>
    <w:p w14:paraId="1E865867" w14:textId="77777777" w:rsidR="00BB65D1" w:rsidRDefault="00BB65D1" w:rsidP="009F273F">
      <w:pPr>
        <w:jc w:val="both"/>
      </w:pPr>
    </w:p>
    <w:p w14:paraId="72C953A0" w14:textId="77777777" w:rsidR="00BB65D1" w:rsidRDefault="00BB65D1" w:rsidP="009F273F">
      <w:pPr>
        <w:jc w:val="both"/>
      </w:pPr>
    </w:p>
    <w:p w14:paraId="206E2E56" w14:textId="77777777" w:rsidR="00BB65D1" w:rsidRDefault="00BB65D1" w:rsidP="009F273F">
      <w:pPr>
        <w:jc w:val="both"/>
      </w:pPr>
    </w:p>
    <w:p w14:paraId="628305BE" w14:textId="77777777" w:rsidR="00BB65D1" w:rsidRDefault="00BB65D1" w:rsidP="009F273F">
      <w:pPr>
        <w:jc w:val="both"/>
      </w:pPr>
    </w:p>
    <w:p w14:paraId="7D7B0C74" w14:textId="77777777" w:rsidR="001F7899" w:rsidRDefault="001F7899" w:rsidP="009F273F">
      <w:pPr>
        <w:jc w:val="both"/>
      </w:pPr>
    </w:p>
    <w:p w14:paraId="4FCCEF85" w14:textId="77777777" w:rsidR="004D350D" w:rsidRDefault="004D350D" w:rsidP="009F273F">
      <w:pPr>
        <w:jc w:val="both"/>
      </w:pPr>
    </w:p>
    <w:p w14:paraId="2ADCF47E" w14:textId="3DF45C3B" w:rsidR="009F273F" w:rsidRDefault="009F273F" w:rsidP="009F273F">
      <w:pPr>
        <w:jc w:val="both"/>
      </w:pPr>
      <w:r>
        <w:lastRenderedPageBreak/>
        <w:t xml:space="preserve">Las solicitudes pueden ser canceladas, sólo deberán hacer clic en el CANCELAR (botón rojo) dentro de la columna de </w:t>
      </w:r>
      <w:r w:rsidRPr="003342F1">
        <w:rPr>
          <w:b/>
          <w:bCs/>
        </w:rPr>
        <w:t>Acciones</w:t>
      </w:r>
      <w:r>
        <w:t>.</w:t>
      </w:r>
    </w:p>
    <w:p w14:paraId="799C3DF7" w14:textId="77777777" w:rsidR="009F273F" w:rsidRDefault="009F273F" w:rsidP="009F273F">
      <w:pPr>
        <w:jc w:val="center"/>
      </w:pPr>
    </w:p>
    <w:p w14:paraId="7A0235C5" w14:textId="0DB83C7D" w:rsidR="009F273F" w:rsidRDefault="00F44157" w:rsidP="009F273F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19DA43" wp14:editId="2D958B23">
                <wp:simplePos x="0" y="0"/>
                <wp:positionH relativeFrom="margin">
                  <wp:posOffset>4844462</wp:posOffset>
                </wp:positionH>
                <wp:positionV relativeFrom="paragraph">
                  <wp:posOffset>1219825</wp:posOffset>
                </wp:positionV>
                <wp:extent cx="1031315" cy="432121"/>
                <wp:effectExtent l="13970" t="24130" r="11430" b="11430"/>
                <wp:wrapNone/>
                <wp:docPr id="1186755277" name="Rectángulo 1186755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31315" cy="43212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BA08D" id="Rectángulo 1186755277" o:spid="_x0000_s1026" style="position:absolute;margin-left:381.45pt;margin-top:96.05pt;width:81.2pt;height:34.0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" filled="f" strokecolor="red" strokeweight="2.25pt">
                <w10:wrap anchorx="margin"/>
              </v:rect>
            </w:pict>
          </mc:Fallback>
        </mc:AlternateContent>
      </w:r>
      <w:r w:rsidR="004D350D" w:rsidRPr="004D350D">
        <w:drawing>
          <wp:inline distT="0" distB="0" distL="0" distR="0" wp14:anchorId="6FF52EF8" wp14:editId="4FB4EF3C">
            <wp:extent cx="5731510" cy="2258060"/>
            <wp:effectExtent l="0" t="0" r="2540" b="8890"/>
            <wp:docPr id="9584770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7708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110CD" w14:textId="77777777" w:rsidR="009F273F" w:rsidRDefault="009F273F" w:rsidP="009F273F">
      <w:pPr>
        <w:jc w:val="both"/>
      </w:pPr>
    </w:p>
    <w:p w14:paraId="314E4817" w14:textId="77777777" w:rsidR="009F273F" w:rsidRDefault="009F273F" w:rsidP="009F273F">
      <w:pPr>
        <w:jc w:val="both"/>
      </w:pPr>
      <w:r>
        <w:t xml:space="preserve">Al dar clic en el botón de </w:t>
      </w:r>
      <w:r w:rsidRPr="007F4DD3">
        <w:rPr>
          <w:b/>
          <w:bCs/>
        </w:rPr>
        <w:t>CANCELAR</w:t>
      </w:r>
      <w:r>
        <w:t>, se abrirá un modal que contendrá los datos del expediente solicitado, mostrará el número de cuenta, nombre del alumno y quien lo solicitó; además de un campo de observaciones que será opcional.</w:t>
      </w:r>
    </w:p>
    <w:p w14:paraId="45BE2F08" w14:textId="77777777" w:rsidR="001F7899" w:rsidRDefault="001F7899" w:rsidP="009F273F">
      <w:pPr>
        <w:jc w:val="both"/>
      </w:pPr>
    </w:p>
    <w:p w14:paraId="23305600" w14:textId="306AC443" w:rsidR="009F273F" w:rsidRDefault="00F44157" w:rsidP="009F273F">
      <w:pPr>
        <w:jc w:val="center"/>
      </w:pPr>
      <w:r w:rsidRPr="00F44157">
        <w:rPr>
          <w:noProof/>
        </w:rPr>
        <w:drawing>
          <wp:inline distT="0" distB="0" distL="0" distR="0" wp14:anchorId="0AF81483" wp14:editId="16A82F7C">
            <wp:extent cx="3416300" cy="3213639"/>
            <wp:effectExtent l="0" t="0" r="0" b="6350"/>
            <wp:docPr id="6669098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909855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27283" cy="322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007F5" w14:textId="77777777" w:rsidR="009F273F" w:rsidRDefault="009F273F" w:rsidP="009F273F">
      <w:pPr>
        <w:jc w:val="center"/>
      </w:pPr>
    </w:p>
    <w:p w14:paraId="4014BF71" w14:textId="77777777" w:rsidR="001F7899" w:rsidRDefault="001F7899" w:rsidP="009F273F">
      <w:pPr>
        <w:jc w:val="center"/>
      </w:pPr>
    </w:p>
    <w:p w14:paraId="7FC7807C" w14:textId="77777777" w:rsidR="001F7899" w:rsidRDefault="001F7899" w:rsidP="009F273F">
      <w:pPr>
        <w:jc w:val="center"/>
      </w:pPr>
    </w:p>
    <w:p w14:paraId="41279D23" w14:textId="77777777" w:rsidR="001F7899" w:rsidRDefault="001F7899" w:rsidP="009F273F">
      <w:pPr>
        <w:jc w:val="center"/>
      </w:pPr>
    </w:p>
    <w:p w14:paraId="2AACB1BC" w14:textId="77777777" w:rsidR="001F7899" w:rsidRDefault="001F7899" w:rsidP="009F273F">
      <w:pPr>
        <w:jc w:val="center"/>
      </w:pPr>
    </w:p>
    <w:p w14:paraId="5EADA9EF" w14:textId="77777777" w:rsidR="00D500B4" w:rsidRDefault="00D500B4" w:rsidP="009F273F">
      <w:pPr>
        <w:jc w:val="center"/>
      </w:pPr>
    </w:p>
    <w:p w14:paraId="4F1E0032" w14:textId="77777777" w:rsidR="009F273F" w:rsidRDefault="009F273F" w:rsidP="009F273F">
      <w:pPr>
        <w:jc w:val="both"/>
      </w:pPr>
      <w:r>
        <w:lastRenderedPageBreak/>
        <w:t xml:space="preserve">Al dar clic al botón </w:t>
      </w:r>
      <w:r w:rsidRPr="00A67F75">
        <w:rPr>
          <w:b/>
          <w:bCs/>
        </w:rPr>
        <w:t>ACEPTAR</w:t>
      </w:r>
      <w:r>
        <w:t xml:space="preserve"> del modal de cancelación, se mostrará un mensaje de éxito.</w:t>
      </w:r>
    </w:p>
    <w:p w14:paraId="1AB1CA79" w14:textId="77777777" w:rsidR="001F7899" w:rsidRDefault="001F7899" w:rsidP="009F273F">
      <w:pPr>
        <w:jc w:val="both"/>
      </w:pPr>
    </w:p>
    <w:p w14:paraId="4CFA4EDD" w14:textId="7FA93166" w:rsidR="009F273F" w:rsidRDefault="00F44157" w:rsidP="009F273F">
      <w:pPr>
        <w:jc w:val="center"/>
      </w:pPr>
      <w:r w:rsidRPr="00F44157">
        <w:rPr>
          <w:noProof/>
        </w:rPr>
        <w:drawing>
          <wp:inline distT="0" distB="0" distL="0" distR="0" wp14:anchorId="18D91789" wp14:editId="5B689173">
            <wp:extent cx="4515480" cy="1905266"/>
            <wp:effectExtent l="0" t="0" r="0" b="0"/>
            <wp:docPr id="2779604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96041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7EB80" w14:textId="77777777" w:rsidR="009F273F" w:rsidRDefault="009F273F" w:rsidP="009F273F">
      <w:pPr>
        <w:jc w:val="center"/>
      </w:pPr>
    </w:p>
    <w:p w14:paraId="0AB2476C" w14:textId="725AE9BD" w:rsidR="009F273F" w:rsidRDefault="009F273F" w:rsidP="009F273F">
      <w:r>
        <w:t xml:space="preserve">Al dar clic al botón </w:t>
      </w:r>
      <w:r w:rsidRPr="0016639B">
        <w:rPr>
          <w:b/>
          <w:bCs/>
        </w:rPr>
        <w:t>NUEVO EXPEDIENTE</w:t>
      </w:r>
      <w:r>
        <w:t xml:space="preserve"> se abrirá un modal donde podrán capturar los datos Número de cuenta, Nombre, Apellido Paterno, Apellido </w:t>
      </w:r>
      <w:r w:rsidR="003C08F5">
        <w:t>M</w:t>
      </w:r>
      <w:r>
        <w:t>aterno y Observaciones para crear un nuevo expediente. El campo de Observaciones</w:t>
      </w:r>
      <w:r w:rsidR="003C08F5">
        <w:t xml:space="preserve"> y Apellido Materno</w:t>
      </w:r>
      <w:r>
        <w:t xml:space="preserve"> NO </w:t>
      </w:r>
      <w:r w:rsidR="003C08F5">
        <w:t>son</w:t>
      </w:r>
      <w:r>
        <w:t xml:space="preserve"> obligatorio</w:t>
      </w:r>
      <w:r w:rsidR="003C08F5">
        <w:t>s</w:t>
      </w:r>
      <w:r>
        <w:t>.</w:t>
      </w:r>
    </w:p>
    <w:p w14:paraId="79127330" w14:textId="77777777" w:rsidR="001F7899" w:rsidRDefault="001F7899" w:rsidP="009F273F"/>
    <w:p w14:paraId="746ABD5E" w14:textId="4D4CCDCB" w:rsidR="009F273F" w:rsidRDefault="003C08F5" w:rsidP="009F273F">
      <w:pPr>
        <w:jc w:val="center"/>
      </w:pPr>
      <w:r w:rsidRPr="003C08F5">
        <w:rPr>
          <w:noProof/>
        </w:rPr>
        <w:drawing>
          <wp:inline distT="0" distB="0" distL="0" distR="0" wp14:anchorId="167FB4EC" wp14:editId="2D5E8315">
            <wp:extent cx="5060950" cy="2993284"/>
            <wp:effectExtent l="0" t="0" r="6350" b="0"/>
            <wp:docPr id="19196950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695076" name=""/>
                    <pic:cNvPicPr/>
                  </pic:nvPicPr>
                  <pic:blipFill rotWithShape="1">
                    <a:blip r:embed="rId22"/>
                    <a:srcRect l="776" t="188"/>
                    <a:stretch/>
                  </pic:blipFill>
                  <pic:spPr bwMode="auto">
                    <a:xfrm>
                      <a:off x="0" y="0"/>
                      <a:ext cx="5078478" cy="3003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FB5C3" w14:textId="77777777" w:rsidR="009F273F" w:rsidRDefault="009F273F" w:rsidP="009F273F"/>
    <w:p w14:paraId="55D90FAB" w14:textId="77777777" w:rsidR="00BB65D1" w:rsidRDefault="00BB65D1" w:rsidP="009F273F"/>
    <w:p w14:paraId="05F212EF" w14:textId="77777777" w:rsidR="00BB65D1" w:rsidRDefault="00BB65D1" w:rsidP="009F273F"/>
    <w:p w14:paraId="7D070707" w14:textId="77777777" w:rsidR="00BB65D1" w:rsidRDefault="00BB65D1" w:rsidP="009F273F"/>
    <w:p w14:paraId="166C96AD" w14:textId="77777777" w:rsidR="00BB65D1" w:rsidRDefault="00BB65D1" w:rsidP="009F273F"/>
    <w:p w14:paraId="64C43D9B" w14:textId="77777777" w:rsidR="00BB65D1" w:rsidRDefault="00BB65D1" w:rsidP="009F273F"/>
    <w:p w14:paraId="6E983A99" w14:textId="77777777" w:rsidR="003C08F5" w:rsidRDefault="003C08F5" w:rsidP="009F273F"/>
    <w:p w14:paraId="6B86645C" w14:textId="77777777" w:rsidR="001F7899" w:rsidRDefault="001F7899" w:rsidP="009F273F"/>
    <w:p w14:paraId="2D75FBCD" w14:textId="77777777" w:rsidR="001F7899" w:rsidRDefault="001F7899" w:rsidP="009F273F"/>
    <w:p w14:paraId="301CC1FF" w14:textId="577C5067" w:rsidR="009F273F" w:rsidRDefault="009F273F" w:rsidP="009F273F">
      <w:r>
        <w:lastRenderedPageBreak/>
        <w:t>Los campos de Número Cuenta, Nombre son obligatorios y al menos 1 de los 2 apellidos.</w:t>
      </w:r>
    </w:p>
    <w:p w14:paraId="57256B3D" w14:textId="77777777" w:rsidR="00BB65D1" w:rsidRDefault="00BB65D1" w:rsidP="009F273F"/>
    <w:p w14:paraId="5A4B2A67" w14:textId="66265A36" w:rsidR="009F273F" w:rsidRDefault="003C08F5" w:rsidP="009F273F">
      <w:pPr>
        <w:jc w:val="center"/>
      </w:pPr>
      <w:r w:rsidRPr="003C08F5">
        <w:rPr>
          <w:noProof/>
        </w:rPr>
        <w:drawing>
          <wp:inline distT="0" distB="0" distL="0" distR="0" wp14:anchorId="685FC386" wp14:editId="34F32A73">
            <wp:extent cx="5219700" cy="3118172"/>
            <wp:effectExtent l="0" t="0" r="0" b="6350"/>
            <wp:docPr id="15800818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08180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37982" cy="312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6984C" w14:textId="77777777" w:rsidR="009F273F" w:rsidRDefault="009F273F" w:rsidP="009F273F"/>
    <w:p w14:paraId="622D5E25" w14:textId="7894BA8D" w:rsidR="009F273F" w:rsidRDefault="009F273F" w:rsidP="009F273F">
      <w:r>
        <w:t>En caso de que ya exista el número de cuenta que se ingresó, se notificará con un mensaje.</w:t>
      </w:r>
    </w:p>
    <w:p w14:paraId="7CC5A423" w14:textId="77777777" w:rsidR="00BB65D1" w:rsidRDefault="00BB65D1" w:rsidP="009F273F"/>
    <w:p w14:paraId="018196AC" w14:textId="3F71A194" w:rsidR="009F273F" w:rsidRDefault="00CF6B63" w:rsidP="009F273F">
      <w:pPr>
        <w:ind w:left="708" w:hanging="708"/>
        <w:jc w:val="center"/>
        <w:rPr>
          <w:b/>
          <w:sz w:val="28"/>
          <w:szCs w:val="28"/>
        </w:rPr>
      </w:pPr>
      <w:r w:rsidRPr="00CF6B63">
        <w:rPr>
          <w:b/>
          <w:noProof/>
          <w:sz w:val="28"/>
          <w:szCs w:val="28"/>
        </w:rPr>
        <w:drawing>
          <wp:inline distT="0" distB="0" distL="0" distR="0" wp14:anchorId="05508EF3" wp14:editId="5C09077B">
            <wp:extent cx="5731510" cy="3914775"/>
            <wp:effectExtent l="0" t="0" r="2540" b="9525"/>
            <wp:docPr id="1356196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19654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A175" w14:textId="77777777" w:rsidR="00BB65D1" w:rsidRDefault="00BB65D1" w:rsidP="009F273F"/>
    <w:p w14:paraId="74E5EFC9" w14:textId="518FEB9C" w:rsidR="009F273F" w:rsidRDefault="009F273F" w:rsidP="009F273F">
      <w:r>
        <w:lastRenderedPageBreak/>
        <w:t xml:space="preserve">El campo </w:t>
      </w:r>
      <w:r w:rsidRPr="00D250DD">
        <w:rPr>
          <w:b/>
          <w:bCs/>
        </w:rPr>
        <w:t>Número cuenta</w:t>
      </w:r>
      <w:r>
        <w:t xml:space="preserve"> deberá ser de 9 dígitos y sólo números, sólo el primer dígito podrá ser la letra C.</w:t>
      </w:r>
    </w:p>
    <w:p w14:paraId="02CC08C4" w14:textId="77777777" w:rsidR="001F7899" w:rsidRDefault="001F7899" w:rsidP="009F273F"/>
    <w:p w14:paraId="342CDE4B" w14:textId="32687B60" w:rsidR="009F273F" w:rsidRDefault="00CF6B63" w:rsidP="009F273F">
      <w:pPr>
        <w:jc w:val="center"/>
      </w:pPr>
      <w:r w:rsidRPr="00CF6B63">
        <w:rPr>
          <w:noProof/>
        </w:rPr>
        <w:drawing>
          <wp:inline distT="0" distB="0" distL="0" distR="0" wp14:anchorId="6D51D3BC" wp14:editId="5DBAF9A8">
            <wp:extent cx="5731510" cy="3474085"/>
            <wp:effectExtent l="0" t="0" r="2540" b="0"/>
            <wp:docPr id="16060619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61916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4362C" w14:textId="77777777" w:rsidR="00BB65D1" w:rsidRDefault="00BB65D1" w:rsidP="009F273F">
      <w:pPr>
        <w:ind w:left="708" w:hanging="708"/>
        <w:jc w:val="both"/>
        <w:rPr>
          <w:b/>
          <w:sz w:val="28"/>
          <w:szCs w:val="28"/>
        </w:rPr>
      </w:pPr>
    </w:p>
    <w:p w14:paraId="3858A8DB" w14:textId="537161DD" w:rsidR="009F273F" w:rsidRDefault="009F273F" w:rsidP="00BB65D1">
      <w:pPr>
        <w:pStyle w:val="Ttulo3"/>
      </w:pPr>
      <w:r>
        <w:t>Prestados</w:t>
      </w:r>
    </w:p>
    <w:p w14:paraId="3C52A995" w14:textId="77777777" w:rsidR="009F273F" w:rsidRDefault="009F273F" w:rsidP="009F273F">
      <w:r>
        <w:t xml:space="preserve">En esta pestaña habrá una tabla con todos los expedientes que fueron </w:t>
      </w:r>
      <w:r>
        <w:rPr>
          <w:b/>
          <w:bCs/>
        </w:rPr>
        <w:t>presta</w:t>
      </w:r>
      <w:r w:rsidRPr="0025487B">
        <w:rPr>
          <w:b/>
          <w:bCs/>
        </w:rPr>
        <w:t>dos</w:t>
      </w:r>
      <w:r>
        <w:t xml:space="preserve"> y están listos para ser devueltos.</w:t>
      </w:r>
    </w:p>
    <w:p w14:paraId="0F9249AC" w14:textId="77777777" w:rsidR="00F44157" w:rsidRDefault="00F44157" w:rsidP="009F273F"/>
    <w:p w14:paraId="4A4092AB" w14:textId="024417E7" w:rsidR="009F273F" w:rsidRDefault="00D500B4" w:rsidP="009F273F">
      <w:r w:rsidRPr="00D500B4">
        <w:drawing>
          <wp:inline distT="0" distB="0" distL="0" distR="0" wp14:anchorId="09559CE3" wp14:editId="65218245">
            <wp:extent cx="5731510" cy="1677670"/>
            <wp:effectExtent l="0" t="0" r="2540" b="0"/>
            <wp:docPr id="14201869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186949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F64B4" w14:textId="77777777" w:rsidR="00BB65D1" w:rsidRDefault="00BB65D1" w:rsidP="009F273F">
      <w:pPr>
        <w:jc w:val="both"/>
      </w:pPr>
    </w:p>
    <w:p w14:paraId="0E73C082" w14:textId="77777777" w:rsidR="00BB65D1" w:rsidRDefault="00BB65D1" w:rsidP="009F273F">
      <w:pPr>
        <w:jc w:val="both"/>
      </w:pPr>
    </w:p>
    <w:p w14:paraId="4B0918A8" w14:textId="77777777" w:rsidR="00BB65D1" w:rsidRDefault="00BB65D1" w:rsidP="009F273F">
      <w:pPr>
        <w:jc w:val="both"/>
      </w:pPr>
    </w:p>
    <w:p w14:paraId="25C6E24C" w14:textId="77777777" w:rsidR="00BB65D1" w:rsidRDefault="00BB65D1" w:rsidP="009F273F">
      <w:pPr>
        <w:jc w:val="both"/>
      </w:pPr>
    </w:p>
    <w:p w14:paraId="016FB6D5" w14:textId="77777777" w:rsidR="001F7899" w:rsidRDefault="001F7899" w:rsidP="009F273F">
      <w:pPr>
        <w:jc w:val="both"/>
      </w:pPr>
    </w:p>
    <w:p w14:paraId="080D608D" w14:textId="77777777" w:rsidR="00D500B4" w:rsidRDefault="00D500B4" w:rsidP="009F273F">
      <w:pPr>
        <w:jc w:val="both"/>
      </w:pPr>
    </w:p>
    <w:p w14:paraId="2A478649" w14:textId="3703BF19" w:rsidR="009F273F" w:rsidRDefault="009F273F" w:rsidP="009F273F">
      <w:pPr>
        <w:jc w:val="both"/>
      </w:pPr>
      <w:r>
        <w:lastRenderedPageBreak/>
        <w:t xml:space="preserve">Deberá seleccionar las solicitudes que quiera devolver mediante los </w:t>
      </w:r>
      <w:proofErr w:type="spellStart"/>
      <w:r w:rsidRPr="00225AC4">
        <w:rPr>
          <w:b/>
          <w:bCs/>
        </w:rPr>
        <w:t>checkbox</w:t>
      </w:r>
      <w:proofErr w:type="spellEnd"/>
      <w:r>
        <w:t xml:space="preserve"> que están en la primera columna.</w:t>
      </w:r>
    </w:p>
    <w:p w14:paraId="7E9D2736" w14:textId="77777777" w:rsidR="001F7899" w:rsidRDefault="001F7899" w:rsidP="009F273F">
      <w:pPr>
        <w:jc w:val="both"/>
      </w:pPr>
    </w:p>
    <w:p w14:paraId="14F76208" w14:textId="4E58EDD1" w:rsidR="009F273F" w:rsidRDefault="00F44157" w:rsidP="009F273F">
      <w:pPr>
        <w:jc w:val="both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4BC8FA" wp14:editId="06A44577">
                <wp:simplePos x="0" y="0"/>
                <wp:positionH relativeFrom="margin">
                  <wp:posOffset>-54862</wp:posOffset>
                </wp:positionH>
                <wp:positionV relativeFrom="paragraph">
                  <wp:posOffset>1033501</wp:posOffset>
                </wp:positionV>
                <wp:extent cx="575102" cy="221615"/>
                <wp:effectExtent l="24130" t="13970" r="20955" b="20955"/>
                <wp:wrapNone/>
                <wp:docPr id="1543888378" name="Rectángulo 1543888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5102" cy="2216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387B0" id="Rectángulo 1543888378" o:spid="_x0000_s1026" style="position:absolute;margin-left:-4.3pt;margin-top:81.4pt;width:45.3pt;height:17.4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" filled="f" strokecolor="red" strokeweight="2.25pt">
                <w10:wrap anchorx="margin"/>
              </v:rect>
            </w:pict>
          </mc:Fallback>
        </mc:AlternateContent>
      </w:r>
      <w:r w:rsidR="00D500B4" w:rsidRPr="00D500B4">
        <w:drawing>
          <wp:inline distT="0" distB="0" distL="0" distR="0" wp14:anchorId="44A846A3" wp14:editId="12D8171F">
            <wp:extent cx="5731510" cy="1696085"/>
            <wp:effectExtent l="0" t="0" r="2540" b="0"/>
            <wp:docPr id="21467625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762554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9190C" w14:textId="77777777" w:rsidR="009F273F" w:rsidRDefault="009F273F" w:rsidP="009F273F">
      <w:pPr>
        <w:jc w:val="both"/>
        <w:rPr>
          <w:noProof/>
        </w:rPr>
      </w:pPr>
    </w:p>
    <w:p w14:paraId="7212C1B7" w14:textId="77777777" w:rsidR="009F273F" w:rsidRDefault="009F273F" w:rsidP="009F273F">
      <w:pPr>
        <w:jc w:val="both"/>
        <w:rPr>
          <w:noProof/>
        </w:rPr>
      </w:pPr>
      <w:r>
        <w:rPr>
          <w:noProof/>
        </w:rPr>
        <w:t>Se puede seleccionar o deseleccionar todos los registros de la tabla de prestados si se hace click en el Checkbox que está en la fila de títulos en la primer columna.</w:t>
      </w:r>
    </w:p>
    <w:p w14:paraId="19493CAA" w14:textId="77777777" w:rsidR="001F7899" w:rsidRDefault="001F7899" w:rsidP="009F273F">
      <w:pPr>
        <w:jc w:val="both"/>
        <w:rPr>
          <w:noProof/>
        </w:rPr>
      </w:pPr>
    </w:p>
    <w:p w14:paraId="549E79F2" w14:textId="52B2E176" w:rsidR="009F273F" w:rsidRDefault="00F44157" w:rsidP="009F273F">
      <w:pPr>
        <w:ind w:left="708" w:hanging="708"/>
        <w:jc w:val="both"/>
        <w:rPr>
          <w:noProof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3ED20D" wp14:editId="5E5B1F6B">
                <wp:simplePos x="0" y="0"/>
                <wp:positionH relativeFrom="margin">
                  <wp:posOffset>149224</wp:posOffset>
                </wp:positionH>
                <wp:positionV relativeFrom="paragraph">
                  <wp:posOffset>871221</wp:posOffset>
                </wp:positionV>
                <wp:extent cx="184150" cy="254000"/>
                <wp:effectExtent l="22225" t="15875" r="28575" b="28575"/>
                <wp:wrapNone/>
                <wp:docPr id="585712668" name="Rectángulo 585712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4150" cy="254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F75B2" id="Rectángulo 585712668" o:spid="_x0000_s1026" style="position:absolute;margin-left:11.75pt;margin-top:68.6pt;width:14.5pt;height:20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" filled="f" strokecolor="red" strokeweight="2.25pt">
                <w10:wrap anchorx="margin"/>
              </v:rect>
            </w:pict>
          </mc:Fallback>
        </mc:AlternateContent>
      </w:r>
      <w:r w:rsidR="00D500B4" w:rsidRPr="00D500B4">
        <w:rPr>
          <w:noProof/>
        </w:rPr>
        <w:drawing>
          <wp:inline distT="0" distB="0" distL="0" distR="0" wp14:anchorId="33805046" wp14:editId="74A64360">
            <wp:extent cx="5731510" cy="1699895"/>
            <wp:effectExtent l="0" t="0" r="2540" b="0"/>
            <wp:docPr id="1499280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8068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30A14" w14:textId="77777777" w:rsidR="001F7899" w:rsidRDefault="001F7899" w:rsidP="009F273F">
      <w:pPr>
        <w:jc w:val="both"/>
      </w:pPr>
    </w:p>
    <w:p w14:paraId="41C04354" w14:textId="7AD6DA6D" w:rsidR="009F273F" w:rsidRDefault="009F273F" w:rsidP="009F273F">
      <w:pPr>
        <w:jc w:val="both"/>
      </w:pPr>
      <w:r>
        <w:t xml:space="preserve">En caso de que no haya seleccionado ningún préstamo para aprobar y se </w:t>
      </w:r>
      <w:r w:rsidR="001F7899">
        <w:t>dé</w:t>
      </w:r>
      <w:r>
        <w:t xml:space="preserve"> clic en el botón </w:t>
      </w:r>
      <w:r>
        <w:rPr>
          <w:b/>
          <w:bCs/>
        </w:rPr>
        <w:t>DEVOLVE</w:t>
      </w:r>
      <w:r w:rsidRPr="0019235A">
        <w:rPr>
          <w:b/>
          <w:bCs/>
        </w:rPr>
        <w:t>R PRÉSTAMOS</w:t>
      </w:r>
      <w:r>
        <w:t>, se abrirá un modal que notificará el error.</w:t>
      </w:r>
    </w:p>
    <w:p w14:paraId="25E8BA89" w14:textId="77777777" w:rsidR="00BB65D1" w:rsidRDefault="00BB65D1" w:rsidP="009F273F">
      <w:pPr>
        <w:jc w:val="both"/>
      </w:pPr>
    </w:p>
    <w:p w14:paraId="4277BEB8" w14:textId="58C568A7" w:rsidR="00BB65D1" w:rsidRDefault="00D500B4" w:rsidP="00D500B4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0EC550" wp14:editId="26B271DE">
                <wp:simplePos x="0" y="0"/>
                <wp:positionH relativeFrom="margin">
                  <wp:posOffset>729691</wp:posOffset>
                </wp:positionH>
                <wp:positionV relativeFrom="paragraph">
                  <wp:posOffset>943534</wp:posOffset>
                </wp:positionV>
                <wp:extent cx="242568" cy="822325"/>
                <wp:effectExtent l="14605" t="23495" r="20320" b="20320"/>
                <wp:wrapNone/>
                <wp:docPr id="411873035" name="Rectángulo 411873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2568" cy="822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DB33E" id="Rectángulo 411873035" o:spid="_x0000_s1026" style="position:absolute;margin-left:57.45pt;margin-top:74.3pt;width:19.1pt;height:64.7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" filled="f" strokecolor="red" strokeweight="2.25pt">
                <w10:wrap anchorx="margin"/>
              </v:rect>
            </w:pict>
          </mc:Fallback>
        </mc:AlternateContent>
      </w:r>
      <w:r w:rsidR="00F44157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5F054" wp14:editId="382185A6">
                <wp:simplePos x="0" y="0"/>
                <wp:positionH relativeFrom="margin">
                  <wp:posOffset>260458</wp:posOffset>
                </wp:positionH>
                <wp:positionV relativeFrom="paragraph">
                  <wp:posOffset>1788726</wp:posOffset>
                </wp:positionV>
                <wp:extent cx="523875" cy="144951"/>
                <wp:effectExtent l="18098" t="20002" r="27622" b="27623"/>
                <wp:wrapNone/>
                <wp:docPr id="940858003" name="Rectángulo 940858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875" cy="14495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A4826" id="Rectángulo 940858003" o:spid="_x0000_s1026" style="position:absolute;margin-left:20.5pt;margin-top:140.85pt;width:41.25pt;height:11.4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" filled="f" strokecolor="red" strokeweight="2.25pt">
                <w10:wrap anchorx="margin"/>
              </v:rect>
            </w:pict>
          </mc:Fallback>
        </mc:AlternateContent>
      </w:r>
      <w:r w:rsidRPr="00D500B4">
        <w:drawing>
          <wp:inline distT="0" distB="0" distL="0" distR="0" wp14:anchorId="4BDCE4B6" wp14:editId="2998E984">
            <wp:extent cx="5731510" cy="2773680"/>
            <wp:effectExtent l="0" t="0" r="2540" b="7620"/>
            <wp:docPr id="10346547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54727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DF07F" w14:textId="086AA5E9" w:rsidR="009F273F" w:rsidRDefault="009F273F" w:rsidP="009F273F">
      <w:pPr>
        <w:rPr>
          <w:b/>
          <w:bCs/>
        </w:rPr>
      </w:pPr>
      <w:r>
        <w:lastRenderedPageBreak/>
        <w:t xml:space="preserve">Una vez seleccionado los préstamos que se quieren devolver, cuando se </w:t>
      </w:r>
      <w:r w:rsidR="001F7899">
        <w:t>dé</w:t>
      </w:r>
      <w:r>
        <w:t xml:space="preserve"> clic al botón </w:t>
      </w:r>
      <w:r w:rsidRPr="00E32B46">
        <w:rPr>
          <w:b/>
          <w:bCs/>
        </w:rPr>
        <w:t>DEVOLVER PRÉSTAMOS</w:t>
      </w:r>
      <w:r>
        <w:t xml:space="preserve">, se abrirá un modal con los préstamos seleccionados, además un campo de observaciones en caso de que existan, el campo de observaciones </w:t>
      </w:r>
      <w:r w:rsidRPr="0019235A">
        <w:rPr>
          <w:b/>
          <w:bCs/>
        </w:rPr>
        <w:t>NO es obligatorio</w:t>
      </w:r>
    </w:p>
    <w:p w14:paraId="7CE32683" w14:textId="77777777" w:rsidR="001F7899" w:rsidRDefault="001F7899" w:rsidP="009F273F">
      <w:pPr>
        <w:rPr>
          <w:b/>
          <w:bCs/>
        </w:rPr>
      </w:pPr>
    </w:p>
    <w:p w14:paraId="0E301906" w14:textId="6A247E56" w:rsidR="009F273F" w:rsidRDefault="00D500B4" w:rsidP="009F273F">
      <w:pPr>
        <w:jc w:val="center"/>
        <w:rPr>
          <w:b/>
          <w:bCs/>
        </w:rPr>
      </w:pPr>
      <w:r w:rsidRPr="00D500B4">
        <w:rPr>
          <w:b/>
          <w:bCs/>
        </w:rPr>
        <w:drawing>
          <wp:inline distT="0" distB="0" distL="0" distR="0" wp14:anchorId="150F9777" wp14:editId="0B980F28">
            <wp:extent cx="5349373" cy="3496710"/>
            <wp:effectExtent l="0" t="0" r="3810" b="8890"/>
            <wp:docPr id="1919771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771856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68314" cy="350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8354E" w14:textId="77777777" w:rsidR="00BB65D1" w:rsidRDefault="00BB65D1" w:rsidP="009F273F"/>
    <w:p w14:paraId="663CA955" w14:textId="3800FA0D" w:rsidR="009F273F" w:rsidRDefault="00F44716" w:rsidP="009F273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8F3286" wp14:editId="3DACB263">
                <wp:simplePos x="0" y="0"/>
                <wp:positionH relativeFrom="margin">
                  <wp:align>center</wp:align>
                </wp:positionH>
                <wp:positionV relativeFrom="paragraph">
                  <wp:posOffset>217791</wp:posOffset>
                </wp:positionV>
                <wp:extent cx="339090" cy="4008849"/>
                <wp:effectExtent l="13017" t="25083" r="16828" b="16827"/>
                <wp:wrapNone/>
                <wp:docPr id="865248450" name="Rectángulo 865248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9090" cy="400884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AE867" id="Rectángulo 865248450" o:spid="_x0000_s1026" style="position:absolute;margin-left:0;margin-top:17.15pt;width:26.7pt;height:315.65pt;rotation:90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" filled="f" strokecolor="red" strokeweight="2.25pt">
                <w10:wrap anchorx="margin"/>
              </v:rect>
            </w:pict>
          </mc:Fallback>
        </mc:AlternateContent>
      </w:r>
      <w:r w:rsidR="009F273F">
        <w:t>Deberá seleccionar al usuario de Posgrado que está devolviendo los expedientes, este campo es obligatorio.</w:t>
      </w:r>
    </w:p>
    <w:p w14:paraId="78A63384" w14:textId="77777777" w:rsidR="00BB65D1" w:rsidRDefault="00BB65D1" w:rsidP="009F273F"/>
    <w:p w14:paraId="40391DE3" w14:textId="757581C9" w:rsidR="009F273F" w:rsidRDefault="00F44716" w:rsidP="009F273F">
      <w:pPr>
        <w:jc w:val="center"/>
      </w:pPr>
      <w:r w:rsidRPr="00F44716">
        <w:rPr>
          <w:noProof/>
        </w:rPr>
        <w:drawing>
          <wp:inline distT="0" distB="0" distL="0" distR="0" wp14:anchorId="386EE8FF" wp14:editId="31F03BB9">
            <wp:extent cx="4196841" cy="2715904"/>
            <wp:effectExtent l="0" t="0" r="0" b="8255"/>
            <wp:docPr id="9188794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79462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06435" cy="272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674BF" w14:textId="77777777" w:rsidR="00BB65D1" w:rsidRDefault="00BB65D1" w:rsidP="009F273F">
      <w:pPr>
        <w:jc w:val="both"/>
      </w:pPr>
    </w:p>
    <w:p w14:paraId="4AE55D9E" w14:textId="77777777" w:rsidR="00F44716" w:rsidRDefault="00F44716" w:rsidP="009F273F">
      <w:pPr>
        <w:jc w:val="both"/>
      </w:pPr>
    </w:p>
    <w:p w14:paraId="281DA67D" w14:textId="3A41C7B0" w:rsidR="009F273F" w:rsidRDefault="009F273F" w:rsidP="009F273F">
      <w:pPr>
        <w:jc w:val="both"/>
      </w:pPr>
      <w:r>
        <w:lastRenderedPageBreak/>
        <w:t xml:space="preserve">Cuando de clic en el botón </w:t>
      </w:r>
      <w:r w:rsidRPr="0026155E">
        <w:rPr>
          <w:b/>
          <w:bCs/>
        </w:rPr>
        <w:t>DEVOLVER</w:t>
      </w:r>
      <w:r>
        <w:t>, se mostrará una notificación de que fueron devueltos correctamente.</w:t>
      </w:r>
    </w:p>
    <w:p w14:paraId="6BF1BDB0" w14:textId="77777777" w:rsidR="00BB65D1" w:rsidRDefault="00BB65D1" w:rsidP="009F273F">
      <w:pPr>
        <w:jc w:val="both"/>
      </w:pPr>
    </w:p>
    <w:p w14:paraId="1488C2A9" w14:textId="1E904137" w:rsidR="009F273F" w:rsidRDefault="00BA09E7" w:rsidP="009F273F">
      <w:pPr>
        <w:jc w:val="center"/>
      </w:pPr>
      <w:r w:rsidRPr="00BA09E7">
        <w:rPr>
          <w:noProof/>
        </w:rPr>
        <w:drawing>
          <wp:inline distT="0" distB="0" distL="0" distR="0" wp14:anchorId="1F22AFF4" wp14:editId="10C4D65F">
            <wp:extent cx="4486901" cy="1829055"/>
            <wp:effectExtent l="0" t="0" r="9525" b="0"/>
            <wp:docPr id="12797604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760468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F2418" w14:textId="77777777" w:rsidR="00F44716" w:rsidRDefault="00F44716" w:rsidP="009F273F">
      <w:pPr>
        <w:ind w:left="708" w:hanging="708"/>
        <w:jc w:val="both"/>
        <w:rPr>
          <w:b/>
          <w:sz w:val="28"/>
          <w:szCs w:val="28"/>
        </w:rPr>
      </w:pPr>
    </w:p>
    <w:p w14:paraId="702F4BAF" w14:textId="283F3D69" w:rsidR="009F273F" w:rsidRDefault="009F273F" w:rsidP="009F273F">
      <w:pPr>
        <w:ind w:left="708" w:hanging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Pestaña Reportes</w:t>
      </w:r>
    </w:p>
    <w:p w14:paraId="617763A5" w14:textId="77777777" w:rsidR="009F273F" w:rsidRDefault="009F273F" w:rsidP="009F273F">
      <w:pPr>
        <w:jc w:val="both"/>
      </w:pPr>
      <w:r>
        <w:t>La pestaña mostrará un formulario donde se encontraron los campos de: Número de cuenta, Apellido Paterno, Apellido Materno, Nombre, Solicitó, Prestó, Devolvió, Recibió, Estatus Préstamo, Fecha Préstamo y Fecha devolución.</w:t>
      </w:r>
    </w:p>
    <w:p w14:paraId="3C36A083" w14:textId="77777777" w:rsidR="009F273F" w:rsidRDefault="009F273F" w:rsidP="009F273F">
      <w:pPr>
        <w:jc w:val="both"/>
      </w:pPr>
      <w:r>
        <w:t>Aquí podrán consultar todos los expedientes de acuerdo a los datos antes mencionados.</w:t>
      </w:r>
    </w:p>
    <w:p w14:paraId="5071A1FB" w14:textId="77777777" w:rsidR="00F44716" w:rsidRDefault="00F44716" w:rsidP="009F273F">
      <w:pPr>
        <w:jc w:val="both"/>
      </w:pPr>
    </w:p>
    <w:p w14:paraId="16B886D4" w14:textId="0F6D0993" w:rsidR="009F273F" w:rsidRDefault="00F44716" w:rsidP="009F273F">
      <w:pPr>
        <w:jc w:val="both"/>
      </w:pPr>
      <w:r w:rsidRPr="00F44716">
        <w:drawing>
          <wp:inline distT="0" distB="0" distL="0" distR="0" wp14:anchorId="6515184E" wp14:editId="0A269192">
            <wp:extent cx="5731510" cy="2797810"/>
            <wp:effectExtent l="0" t="0" r="2540" b="2540"/>
            <wp:docPr id="21464318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431896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60CFD" w14:textId="77777777" w:rsidR="009F273F" w:rsidRDefault="009F273F" w:rsidP="009F273F">
      <w:pPr>
        <w:jc w:val="both"/>
      </w:pPr>
    </w:p>
    <w:p w14:paraId="3902F65E" w14:textId="77777777" w:rsidR="00F44716" w:rsidRDefault="00F44716" w:rsidP="009F273F">
      <w:pPr>
        <w:jc w:val="both"/>
      </w:pPr>
    </w:p>
    <w:p w14:paraId="75880E50" w14:textId="77777777" w:rsidR="00F44716" w:rsidRDefault="00F44716" w:rsidP="009F273F">
      <w:pPr>
        <w:jc w:val="both"/>
      </w:pPr>
    </w:p>
    <w:p w14:paraId="53F07450" w14:textId="77777777" w:rsidR="00F44716" w:rsidRDefault="00F44716" w:rsidP="009F273F">
      <w:pPr>
        <w:jc w:val="both"/>
      </w:pPr>
    </w:p>
    <w:p w14:paraId="1D87B4A9" w14:textId="77777777" w:rsidR="00F44716" w:rsidRDefault="00F44716" w:rsidP="009F273F">
      <w:pPr>
        <w:jc w:val="both"/>
      </w:pPr>
    </w:p>
    <w:p w14:paraId="49BCEE63" w14:textId="77777777" w:rsidR="00F44716" w:rsidRDefault="00F44716" w:rsidP="009F273F">
      <w:pPr>
        <w:jc w:val="both"/>
      </w:pPr>
    </w:p>
    <w:p w14:paraId="05DC0382" w14:textId="77777777" w:rsidR="00F44716" w:rsidRDefault="00F44716" w:rsidP="009F273F">
      <w:pPr>
        <w:jc w:val="both"/>
      </w:pPr>
    </w:p>
    <w:p w14:paraId="498D1B07" w14:textId="77777777" w:rsidR="009F273F" w:rsidRDefault="009F273F" w:rsidP="009F273F">
      <w:pPr>
        <w:jc w:val="both"/>
      </w:pPr>
      <w:r>
        <w:lastRenderedPageBreak/>
        <w:t>Deberán llenar al menos 1 campo del formulario, de lo contrario mostrará un mensaje de error.</w:t>
      </w:r>
    </w:p>
    <w:p w14:paraId="46E3E653" w14:textId="77777777" w:rsidR="00634DA9" w:rsidRDefault="00634DA9" w:rsidP="009F273F">
      <w:pPr>
        <w:jc w:val="both"/>
      </w:pPr>
    </w:p>
    <w:p w14:paraId="4552C292" w14:textId="47F44A97" w:rsidR="009F273F" w:rsidRDefault="00FA662F" w:rsidP="009F273F">
      <w:pPr>
        <w:jc w:val="center"/>
      </w:pPr>
      <w:r w:rsidRPr="00FA662F">
        <w:rPr>
          <w:noProof/>
        </w:rPr>
        <w:drawing>
          <wp:inline distT="0" distB="0" distL="0" distR="0" wp14:anchorId="01DE4FA9" wp14:editId="3B550DC8">
            <wp:extent cx="4162620" cy="1701800"/>
            <wp:effectExtent l="0" t="0" r="9525" b="0"/>
            <wp:docPr id="9764426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42653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64221" cy="17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8A335" w14:textId="77777777" w:rsidR="00634DA9" w:rsidRDefault="00634DA9" w:rsidP="009F273F">
      <w:pPr>
        <w:jc w:val="center"/>
      </w:pPr>
    </w:p>
    <w:p w14:paraId="62351D93" w14:textId="77777777" w:rsidR="009F273F" w:rsidRDefault="009F273F" w:rsidP="009F273F">
      <w:pPr>
        <w:ind w:left="708" w:hanging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Ejemplos Reportes</w:t>
      </w:r>
    </w:p>
    <w:p w14:paraId="2ABC7A34" w14:textId="77777777" w:rsidR="009F273F" w:rsidRDefault="009F273F" w:rsidP="009F273F">
      <w:r>
        <w:t xml:space="preserve">Búsqueda por </w:t>
      </w:r>
      <w:r w:rsidRPr="002824A0">
        <w:rPr>
          <w:b/>
          <w:bCs/>
        </w:rPr>
        <w:t>Número de cuenta</w:t>
      </w:r>
      <w:r>
        <w:t xml:space="preserve">, mostrará todos los préstamos para ese número de cuenta. </w:t>
      </w:r>
    </w:p>
    <w:p w14:paraId="4ACA2158" w14:textId="2FFEF2DB" w:rsidR="00634DA9" w:rsidRDefault="00634DA9" w:rsidP="009F273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6E039F" wp14:editId="0D5E452B">
                <wp:simplePos x="0" y="0"/>
                <wp:positionH relativeFrom="margin">
                  <wp:posOffset>625475</wp:posOffset>
                </wp:positionH>
                <wp:positionV relativeFrom="paragraph">
                  <wp:posOffset>135416</wp:posOffset>
                </wp:positionV>
                <wp:extent cx="330835" cy="1327785"/>
                <wp:effectExtent l="15875" t="22225" r="27940" b="27940"/>
                <wp:wrapNone/>
                <wp:docPr id="286910194" name="Rectángulo 286910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0835" cy="13277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20980" id="Rectángulo 286910194" o:spid="_x0000_s1026" style="position:absolute;margin-left:49.25pt;margin-top:10.65pt;width:26.05pt;height:104.5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" filled="f" strokecolor="red" strokeweight="2.25pt">
                <w10:wrap anchorx="margin"/>
              </v:rect>
            </w:pict>
          </mc:Fallback>
        </mc:AlternateContent>
      </w:r>
    </w:p>
    <w:p w14:paraId="7105A932" w14:textId="08ED3AF6" w:rsidR="009F273F" w:rsidRDefault="00634DA9" w:rsidP="00262178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4A7096" wp14:editId="1CC9151C">
                <wp:simplePos x="0" y="0"/>
                <wp:positionH relativeFrom="margin">
                  <wp:posOffset>-30818</wp:posOffset>
                </wp:positionH>
                <wp:positionV relativeFrom="paragraph">
                  <wp:posOffset>2414418</wp:posOffset>
                </wp:positionV>
                <wp:extent cx="1080051" cy="748768"/>
                <wp:effectExtent l="13017" t="25083" r="19368" b="19367"/>
                <wp:wrapNone/>
                <wp:docPr id="1805293893" name="Rectángulo 1805293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0051" cy="74876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5F592" id="Rectángulo 1805293893" o:spid="_x0000_s1026" style="position:absolute;margin-left:-2.45pt;margin-top:190.1pt;width:85.05pt;height:58.9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" filled="f" strokecolor="red" strokeweight="2.25pt">
                <w10:wrap anchorx="margin"/>
              </v:rect>
            </w:pict>
          </mc:Fallback>
        </mc:AlternateContent>
      </w:r>
      <w:r w:rsidR="00F44716" w:rsidRPr="00F44716">
        <w:drawing>
          <wp:inline distT="0" distB="0" distL="0" distR="0" wp14:anchorId="0FFBB162" wp14:editId="593CCA90">
            <wp:extent cx="5731510" cy="3543935"/>
            <wp:effectExtent l="0" t="0" r="2540" b="0"/>
            <wp:docPr id="1274956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5683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8E744" w14:textId="42A6D397" w:rsidR="009F273F" w:rsidRDefault="009F273F" w:rsidP="009F273F"/>
    <w:p w14:paraId="2BAF1FB8" w14:textId="77777777" w:rsidR="00F44716" w:rsidRDefault="00F44716" w:rsidP="009F273F"/>
    <w:p w14:paraId="5EFE628C" w14:textId="77777777" w:rsidR="00F44716" w:rsidRDefault="00F44716" w:rsidP="009F273F"/>
    <w:p w14:paraId="7DC7FD27" w14:textId="77777777" w:rsidR="00F44716" w:rsidRDefault="00F44716" w:rsidP="009F273F"/>
    <w:p w14:paraId="67FD4964" w14:textId="77777777" w:rsidR="00F44716" w:rsidRDefault="00F44716" w:rsidP="009F273F"/>
    <w:p w14:paraId="35FBA126" w14:textId="77777777" w:rsidR="00F44716" w:rsidRDefault="00F44716" w:rsidP="009F273F"/>
    <w:p w14:paraId="79EF683B" w14:textId="77777777" w:rsidR="00F44716" w:rsidRDefault="00F44716" w:rsidP="009F273F"/>
    <w:p w14:paraId="4212E0BE" w14:textId="77777777" w:rsidR="00F44716" w:rsidRDefault="00F44716" w:rsidP="009F273F"/>
    <w:p w14:paraId="5E46CE6C" w14:textId="3ED2FD5E" w:rsidR="00634DA9" w:rsidRDefault="009F273F" w:rsidP="003636B0">
      <w:r>
        <w:lastRenderedPageBreak/>
        <w:t xml:space="preserve">Búsqueda por </w:t>
      </w:r>
      <w:r>
        <w:rPr>
          <w:b/>
          <w:bCs/>
        </w:rPr>
        <w:t>Apellido Paterno</w:t>
      </w:r>
      <w:r>
        <w:t xml:space="preserve">, mostrará todos los préstamos solicitados para ese apellido. </w:t>
      </w:r>
    </w:p>
    <w:p w14:paraId="22FA2344" w14:textId="60AFC190" w:rsidR="00634DA9" w:rsidRDefault="00634DA9" w:rsidP="003636B0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B906EB" wp14:editId="2A9F2C34">
                <wp:simplePos x="0" y="0"/>
                <wp:positionH relativeFrom="margin">
                  <wp:posOffset>2039937</wp:posOffset>
                </wp:positionH>
                <wp:positionV relativeFrom="paragraph">
                  <wp:posOffset>112874</wp:posOffset>
                </wp:positionV>
                <wp:extent cx="319405" cy="1376680"/>
                <wp:effectExtent l="23813" t="14287" r="28257" b="28258"/>
                <wp:wrapNone/>
                <wp:docPr id="625843994" name="Rectángulo 625843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9405" cy="13766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442F4" id="Rectángulo 625843994" o:spid="_x0000_s1026" style="position:absolute;margin-left:160.6pt;margin-top:8.9pt;width:25.15pt;height:108.4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" filled="f" strokecolor="red" strokeweight="2.25pt">
                <w10:wrap anchorx="margin"/>
              </v:rect>
            </w:pict>
          </mc:Fallback>
        </mc:AlternateContent>
      </w:r>
    </w:p>
    <w:p w14:paraId="2ACDD9DE" w14:textId="240EDAE2" w:rsidR="009F273F" w:rsidRDefault="00634DA9" w:rsidP="003636B0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430C0D" wp14:editId="09A212AC">
                <wp:simplePos x="0" y="0"/>
                <wp:positionH relativeFrom="margin">
                  <wp:posOffset>596190</wp:posOffset>
                </wp:positionH>
                <wp:positionV relativeFrom="paragraph">
                  <wp:posOffset>2504261</wp:posOffset>
                </wp:positionV>
                <wp:extent cx="1088039" cy="599543"/>
                <wp:effectExtent l="15558" t="22542" r="13652" b="13653"/>
                <wp:wrapNone/>
                <wp:docPr id="2062393995" name="Rectángulo 2062393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8039" cy="59954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D173E" id="Rectángulo 2062393995" o:spid="_x0000_s1026" style="position:absolute;margin-left:46.95pt;margin-top:197.2pt;width:85.65pt;height:47.2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" filled="f" strokecolor="red" strokeweight="2.25pt">
                <w10:wrap anchorx="margin"/>
              </v:rect>
            </w:pict>
          </mc:Fallback>
        </mc:AlternateContent>
      </w:r>
      <w:r w:rsidR="00F44716" w:rsidRPr="00F44716">
        <w:drawing>
          <wp:inline distT="0" distB="0" distL="0" distR="0" wp14:anchorId="68EFD7A8" wp14:editId="649ABFF2">
            <wp:extent cx="5731510" cy="3542030"/>
            <wp:effectExtent l="0" t="0" r="2540" b="1270"/>
            <wp:docPr id="21434935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93562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BDC69" w14:textId="77777777" w:rsidR="009F273F" w:rsidRDefault="009F273F" w:rsidP="009F273F">
      <w:pPr>
        <w:jc w:val="center"/>
      </w:pPr>
    </w:p>
    <w:p w14:paraId="5BAA324D" w14:textId="77777777" w:rsidR="00262178" w:rsidRDefault="00262178" w:rsidP="00634DA9"/>
    <w:p w14:paraId="3FA59CB2" w14:textId="1F416A32" w:rsidR="009F273F" w:rsidRDefault="009F273F" w:rsidP="009F273F">
      <w:r>
        <w:t xml:space="preserve">Búsqueda por </w:t>
      </w:r>
      <w:r>
        <w:rPr>
          <w:b/>
          <w:bCs/>
        </w:rPr>
        <w:t>Apellido Materno</w:t>
      </w:r>
      <w:r>
        <w:t xml:space="preserve">, mostrará todos los préstamos solicitados para ese apellido. </w:t>
      </w:r>
    </w:p>
    <w:p w14:paraId="6BC31526" w14:textId="2B93B690" w:rsidR="00634DA9" w:rsidRDefault="00634DA9" w:rsidP="009F273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C20C3D" wp14:editId="26C011AB">
                <wp:simplePos x="0" y="0"/>
                <wp:positionH relativeFrom="margin">
                  <wp:posOffset>3386762</wp:posOffset>
                </wp:positionH>
                <wp:positionV relativeFrom="paragraph">
                  <wp:posOffset>116306</wp:posOffset>
                </wp:positionV>
                <wp:extent cx="319408" cy="1376680"/>
                <wp:effectExtent l="23813" t="14287" r="28257" b="28258"/>
                <wp:wrapNone/>
                <wp:docPr id="2134861253" name="Rectángulo 2134861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9408" cy="13766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F1A99" id="Rectángulo 2134861253" o:spid="_x0000_s1026" style="position:absolute;margin-left:266.65pt;margin-top:9.15pt;width:25.15pt;height:108.4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" filled="f" strokecolor="red" strokeweight="2.25pt">
                <w10:wrap anchorx="margin"/>
              </v:rect>
            </w:pict>
          </mc:Fallback>
        </mc:AlternateContent>
      </w:r>
    </w:p>
    <w:p w14:paraId="4F792697" w14:textId="54C41B83" w:rsidR="009F273F" w:rsidRDefault="00FB268D" w:rsidP="009F273F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8E4723" wp14:editId="7D3D1A0A">
                <wp:simplePos x="0" y="0"/>
                <wp:positionH relativeFrom="margin">
                  <wp:posOffset>968929</wp:posOffset>
                </wp:positionH>
                <wp:positionV relativeFrom="paragraph">
                  <wp:posOffset>2718837</wp:posOffset>
                </wp:positionV>
                <wp:extent cx="1475816" cy="617922"/>
                <wp:effectExtent l="9842" t="28258" r="20003" b="20002"/>
                <wp:wrapNone/>
                <wp:docPr id="775602511" name="Rectángulo 775602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5816" cy="6179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D0371" id="Rectángulo 775602511" o:spid="_x0000_s1026" style="position:absolute;margin-left:76.3pt;margin-top:214.1pt;width:116.2pt;height:48.6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" filled="f" strokecolor="red" strokeweight="2.25pt">
                <w10:wrap anchorx="margin"/>
              </v:rect>
            </w:pict>
          </mc:Fallback>
        </mc:AlternateContent>
      </w:r>
      <w:r w:rsidR="00F44716" w:rsidRPr="00F44716">
        <w:drawing>
          <wp:inline distT="0" distB="0" distL="0" distR="0" wp14:anchorId="026064CF" wp14:editId="16FAA058">
            <wp:extent cx="5731510" cy="3721100"/>
            <wp:effectExtent l="0" t="0" r="2540" b="0"/>
            <wp:docPr id="15277213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721306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A4518" w14:textId="77777777" w:rsidR="009F273F" w:rsidRDefault="009F273F" w:rsidP="009F273F"/>
    <w:p w14:paraId="6BC9AC8B" w14:textId="5A20D16E" w:rsidR="009F273F" w:rsidRDefault="009F273F" w:rsidP="009F273F">
      <w:r>
        <w:t xml:space="preserve">Búsqueda por </w:t>
      </w:r>
      <w:r>
        <w:rPr>
          <w:b/>
          <w:bCs/>
        </w:rPr>
        <w:t>Nombre</w:t>
      </w:r>
      <w:r>
        <w:t xml:space="preserve">, mostrará todos los préstamos solicitados para ese nombre. </w:t>
      </w:r>
    </w:p>
    <w:p w14:paraId="2082CE61" w14:textId="380F4ECA" w:rsidR="00634DA9" w:rsidRDefault="00634DA9" w:rsidP="009F273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681125" wp14:editId="4D9E533A">
                <wp:simplePos x="0" y="0"/>
                <wp:positionH relativeFrom="margin">
                  <wp:posOffset>4790274</wp:posOffset>
                </wp:positionH>
                <wp:positionV relativeFrom="paragraph">
                  <wp:posOffset>121831</wp:posOffset>
                </wp:positionV>
                <wp:extent cx="319405" cy="1376680"/>
                <wp:effectExtent l="23813" t="14287" r="28257" b="28258"/>
                <wp:wrapNone/>
                <wp:docPr id="1647948199" name="Rectángulo 1647948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9405" cy="13766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BEFC" id="Rectángulo 1647948199" o:spid="_x0000_s1026" style="position:absolute;margin-left:377.2pt;margin-top:9.6pt;width:25.15pt;height:108.4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" filled="f" strokecolor="red" strokeweight="2.25pt">
                <w10:wrap anchorx="margin"/>
              </v:rect>
            </w:pict>
          </mc:Fallback>
        </mc:AlternateContent>
      </w:r>
    </w:p>
    <w:p w14:paraId="32ED3008" w14:textId="73E26E50" w:rsidR="009F273F" w:rsidRDefault="00262178" w:rsidP="009F273F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B24C4F" wp14:editId="0CBFF084">
                <wp:simplePos x="0" y="0"/>
                <wp:positionH relativeFrom="margin">
                  <wp:posOffset>1781493</wp:posOffset>
                </wp:positionH>
                <wp:positionV relativeFrom="paragraph">
                  <wp:posOffset>2477291</wp:posOffset>
                </wp:positionV>
                <wp:extent cx="1065900" cy="647094"/>
                <wp:effectExtent l="18732" t="19368" r="20003" b="20002"/>
                <wp:wrapNone/>
                <wp:docPr id="1868133396" name="Rectángulo 1868133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5900" cy="64709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EC0C5" id="Rectángulo 1868133396" o:spid="_x0000_s1026" style="position:absolute;margin-left:140.3pt;margin-top:195.05pt;width:83.95pt;height:50.9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" filled="f" strokecolor="red" strokeweight="2.25pt">
                <w10:wrap anchorx="margin"/>
              </v:rect>
            </w:pict>
          </mc:Fallback>
        </mc:AlternateContent>
      </w:r>
      <w:r w:rsidR="00F44716" w:rsidRPr="00F44716">
        <w:drawing>
          <wp:inline distT="0" distB="0" distL="0" distR="0" wp14:anchorId="50AEE5C7" wp14:editId="44EAE72B">
            <wp:extent cx="5731510" cy="3710940"/>
            <wp:effectExtent l="0" t="0" r="2540" b="3810"/>
            <wp:docPr id="13050266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026687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036FB" w14:textId="77777777" w:rsidR="00634DA9" w:rsidRDefault="00634DA9" w:rsidP="00F44716"/>
    <w:p w14:paraId="6B6097F5" w14:textId="51732C0C" w:rsidR="009F273F" w:rsidRDefault="009F273F" w:rsidP="009F273F">
      <w:r>
        <w:t xml:space="preserve">Búsqueda por </w:t>
      </w:r>
      <w:r w:rsidRPr="002824A0">
        <w:rPr>
          <w:b/>
          <w:bCs/>
        </w:rPr>
        <w:t>S</w:t>
      </w:r>
      <w:r>
        <w:rPr>
          <w:b/>
          <w:bCs/>
        </w:rPr>
        <w:t>olicitó</w:t>
      </w:r>
      <w:r>
        <w:t xml:space="preserve">, mostrará todos los expedientes solicitados por 1 usuario de </w:t>
      </w:r>
      <w:r w:rsidRPr="00FE1CD5">
        <w:rPr>
          <w:b/>
          <w:bCs/>
        </w:rPr>
        <w:t>Posgrado</w:t>
      </w:r>
      <w:r>
        <w:t xml:space="preserve">. </w:t>
      </w:r>
    </w:p>
    <w:p w14:paraId="56555F00" w14:textId="77777777" w:rsidR="00634DA9" w:rsidRDefault="00634DA9" w:rsidP="009F273F"/>
    <w:p w14:paraId="73B27894" w14:textId="77558ADC" w:rsidR="009F273F" w:rsidRDefault="00634DA9" w:rsidP="009F273F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52BFB9" wp14:editId="76B676EA">
                <wp:simplePos x="0" y="0"/>
                <wp:positionH relativeFrom="margin">
                  <wp:posOffset>2292335</wp:posOffset>
                </wp:positionH>
                <wp:positionV relativeFrom="paragraph">
                  <wp:posOffset>2617921</wp:posOffset>
                </wp:positionV>
                <wp:extent cx="1262797" cy="592664"/>
                <wp:effectExtent l="11112" t="26988" r="25083" b="25082"/>
                <wp:wrapNone/>
                <wp:docPr id="633078603" name="Rectángulo 633078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62797" cy="5926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8DFE7" id="Rectángulo 633078603" o:spid="_x0000_s1026" style="position:absolute;margin-left:180.5pt;margin-top:206.15pt;width:99.45pt;height:46.6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E25292" wp14:editId="107FBEA9">
                <wp:simplePos x="0" y="0"/>
                <wp:positionH relativeFrom="margin">
                  <wp:posOffset>623570</wp:posOffset>
                </wp:positionH>
                <wp:positionV relativeFrom="paragraph">
                  <wp:posOffset>224629</wp:posOffset>
                </wp:positionV>
                <wp:extent cx="341630" cy="1351280"/>
                <wp:effectExtent l="28575" t="9525" r="10795" b="10795"/>
                <wp:wrapNone/>
                <wp:docPr id="1080465806" name="Rectángulo 1080465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1630" cy="1351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566C2" id="Rectángulo 1080465806" o:spid="_x0000_s1026" style="position:absolute;margin-left:49.1pt;margin-top:17.7pt;width:26.9pt;height:106.4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" filled="f" strokecolor="red" strokeweight="2.25pt">
                <w10:wrap anchorx="margin"/>
              </v:rect>
            </w:pict>
          </mc:Fallback>
        </mc:AlternateContent>
      </w:r>
      <w:r w:rsidR="007D3762" w:rsidRPr="007D3762">
        <w:drawing>
          <wp:inline distT="0" distB="0" distL="0" distR="0" wp14:anchorId="27BD1328" wp14:editId="28780512">
            <wp:extent cx="5731510" cy="3489960"/>
            <wp:effectExtent l="0" t="0" r="2540" b="0"/>
            <wp:docPr id="13113440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344033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8B93B" w14:textId="77777777" w:rsidR="009F273F" w:rsidRDefault="009F273F" w:rsidP="009F273F">
      <w:pPr>
        <w:jc w:val="center"/>
      </w:pPr>
    </w:p>
    <w:p w14:paraId="4F76E2D3" w14:textId="77777777" w:rsidR="009F273F" w:rsidRDefault="009F273F" w:rsidP="009F273F">
      <w:r>
        <w:t xml:space="preserve">Búsqueda por </w:t>
      </w:r>
      <w:r>
        <w:rPr>
          <w:b/>
          <w:bCs/>
        </w:rPr>
        <w:t>Prestó</w:t>
      </w:r>
      <w:r>
        <w:t xml:space="preserve">, mostrará todos los expedientes que prestó 1 usuario de </w:t>
      </w:r>
      <w:r w:rsidRPr="002D0FC2">
        <w:rPr>
          <w:b/>
          <w:bCs/>
        </w:rPr>
        <w:t>Archivo</w:t>
      </w:r>
      <w:r>
        <w:t xml:space="preserve">. </w:t>
      </w:r>
    </w:p>
    <w:p w14:paraId="47491748" w14:textId="77777777" w:rsidR="00634DA9" w:rsidRDefault="00634DA9" w:rsidP="009F273F"/>
    <w:p w14:paraId="1EE8A30E" w14:textId="497BC00A" w:rsidR="009F273F" w:rsidRDefault="00F927C1" w:rsidP="009F273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7A8FBB" wp14:editId="1047A8CD">
                <wp:simplePos x="0" y="0"/>
                <wp:positionH relativeFrom="margin">
                  <wp:posOffset>1998086</wp:posOffset>
                </wp:positionH>
                <wp:positionV relativeFrom="paragraph">
                  <wp:posOffset>251457</wp:posOffset>
                </wp:positionV>
                <wp:extent cx="346338" cy="1359108"/>
                <wp:effectExtent l="26988" t="11112" r="23812" b="23813"/>
                <wp:wrapNone/>
                <wp:docPr id="1204361105" name="Rectángulo 120436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6338" cy="135910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F5D3C" id="Rectángulo 1204361105" o:spid="_x0000_s1026" style="position:absolute;margin-left:157.35pt;margin-top:19.8pt;width:27.25pt;height:107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" filled="f" strokecolor="red" strokeweight="2.25pt">
                <w10:wrap anchorx="margin"/>
              </v:rect>
            </w:pict>
          </mc:Fallback>
        </mc:AlternateContent>
      </w:r>
      <w:r w:rsidR="007D3762" w:rsidRPr="007D3762">
        <w:drawing>
          <wp:inline distT="0" distB="0" distL="0" distR="0" wp14:anchorId="2B8320BE" wp14:editId="646F9FD1">
            <wp:extent cx="5731510" cy="3323590"/>
            <wp:effectExtent l="0" t="0" r="2540" b="0"/>
            <wp:docPr id="18373440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344004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400DD" w14:textId="77777777" w:rsidR="009F273F" w:rsidRDefault="009F273F" w:rsidP="009F273F">
      <w:pPr>
        <w:jc w:val="both"/>
      </w:pPr>
    </w:p>
    <w:p w14:paraId="436201A4" w14:textId="77777777" w:rsidR="009F273F" w:rsidRDefault="009F273F" w:rsidP="009F273F">
      <w:r>
        <w:t xml:space="preserve">Búsqueda por </w:t>
      </w:r>
      <w:r>
        <w:rPr>
          <w:b/>
          <w:bCs/>
        </w:rPr>
        <w:t>Devolvió</w:t>
      </w:r>
      <w:r>
        <w:t xml:space="preserve">, mostrará todos los expedientes devueltos por 1 usuario de </w:t>
      </w:r>
      <w:r w:rsidRPr="00FE1CD5">
        <w:rPr>
          <w:b/>
          <w:bCs/>
        </w:rPr>
        <w:t>Posgrado</w:t>
      </w:r>
      <w:r>
        <w:t xml:space="preserve">. </w:t>
      </w:r>
    </w:p>
    <w:p w14:paraId="1EE1D9E8" w14:textId="77777777" w:rsidR="00634DA9" w:rsidRDefault="00634DA9" w:rsidP="009F273F"/>
    <w:p w14:paraId="21E5C4E0" w14:textId="1FFB5031" w:rsidR="009F273F" w:rsidRDefault="00182300" w:rsidP="009F273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3B8AAE" wp14:editId="21787330">
                <wp:simplePos x="0" y="0"/>
                <wp:positionH relativeFrom="margin">
                  <wp:posOffset>3377721</wp:posOffset>
                </wp:positionH>
                <wp:positionV relativeFrom="paragraph">
                  <wp:posOffset>224294</wp:posOffset>
                </wp:positionV>
                <wp:extent cx="346338" cy="1359108"/>
                <wp:effectExtent l="26988" t="11112" r="23812" b="23813"/>
                <wp:wrapNone/>
                <wp:docPr id="2071895836" name="Rectángulo 2071895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6338" cy="135910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095F2" id="Rectángulo 2071895836" o:spid="_x0000_s1026" style="position:absolute;margin-left:265.95pt;margin-top:17.65pt;width:27.25pt;height:107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" filled="f" strokecolor="red" strokeweight="2.25pt">
                <w10:wrap anchorx="margin"/>
              </v:rect>
            </w:pict>
          </mc:Fallback>
        </mc:AlternateContent>
      </w:r>
      <w:r w:rsidR="007D3762" w:rsidRPr="007D3762">
        <w:drawing>
          <wp:inline distT="0" distB="0" distL="0" distR="0" wp14:anchorId="07403C8C" wp14:editId="4A5B6432">
            <wp:extent cx="5731510" cy="3331845"/>
            <wp:effectExtent l="0" t="0" r="2540" b="1905"/>
            <wp:docPr id="9177562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756283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F98AF" w14:textId="77777777" w:rsidR="009F273F" w:rsidRDefault="009F273F" w:rsidP="009F273F"/>
    <w:p w14:paraId="724A7113" w14:textId="77777777" w:rsidR="007D3762" w:rsidRDefault="007D3762" w:rsidP="009F273F"/>
    <w:p w14:paraId="61C15BBF" w14:textId="77777777" w:rsidR="009F273F" w:rsidRDefault="009F273F" w:rsidP="009F273F">
      <w:r>
        <w:lastRenderedPageBreak/>
        <w:t xml:space="preserve">Búsqueda por </w:t>
      </w:r>
      <w:r>
        <w:rPr>
          <w:b/>
          <w:bCs/>
        </w:rPr>
        <w:t>Recibió</w:t>
      </w:r>
      <w:r>
        <w:t xml:space="preserve">, mostrará todos los expedientes que recibió 1 usuario de </w:t>
      </w:r>
      <w:r w:rsidRPr="002D0FC2">
        <w:rPr>
          <w:b/>
          <w:bCs/>
        </w:rPr>
        <w:t>Archivo</w:t>
      </w:r>
      <w:r>
        <w:t xml:space="preserve">. </w:t>
      </w:r>
    </w:p>
    <w:p w14:paraId="6A8975D6" w14:textId="77777777" w:rsidR="00634DA9" w:rsidRDefault="00634DA9" w:rsidP="009F273F"/>
    <w:p w14:paraId="51E99710" w14:textId="0ABC0CC1" w:rsidR="009F273F" w:rsidRDefault="00182300" w:rsidP="009F273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9B1235" wp14:editId="24A1BF30">
                <wp:simplePos x="0" y="0"/>
                <wp:positionH relativeFrom="margin">
                  <wp:posOffset>4749739</wp:posOffset>
                </wp:positionH>
                <wp:positionV relativeFrom="paragraph">
                  <wp:posOffset>224105</wp:posOffset>
                </wp:positionV>
                <wp:extent cx="346338" cy="1359108"/>
                <wp:effectExtent l="26988" t="11112" r="23812" b="23813"/>
                <wp:wrapNone/>
                <wp:docPr id="1897171345" name="Rectángulo 189717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6338" cy="135910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DD05E" id="Rectángulo 1897171345" o:spid="_x0000_s1026" style="position:absolute;margin-left:374pt;margin-top:17.65pt;width:27.25pt;height:107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" filled="f" strokecolor="red" strokeweight="2.25pt">
                <w10:wrap anchorx="margin"/>
              </v:rect>
            </w:pict>
          </mc:Fallback>
        </mc:AlternateContent>
      </w:r>
      <w:r w:rsidR="007D3762" w:rsidRPr="007D3762">
        <w:drawing>
          <wp:inline distT="0" distB="0" distL="0" distR="0" wp14:anchorId="6B4205C7" wp14:editId="72C2FAFA">
            <wp:extent cx="5731510" cy="3515995"/>
            <wp:effectExtent l="0" t="0" r="2540" b="8255"/>
            <wp:docPr id="1814877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87726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E9BE9" w14:textId="77777777" w:rsidR="00634DA9" w:rsidRDefault="00634DA9" w:rsidP="007D3762"/>
    <w:p w14:paraId="6EFE3CE1" w14:textId="77777777" w:rsidR="009F273F" w:rsidRDefault="009F273F" w:rsidP="009F273F">
      <w:r>
        <w:t xml:space="preserve">Búsqueda por </w:t>
      </w:r>
      <w:r>
        <w:rPr>
          <w:b/>
          <w:bCs/>
        </w:rPr>
        <w:t>Estatus Préstamo</w:t>
      </w:r>
      <w:r>
        <w:t xml:space="preserve">, mostrará todos los expedientes con un estatus en específico. </w:t>
      </w:r>
    </w:p>
    <w:p w14:paraId="2A726F1D" w14:textId="77777777" w:rsidR="009F273F" w:rsidRDefault="009F273F" w:rsidP="009F273F"/>
    <w:p w14:paraId="031D6A41" w14:textId="2F221579" w:rsidR="009F273F" w:rsidRDefault="007D3762" w:rsidP="009F273F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5FE716" wp14:editId="0AD719FD">
                <wp:simplePos x="0" y="0"/>
                <wp:positionH relativeFrom="margin">
                  <wp:posOffset>4343603</wp:posOffset>
                </wp:positionH>
                <wp:positionV relativeFrom="paragraph">
                  <wp:posOffset>2530214</wp:posOffset>
                </wp:positionV>
                <wp:extent cx="1044906" cy="469512"/>
                <wp:effectExtent l="20955" t="17145" r="24130" b="24130"/>
                <wp:wrapNone/>
                <wp:docPr id="1876295603" name="Rectángulo 1876295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4906" cy="46951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B126C" id="Rectángulo 1876295603" o:spid="_x0000_s1026" style="position:absolute;margin-left:342pt;margin-top:199.25pt;width:82.3pt;height:36.9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2B6208" wp14:editId="03ED570B">
                <wp:simplePos x="0" y="0"/>
                <wp:positionH relativeFrom="margin">
                  <wp:posOffset>620712</wp:posOffset>
                </wp:positionH>
                <wp:positionV relativeFrom="paragraph">
                  <wp:posOffset>633707</wp:posOffset>
                </wp:positionV>
                <wp:extent cx="346338" cy="1359108"/>
                <wp:effectExtent l="26988" t="11112" r="23812" b="23813"/>
                <wp:wrapNone/>
                <wp:docPr id="1594287039" name="Rectángulo 1594287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6338" cy="135910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477EA" id="Rectángulo 1594287039" o:spid="_x0000_s1026" style="position:absolute;margin-left:48.85pt;margin-top:49.9pt;width:27.25pt;height:107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" filled="f" strokecolor="red" strokeweight="2.25pt">
                <w10:wrap anchorx="margin"/>
              </v:rect>
            </w:pict>
          </mc:Fallback>
        </mc:AlternateContent>
      </w:r>
      <w:r w:rsidRPr="007D3762">
        <w:drawing>
          <wp:inline distT="0" distB="0" distL="0" distR="0" wp14:anchorId="4045D1C2" wp14:editId="1F5DD371">
            <wp:extent cx="5731510" cy="3195320"/>
            <wp:effectExtent l="0" t="0" r="2540" b="5080"/>
            <wp:docPr id="7389568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56839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1F45E" w14:textId="77777777" w:rsidR="009F273F" w:rsidRDefault="009F273F" w:rsidP="009F273F">
      <w:pPr>
        <w:jc w:val="center"/>
      </w:pPr>
    </w:p>
    <w:p w14:paraId="068868D6" w14:textId="14B0E028" w:rsidR="009F273F" w:rsidRDefault="007D3762" w:rsidP="009F273F">
      <w:r>
        <w:rPr>
          <w:noProof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F3F9CA" wp14:editId="78B87E07">
                <wp:simplePos x="0" y="0"/>
                <wp:positionH relativeFrom="margin">
                  <wp:posOffset>620077</wp:posOffset>
                </wp:positionH>
                <wp:positionV relativeFrom="paragraph">
                  <wp:posOffset>573884</wp:posOffset>
                </wp:positionV>
                <wp:extent cx="346075" cy="1358900"/>
                <wp:effectExtent l="26988" t="11112" r="23812" b="23813"/>
                <wp:wrapNone/>
                <wp:docPr id="395759460" name="Rectángulo 395759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6075" cy="1358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EED58" id="Rectángulo 395759460" o:spid="_x0000_s1026" style="position:absolute;margin-left:48.8pt;margin-top:45.2pt;width:27.25pt;height:107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" filled="f" strokecolor="red" strokeweight="2.25pt">
                <w10:wrap anchorx="margin"/>
              </v:rect>
            </w:pict>
          </mc:Fallback>
        </mc:AlternateContent>
      </w:r>
      <w:r w:rsidR="00182300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1F3F59" wp14:editId="609415FA">
                <wp:simplePos x="0" y="0"/>
                <wp:positionH relativeFrom="margin">
                  <wp:posOffset>4349493</wp:posOffset>
                </wp:positionH>
                <wp:positionV relativeFrom="paragraph">
                  <wp:posOffset>2484557</wp:posOffset>
                </wp:positionV>
                <wp:extent cx="1084308" cy="457162"/>
                <wp:effectExtent l="27940" t="10160" r="10795" b="10795"/>
                <wp:wrapNone/>
                <wp:docPr id="128414535" name="Rectángulo 128414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4308" cy="4571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71299" id="Rectángulo 128414535" o:spid="_x0000_s1026" style="position:absolute;margin-left:342.5pt;margin-top:195.65pt;width:85.4pt;height:36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" filled="f" strokecolor="red" strokeweight="2.25pt">
                <w10:wrap anchorx="margin"/>
              </v:rect>
            </w:pict>
          </mc:Fallback>
        </mc:AlternateContent>
      </w:r>
      <w:r w:rsidRPr="007D3762">
        <w:drawing>
          <wp:inline distT="0" distB="0" distL="0" distR="0" wp14:anchorId="398E9990" wp14:editId="2C1E7CDE">
            <wp:extent cx="5731510" cy="3211830"/>
            <wp:effectExtent l="0" t="0" r="2540" b="7620"/>
            <wp:docPr id="18332295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229527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FE60C" w14:textId="77777777" w:rsidR="00634DA9" w:rsidRDefault="00634DA9" w:rsidP="009F273F"/>
    <w:p w14:paraId="0C19BECC" w14:textId="77777777" w:rsidR="009F273F" w:rsidRDefault="009F273F" w:rsidP="009F273F">
      <w:r>
        <w:t xml:space="preserve">Búsqueda por </w:t>
      </w:r>
      <w:r>
        <w:rPr>
          <w:b/>
          <w:bCs/>
        </w:rPr>
        <w:t>Fecha Préstamo</w:t>
      </w:r>
      <w:r>
        <w:t xml:space="preserve">, mostrará todos los expedientes prestados en cierta fecha. </w:t>
      </w:r>
    </w:p>
    <w:p w14:paraId="49340341" w14:textId="77777777" w:rsidR="00634DA9" w:rsidRDefault="00634DA9" w:rsidP="009F273F"/>
    <w:p w14:paraId="52B94F2E" w14:textId="6CFCEDF5" w:rsidR="009F273F" w:rsidRDefault="00634DA9" w:rsidP="009F273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CA5551" wp14:editId="7D54A6DD">
                <wp:simplePos x="0" y="0"/>
                <wp:positionH relativeFrom="margin">
                  <wp:posOffset>3285115</wp:posOffset>
                </wp:positionH>
                <wp:positionV relativeFrom="paragraph">
                  <wp:posOffset>2073602</wp:posOffset>
                </wp:positionV>
                <wp:extent cx="412257" cy="773316"/>
                <wp:effectExtent l="10160" t="27940" r="17145" b="17145"/>
                <wp:wrapNone/>
                <wp:docPr id="1075211922" name="Rectángulo 1075211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2257" cy="7733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5D8A8" id="Rectángulo 1075211922" o:spid="_x0000_s1026" style="position:absolute;margin-left:258.65pt;margin-top:163.3pt;width:32.45pt;height:60.9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C755D1" wp14:editId="005ADFDF">
                <wp:simplePos x="0" y="0"/>
                <wp:positionH relativeFrom="margin">
                  <wp:posOffset>1998662</wp:posOffset>
                </wp:positionH>
                <wp:positionV relativeFrom="paragraph">
                  <wp:posOffset>648152</wp:posOffset>
                </wp:positionV>
                <wp:extent cx="346338" cy="1314773"/>
                <wp:effectExtent l="11113" t="26987" r="26987" b="26988"/>
                <wp:wrapNone/>
                <wp:docPr id="296067479" name="Rectángulo 296067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6338" cy="131477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74F76" id="Rectángulo 296067479" o:spid="_x0000_s1026" style="position:absolute;margin-left:157.35pt;margin-top:51.05pt;width:27.25pt;height:103.5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" filled="f" strokecolor="red" strokeweight="2.25pt">
                <w10:wrap anchorx="margin"/>
              </v:rect>
            </w:pict>
          </mc:Fallback>
        </mc:AlternateContent>
      </w:r>
      <w:r w:rsidR="009733D1" w:rsidRPr="009733D1">
        <w:drawing>
          <wp:inline distT="0" distB="0" distL="0" distR="0" wp14:anchorId="3E41CC3C" wp14:editId="3AD94A8D">
            <wp:extent cx="5731510" cy="2682240"/>
            <wp:effectExtent l="0" t="0" r="2540" b="3810"/>
            <wp:docPr id="19767598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759886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F84F5" w14:textId="77777777" w:rsidR="009F273F" w:rsidRDefault="009F273F" w:rsidP="009F273F"/>
    <w:p w14:paraId="1130E1FE" w14:textId="77777777" w:rsidR="009733D1" w:rsidRDefault="009733D1" w:rsidP="009F273F"/>
    <w:p w14:paraId="1F0C55B5" w14:textId="77777777" w:rsidR="009733D1" w:rsidRDefault="009733D1" w:rsidP="009F273F"/>
    <w:p w14:paraId="4882CAC7" w14:textId="77777777" w:rsidR="009733D1" w:rsidRDefault="009733D1" w:rsidP="009F273F"/>
    <w:p w14:paraId="033D7C68" w14:textId="77777777" w:rsidR="009733D1" w:rsidRDefault="009733D1" w:rsidP="009F273F"/>
    <w:p w14:paraId="1AE8D7F2" w14:textId="77777777" w:rsidR="009733D1" w:rsidRDefault="009733D1" w:rsidP="009F273F"/>
    <w:p w14:paraId="34E9CC29" w14:textId="77777777" w:rsidR="009733D1" w:rsidRDefault="009733D1" w:rsidP="009F273F"/>
    <w:p w14:paraId="1B7DCC2A" w14:textId="77777777" w:rsidR="009733D1" w:rsidRDefault="009733D1" w:rsidP="009F273F"/>
    <w:p w14:paraId="163C7E67" w14:textId="77777777" w:rsidR="009F273F" w:rsidRDefault="009F273F" w:rsidP="009F273F">
      <w:r>
        <w:lastRenderedPageBreak/>
        <w:t xml:space="preserve">Búsqueda por </w:t>
      </w:r>
      <w:r>
        <w:rPr>
          <w:b/>
          <w:bCs/>
        </w:rPr>
        <w:t>Fecha devolución</w:t>
      </w:r>
      <w:r>
        <w:t xml:space="preserve">, mostrará todos los expedientes devueltos en cierta fecha. </w:t>
      </w:r>
    </w:p>
    <w:p w14:paraId="77707BB1" w14:textId="77777777" w:rsidR="00634DA9" w:rsidRDefault="00634DA9" w:rsidP="009F273F"/>
    <w:p w14:paraId="29C9EF44" w14:textId="75A2C561" w:rsidR="009F273F" w:rsidRDefault="004322D6" w:rsidP="009F273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118F89" wp14:editId="1A0CE6E6">
                <wp:simplePos x="0" y="0"/>
                <wp:positionH relativeFrom="margin">
                  <wp:posOffset>3960623</wp:posOffset>
                </wp:positionH>
                <wp:positionV relativeFrom="paragraph">
                  <wp:posOffset>2156617</wp:posOffset>
                </wp:positionV>
                <wp:extent cx="630488" cy="827974"/>
                <wp:effectExtent l="15557" t="22543" r="14288" b="14287"/>
                <wp:wrapNone/>
                <wp:docPr id="434075503" name="Rectángulo 434075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0488" cy="8279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31216" id="Rectángulo 434075503" o:spid="_x0000_s1026" style="position:absolute;margin-left:311.85pt;margin-top:169.8pt;width:49.65pt;height:65.2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146DE1" wp14:editId="0E4597AF">
                <wp:simplePos x="0" y="0"/>
                <wp:positionH relativeFrom="margin">
                  <wp:posOffset>3378138</wp:posOffset>
                </wp:positionH>
                <wp:positionV relativeFrom="paragraph">
                  <wp:posOffset>651630</wp:posOffset>
                </wp:positionV>
                <wp:extent cx="346338" cy="1314773"/>
                <wp:effectExtent l="11113" t="26987" r="26987" b="26988"/>
                <wp:wrapNone/>
                <wp:docPr id="1791695713" name="Rectángulo 1791695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6338" cy="131477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19C63" id="Rectángulo 1791695713" o:spid="_x0000_s1026" style="position:absolute;margin-left:266pt;margin-top:51.3pt;width:27.25pt;height:103.55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" filled="f" strokecolor="red" strokeweight="2.25pt">
                <w10:wrap anchorx="margin"/>
              </v:rect>
            </w:pict>
          </mc:Fallback>
        </mc:AlternateContent>
      </w:r>
      <w:r w:rsidR="009733D1" w:rsidRPr="009733D1">
        <w:drawing>
          <wp:inline distT="0" distB="0" distL="0" distR="0" wp14:anchorId="007B1E0B" wp14:editId="1993BCA7">
            <wp:extent cx="5731510" cy="3118485"/>
            <wp:effectExtent l="0" t="0" r="2540" b="5715"/>
            <wp:docPr id="10139601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60118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CBFDF" w14:textId="77777777" w:rsidR="009F273F" w:rsidRDefault="009F273F" w:rsidP="009F273F"/>
    <w:p w14:paraId="2FBF1351" w14:textId="77777777" w:rsidR="00634DA9" w:rsidRDefault="00634DA9" w:rsidP="009F273F"/>
    <w:p w14:paraId="64A32C6A" w14:textId="77777777" w:rsidR="00634DA9" w:rsidRDefault="00634DA9" w:rsidP="009F273F"/>
    <w:p w14:paraId="0C2AF08B" w14:textId="77777777" w:rsidR="00634DA9" w:rsidRDefault="00634DA9" w:rsidP="009F273F"/>
    <w:p w14:paraId="0F89A262" w14:textId="62EBD3D8" w:rsidR="009F273F" w:rsidRDefault="009F273F" w:rsidP="009F273F">
      <w:r>
        <w:t xml:space="preserve">También se podrá hacer búsqueda por varios filtros. </w:t>
      </w:r>
    </w:p>
    <w:p w14:paraId="448F57C1" w14:textId="77777777" w:rsidR="00634DA9" w:rsidRDefault="00634DA9" w:rsidP="009F273F"/>
    <w:p w14:paraId="2E27514F" w14:textId="2947F081" w:rsidR="009F273F" w:rsidRDefault="009733D1" w:rsidP="009F273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DD4C3E" wp14:editId="47F1ABCB">
                <wp:simplePos x="0" y="0"/>
                <wp:positionH relativeFrom="margin">
                  <wp:posOffset>4459969</wp:posOffset>
                </wp:positionH>
                <wp:positionV relativeFrom="paragraph">
                  <wp:posOffset>2469908</wp:posOffset>
                </wp:positionV>
                <wp:extent cx="830286" cy="444993"/>
                <wp:effectExtent l="21273" t="16827" r="10477" b="10478"/>
                <wp:wrapNone/>
                <wp:docPr id="1460680825" name="Rectángulo 1460680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0286" cy="44499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21465" id="Rectángulo 1460680825" o:spid="_x0000_s1026" style="position:absolute;margin-left:351.2pt;margin-top:194.5pt;width:65.4pt;height:35.0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1B920" wp14:editId="567669F9">
                <wp:simplePos x="0" y="0"/>
                <wp:positionH relativeFrom="margin">
                  <wp:posOffset>2489044</wp:posOffset>
                </wp:positionH>
                <wp:positionV relativeFrom="paragraph">
                  <wp:posOffset>2406684</wp:posOffset>
                </wp:positionV>
                <wp:extent cx="863960" cy="586408"/>
                <wp:effectExtent l="24447" t="13653" r="18098" b="18097"/>
                <wp:wrapNone/>
                <wp:docPr id="2122264717" name="Rectángulo 2122264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3960" cy="58640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44C0E" id="Rectángulo 2122264717" o:spid="_x0000_s1026" style="position:absolute;margin-left:196pt;margin-top:189.5pt;width:68.05pt;height:46.15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" filled="f" strokecolor="red" strokeweight="2.25pt">
                <w10:wrap anchorx="margin"/>
              </v:rect>
            </w:pict>
          </mc:Fallback>
        </mc:AlternateContent>
      </w:r>
      <w:r w:rsidR="00634DA9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A99C4B" wp14:editId="348B964E">
                <wp:simplePos x="0" y="0"/>
                <wp:positionH relativeFrom="margin">
                  <wp:posOffset>627697</wp:posOffset>
                </wp:positionH>
                <wp:positionV relativeFrom="paragraph">
                  <wp:posOffset>258584</wp:posOffset>
                </wp:positionV>
                <wp:extent cx="346338" cy="1314773"/>
                <wp:effectExtent l="11113" t="26987" r="26987" b="26988"/>
                <wp:wrapNone/>
                <wp:docPr id="202834626" name="Rectángulo 202834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6338" cy="131477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D546C" id="Rectángulo 202834626" o:spid="_x0000_s1026" style="position:absolute;margin-left:49.4pt;margin-top:20.35pt;width:27.25pt;height:103.55pt;rotation:90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" filled="f" strokecolor="red" strokeweight="2.25pt">
                <w10:wrap anchorx="margin"/>
              </v:rect>
            </w:pict>
          </mc:Fallback>
        </mc:AlternateContent>
      </w:r>
      <w:r w:rsidR="00634DA9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0AAA07" wp14:editId="7A62658A">
                <wp:simplePos x="0" y="0"/>
                <wp:positionH relativeFrom="margin">
                  <wp:posOffset>620711</wp:posOffset>
                </wp:positionH>
                <wp:positionV relativeFrom="paragraph">
                  <wp:posOffset>667041</wp:posOffset>
                </wp:positionV>
                <wp:extent cx="346338" cy="1314773"/>
                <wp:effectExtent l="11113" t="26987" r="26987" b="26988"/>
                <wp:wrapNone/>
                <wp:docPr id="1106572183" name="Rectángulo 1106572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6338" cy="131477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FBAC3" id="Rectángulo 1106572183" o:spid="_x0000_s1026" style="position:absolute;margin-left:48.85pt;margin-top:52.5pt;width:27.25pt;height:103.55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" filled="f" strokecolor="red" strokeweight="2.25pt">
                <w10:wrap anchorx="margin"/>
              </v:rect>
            </w:pict>
          </mc:Fallback>
        </mc:AlternateContent>
      </w:r>
      <w:r w:rsidR="00634DA9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01606D" wp14:editId="001968CB">
                <wp:simplePos x="0" y="0"/>
                <wp:positionH relativeFrom="margin">
                  <wp:posOffset>3391216</wp:posOffset>
                </wp:positionH>
                <wp:positionV relativeFrom="paragraph">
                  <wp:posOffset>272232</wp:posOffset>
                </wp:positionV>
                <wp:extent cx="346338" cy="1314773"/>
                <wp:effectExtent l="11113" t="26987" r="26987" b="26988"/>
                <wp:wrapNone/>
                <wp:docPr id="1022612835" name="Rectángulo 1022612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6338" cy="131477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810C6" id="Rectángulo 1022612835" o:spid="_x0000_s1026" style="position:absolute;margin-left:267pt;margin-top:21.45pt;width:27.25pt;height:103.55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" filled="f" strokecolor="red" strokeweight="2.25pt">
                <w10:wrap anchorx="margin"/>
              </v:rect>
            </w:pict>
          </mc:Fallback>
        </mc:AlternateContent>
      </w:r>
      <w:r w:rsidRPr="009733D1">
        <w:drawing>
          <wp:inline distT="0" distB="0" distL="0" distR="0" wp14:anchorId="008D3A71" wp14:editId="77A64731">
            <wp:extent cx="5731510" cy="3293745"/>
            <wp:effectExtent l="0" t="0" r="2540" b="1905"/>
            <wp:docPr id="14844076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407612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8D9C9" w14:textId="77777777" w:rsidR="009F273F" w:rsidRPr="00D64BD6" w:rsidRDefault="009F273F" w:rsidP="00635284"/>
    <w:sectPr w:rsidR="009F273F" w:rsidRPr="00D64BD6" w:rsidSect="00145A41">
      <w:footerReference w:type="default" r:id="rId48"/>
      <w:headerReference w:type="first" r:id="rId49"/>
      <w:pgSz w:w="11906" w:h="16838" w:code="9"/>
      <w:pgMar w:top="1440" w:right="1440" w:bottom="1440" w:left="1440" w:header="720" w:footer="31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DAC4" w14:textId="77777777" w:rsidR="00B5081A" w:rsidRDefault="00B5081A" w:rsidP="008F07DC">
      <w:pPr>
        <w:spacing w:before="0"/>
      </w:pPr>
      <w:r>
        <w:separator/>
      </w:r>
    </w:p>
  </w:endnote>
  <w:endnote w:type="continuationSeparator" w:id="0">
    <w:p w14:paraId="5B754734" w14:textId="77777777" w:rsidR="00B5081A" w:rsidRDefault="00B5081A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73"/>
      <w:gridCol w:w="5399"/>
      <w:gridCol w:w="1754"/>
    </w:tblGrid>
    <w:tr w:rsidR="00A44024" w14:paraId="3EAC8FDE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1765746C6BE949668EDE2820873161A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Content>
            <w:p w14:paraId="73C6E10F" w14:textId="0CB234BA" w:rsidR="00CF2E65" w:rsidRPr="00F23323" w:rsidRDefault="00C57DE7" w:rsidP="00F23323">
              <w:pPr>
                <w:pStyle w:val="Piedepgina"/>
              </w:pPr>
              <w:r>
                <w:t>24</w:t>
              </w:r>
              <w:r w:rsidR="008E45F4">
                <w:t>/0</w:t>
              </w:r>
              <w:r>
                <w:t>1</w:t>
              </w:r>
              <w:r w:rsidR="008E45F4">
                <w:t>/202</w:t>
              </w:r>
              <w:r>
                <w:t>5</w:t>
              </w:r>
            </w:p>
          </w:sdtContent>
        </w:sdt>
      </w:tc>
      <w:tc>
        <w:tcPr>
          <w:tcW w:w="5975" w:type="dxa"/>
        </w:tcPr>
        <w:sdt>
          <w:sdtPr>
            <w:alias w:val="Escriba el título:"/>
            <w:tag w:val="Escriba el título:"/>
            <w:id w:val="-1151752467"/>
            <w:placeholder>
              <w:docPart w:val="3AF0745495E1458CA11AAA36AFD9A0E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Content>
            <w:p w14:paraId="2FB50173" w14:textId="36574624" w:rsidR="00CF2E65" w:rsidRPr="00F23323" w:rsidRDefault="00695F88" w:rsidP="00F23323">
              <w:pPr>
                <w:pStyle w:val="Piedepginacentrado"/>
              </w:pPr>
              <w:r>
                <w:t>Manual de usuario - Módulo de Expedientes</w:t>
              </w:r>
            </w:p>
          </w:sdtContent>
        </w:sdt>
      </w:tc>
      <w:tc>
        <w:tcPr>
          <w:tcW w:w="1973" w:type="dxa"/>
        </w:tcPr>
        <w:p w14:paraId="4E055C23" w14:textId="77777777" w:rsidR="00CF2E65" w:rsidRPr="00543FAF" w:rsidRDefault="00AD1DD2" w:rsidP="00543FAF">
          <w:pPr>
            <w:pStyle w:val="Piedepginaalineadoaladerecha"/>
          </w:pPr>
          <w:r w:rsidRPr="00F23323">
            <w:rPr>
              <w:lang w:bidi="es-ES"/>
            </w:rPr>
            <w:fldChar w:fldCharType="begin"/>
          </w:r>
          <w:r w:rsidRPr="00F23323">
            <w:rPr>
              <w:lang w:bidi="es-ES"/>
            </w:rPr>
            <w:instrText xml:space="preserve"> PAGE   \* MERGEFORMAT </w:instrText>
          </w:r>
          <w:r w:rsidRPr="00F23323">
            <w:rPr>
              <w:lang w:bidi="es-ES"/>
            </w:rPr>
            <w:fldChar w:fldCharType="separate"/>
          </w:r>
          <w:r w:rsidR="00BC4213">
            <w:rPr>
              <w:noProof/>
              <w:lang w:bidi="es-ES"/>
            </w:rPr>
            <w:t>2</w:t>
          </w:r>
          <w:r w:rsidRPr="00F23323">
            <w:rPr>
              <w:lang w:bidi="es-ES"/>
            </w:rPr>
            <w:fldChar w:fldCharType="end"/>
          </w:r>
        </w:p>
      </w:tc>
    </w:tr>
  </w:tbl>
  <w:p w14:paraId="7D1819BA" w14:textId="77777777" w:rsidR="00CF2E65" w:rsidRDefault="00CF2E65" w:rsidP="00E47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6D2DA" w14:textId="77777777" w:rsidR="00B5081A" w:rsidRDefault="00B5081A" w:rsidP="008F07DC">
      <w:pPr>
        <w:spacing w:before="0"/>
      </w:pPr>
      <w:r>
        <w:separator/>
      </w:r>
    </w:p>
  </w:footnote>
  <w:footnote w:type="continuationSeparator" w:id="0">
    <w:p w14:paraId="106373DC" w14:textId="77777777" w:rsidR="00B5081A" w:rsidRDefault="00B5081A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10FE" w14:textId="77777777" w:rsidR="00CF2E65" w:rsidRDefault="00AD1DD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62B170" wp14:editId="063DDE72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2540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01626F7C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b85a22 [2405]" stroked="f" strokeweight="1pt"/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345c7d [1604]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6002751">
    <w:abstractNumId w:val="9"/>
  </w:num>
  <w:num w:numId="2" w16cid:durableId="141625798">
    <w:abstractNumId w:val="7"/>
  </w:num>
  <w:num w:numId="3" w16cid:durableId="536242472">
    <w:abstractNumId w:val="6"/>
  </w:num>
  <w:num w:numId="4" w16cid:durableId="1220366541">
    <w:abstractNumId w:val="5"/>
  </w:num>
  <w:num w:numId="5" w16cid:durableId="169103636">
    <w:abstractNumId w:val="4"/>
  </w:num>
  <w:num w:numId="6" w16cid:durableId="1269045599">
    <w:abstractNumId w:val="8"/>
  </w:num>
  <w:num w:numId="7" w16cid:durableId="1181240837">
    <w:abstractNumId w:val="3"/>
  </w:num>
  <w:num w:numId="8" w16cid:durableId="751395466">
    <w:abstractNumId w:val="2"/>
  </w:num>
  <w:num w:numId="9" w16cid:durableId="2028679666">
    <w:abstractNumId w:val="1"/>
  </w:num>
  <w:num w:numId="10" w16cid:durableId="1090274966">
    <w:abstractNumId w:val="0"/>
  </w:num>
  <w:num w:numId="11" w16cid:durableId="2127651219">
    <w:abstractNumId w:val="8"/>
    <w:lvlOverride w:ilvl="0">
      <w:startOverride w:val="1"/>
    </w:lvlOverride>
  </w:num>
  <w:num w:numId="12" w16cid:durableId="1026063068">
    <w:abstractNumId w:val="8"/>
    <w:lvlOverride w:ilvl="0">
      <w:startOverride w:val="1"/>
    </w:lvlOverride>
  </w:num>
  <w:num w:numId="13" w16cid:durableId="1262882564">
    <w:abstractNumId w:val="8"/>
    <w:lvlOverride w:ilvl="0">
      <w:startOverride w:val="1"/>
    </w:lvlOverride>
  </w:num>
  <w:num w:numId="14" w16cid:durableId="1674070169">
    <w:abstractNumId w:val="8"/>
    <w:lvlOverride w:ilvl="0">
      <w:startOverride w:val="1"/>
    </w:lvlOverride>
  </w:num>
  <w:num w:numId="15" w16cid:durableId="809783988">
    <w:abstractNumId w:val="8"/>
    <w:lvlOverride w:ilvl="0">
      <w:startOverride w:val="1"/>
    </w:lvlOverride>
  </w:num>
  <w:num w:numId="16" w16cid:durableId="306708985">
    <w:abstractNumId w:val="8"/>
    <w:lvlOverride w:ilvl="0">
      <w:startOverride w:val="1"/>
    </w:lvlOverride>
  </w:num>
  <w:num w:numId="17" w16cid:durableId="1474133702">
    <w:abstractNumId w:val="9"/>
  </w:num>
  <w:num w:numId="18" w16cid:durableId="329140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2"/>
    <w:rsid w:val="00000893"/>
    <w:rsid w:val="00007B03"/>
    <w:rsid w:val="000323D0"/>
    <w:rsid w:val="00094A92"/>
    <w:rsid w:val="000B72F0"/>
    <w:rsid w:val="00125702"/>
    <w:rsid w:val="00145A41"/>
    <w:rsid w:val="00182300"/>
    <w:rsid w:val="001F1336"/>
    <w:rsid w:val="001F7899"/>
    <w:rsid w:val="00223FEB"/>
    <w:rsid w:val="002336B4"/>
    <w:rsid w:val="0026045A"/>
    <w:rsid w:val="00262178"/>
    <w:rsid w:val="00272622"/>
    <w:rsid w:val="00293B83"/>
    <w:rsid w:val="002A2BC2"/>
    <w:rsid w:val="002A61C8"/>
    <w:rsid w:val="00313FC8"/>
    <w:rsid w:val="00344300"/>
    <w:rsid w:val="003636B0"/>
    <w:rsid w:val="00370C4D"/>
    <w:rsid w:val="003748AA"/>
    <w:rsid w:val="00383B01"/>
    <w:rsid w:val="00384626"/>
    <w:rsid w:val="003B4C94"/>
    <w:rsid w:val="003C08F5"/>
    <w:rsid w:val="004322D6"/>
    <w:rsid w:val="00455BBF"/>
    <w:rsid w:val="00490BE2"/>
    <w:rsid w:val="00493790"/>
    <w:rsid w:val="004B7CAA"/>
    <w:rsid w:val="004D350D"/>
    <w:rsid w:val="004E567A"/>
    <w:rsid w:val="004F4B35"/>
    <w:rsid w:val="00503C88"/>
    <w:rsid w:val="0051785D"/>
    <w:rsid w:val="005715B2"/>
    <w:rsid w:val="005C11C3"/>
    <w:rsid w:val="005C55A0"/>
    <w:rsid w:val="005D3A18"/>
    <w:rsid w:val="005F3E61"/>
    <w:rsid w:val="006054F3"/>
    <w:rsid w:val="00634DA9"/>
    <w:rsid w:val="00635284"/>
    <w:rsid w:val="00641127"/>
    <w:rsid w:val="00650DEB"/>
    <w:rsid w:val="00676A94"/>
    <w:rsid w:val="0069035B"/>
    <w:rsid w:val="00695F88"/>
    <w:rsid w:val="006A3CE7"/>
    <w:rsid w:val="006E48F3"/>
    <w:rsid w:val="0074300E"/>
    <w:rsid w:val="0076360C"/>
    <w:rsid w:val="007A679B"/>
    <w:rsid w:val="007C3014"/>
    <w:rsid w:val="007D3762"/>
    <w:rsid w:val="007E09B0"/>
    <w:rsid w:val="007F13EE"/>
    <w:rsid w:val="007F4554"/>
    <w:rsid w:val="00821EB9"/>
    <w:rsid w:val="00823C19"/>
    <w:rsid w:val="00863F2E"/>
    <w:rsid w:val="008C6C26"/>
    <w:rsid w:val="008E281F"/>
    <w:rsid w:val="008E45F4"/>
    <w:rsid w:val="008E7761"/>
    <w:rsid w:val="008F07DC"/>
    <w:rsid w:val="00904163"/>
    <w:rsid w:val="00905C28"/>
    <w:rsid w:val="00906393"/>
    <w:rsid w:val="00915DC6"/>
    <w:rsid w:val="0095135B"/>
    <w:rsid w:val="009733D1"/>
    <w:rsid w:val="009B02A8"/>
    <w:rsid w:val="009F273F"/>
    <w:rsid w:val="00A22AB6"/>
    <w:rsid w:val="00A47D57"/>
    <w:rsid w:val="00A52BC1"/>
    <w:rsid w:val="00A70318"/>
    <w:rsid w:val="00A7105B"/>
    <w:rsid w:val="00A87A96"/>
    <w:rsid w:val="00AB1134"/>
    <w:rsid w:val="00AD1DD2"/>
    <w:rsid w:val="00AD2063"/>
    <w:rsid w:val="00AF0D39"/>
    <w:rsid w:val="00B06786"/>
    <w:rsid w:val="00B5081A"/>
    <w:rsid w:val="00B56D8D"/>
    <w:rsid w:val="00B73173"/>
    <w:rsid w:val="00B97B85"/>
    <w:rsid w:val="00BA09E7"/>
    <w:rsid w:val="00BB65D1"/>
    <w:rsid w:val="00BC4213"/>
    <w:rsid w:val="00BE1FDE"/>
    <w:rsid w:val="00C34CB1"/>
    <w:rsid w:val="00C57DE7"/>
    <w:rsid w:val="00CC1C92"/>
    <w:rsid w:val="00CD1B59"/>
    <w:rsid w:val="00CD23CE"/>
    <w:rsid w:val="00CD47B2"/>
    <w:rsid w:val="00CD62E1"/>
    <w:rsid w:val="00CF2E65"/>
    <w:rsid w:val="00CF6A63"/>
    <w:rsid w:val="00CF6B63"/>
    <w:rsid w:val="00CF70B0"/>
    <w:rsid w:val="00D500B4"/>
    <w:rsid w:val="00D64BD6"/>
    <w:rsid w:val="00DA2823"/>
    <w:rsid w:val="00DB04EC"/>
    <w:rsid w:val="00E335FE"/>
    <w:rsid w:val="00E475F2"/>
    <w:rsid w:val="00E73066"/>
    <w:rsid w:val="00EA2A9C"/>
    <w:rsid w:val="00EA605A"/>
    <w:rsid w:val="00EC6817"/>
    <w:rsid w:val="00F30223"/>
    <w:rsid w:val="00F44157"/>
    <w:rsid w:val="00F44716"/>
    <w:rsid w:val="00F927C1"/>
    <w:rsid w:val="00FA662F"/>
    <w:rsid w:val="00FB268D"/>
    <w:rsid w:val="00FD01C0"/>
    <w:rsid w:val="00FD0A16"/>
    <w:rsid w:val="00FD5B41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F9CD"/>
  <w15:chartTrackingRefBased/>
  <w15:docId w15:val="{3833F687-64B6-4275-8CBC-D1E5E36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18"/>
    <w:rPr>
      <w:rFonts w:eastAsiaTheme="minorEastAsia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B85A22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7A679B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55A3C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555A3C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B3C17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3C17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7A679B"/>
    <w:rPr>
      <w:rFonts w:asciiTheme="majorHAnsi" w:eastAsiaTheme="majorEastAsia" w:hAnsiTheme="majorHAnsi" w:cstheme="majorBidi"/>
      <w:b/>
      <w:bCs/>
      <w:caps/>
      <w:color w:val="555A3C" w:themeColor="accent3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B85A22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355D7E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355D7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355D7E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775F55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355D7E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1CBB5" w:themeColor="accent2" w:themeTint="66"/>
          <w:right w:val="nil"/>
          <w:insideH w:val="nil"/>
          <w:insideV w:val="single" w:sz="4" w:space="0" w:color="F1CBB5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59473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7B3C17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7B3C17" w:themeColor="accent2" w:themeShade="80"/>
      <w:kern w:val="2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75423AFEDB45658CD506F33F1B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0FCF-1FD6-4009-A9EB-E424E626E982}"/>
      </w:docPartPr>
      <w:docPartBody>
        <w:p w:rsidR="00B9224A" w:rsidRDefault="00145A2F">
          <w:pPr>
            <w:pStyle w:val="D475423AFEDB45658CD506F33F1BE8AD"/>
          </w:pPr>
          <w:r w:rsidRPr="00455BBF">
            <w:rPr>
              <w:lang w:bidi="es-ES"/>
            </w:rPr>
            <w:t>Versión</w:t>
          </w:r>
        </w:p>
      </w:docPartBody>
    </w:docPart>
    <w:docPart>
      <w:docPartPr>
        <w:name w:val="CDBA45ADCF804951B51996CB93C5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ABEC-5B74-4278-883A-434B98A70788}"/>
      </w:docPartPr>
      <w:docPartBody>
        <w:p w:rsidR="00B9224A" w:rsidRDefault="00145A2F">
          <w:pPr>
            <w:pStyle w:val="CDBA45ADCF804951B51996CB93C5A574"/>
          </w:pPr>
          <w:r w:rsidRPr="00455BBF">
            <w:rPr>
              <w:lang w:bidi="es-ES"/>
            </w:rPr>
            <w:t>Fecha</w:t>
          </w:r>
        </w:p>
      </w:docPartBody>
    </w:docPart>
    <w:docPart>
      <w:docPartPr>
        <w:name w:val="FD596F4F749B4E58BA653F3E4DA9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89A9-C9F1-4B98-B4D2-5499405A573B}"/>
      </w:docPartPr>
      <w:docPartBody>
        <w:p w:rsidR="00B9224A" w:rsidRDefault="00145A2F">
          <w:pPr>
            <w:pStyle w:val="FD596F4F749B4E58BA653F3E4DA9616E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  <w:docPart>
      <w:docPartPr>
        <w:name w:val="5E3A23D33EDA464CA1F954ACCDBD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CC77-C294-4EA4-9FDD-CF48DBF1850A}"/>
      </w:docPartPr>
      <w:docPartBody>
        <w:p w:rsidR="00B9224A" w:rsidRDefault="00145A2F">
          <w:pPr>
            <w:pStyle w:val="5E3A23D33EDA464CA1F954ACCDBDE1B4"/>
          </w:pPr>
          <w:r w:rsidRPr="00455BBF">
            <w:rPr>
              <w:lang w:bidi="es-ES"/>
            </w:rPr>
            <w:t>subtítulo</w:t>
          </w:r>
        </w:p>
      </w:docPartBody>
    </w:docPart>
    <w:docPart>
      <w:docPartPr>
        <w:name w:val="0847E53BA4B849A0823E0B18EE39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AF26-0163-4F10-9B8E-193EDFC86CF4}"/>
      </w:docPartPr>
      <w:docPartBody>
        <w:p w:rsidR="00B9224A" w:rsidRDefault="00145A2F">
          <w:pPr>
            <w:pStyle w:val="0847E53BA4B849A0823E0B18EE39B405"/>
          </w:pPr>
          <w:r w:rsidRPr="00455BBF">
            <w:rPr>
              <w:lang w:bidi="es-ES"/>
            </w:rPr>
            <w:t>Su nombre</w:t>
          </w:r>
        </w:p>
      </w:docPartBody>
    </w:docPart>
    <w:docPart>
      <w:docPartPr>
        <w:name w:val="1765746C6BE949668EDE28208731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4768-1E77-4751-A910-01DF895CB5D0}"/>
      </w:docPartPr>
      <w:docPartBody>
        <w:p w:rsidR="00B9224A" w:rsidRDefault="00145A2F">
          <w:pPr>
            <w:pStyle w:val="1765746C6BE949668EDE2820873161A4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A5B5A5EA1DD743E8A54815F37993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A2B6-3B93-459C-A623-3E97162A097D}"/>
      </w:docPartPr>
      <w:docPartBody>
        <w:p w:rsidR="00B9224A" w:rsidRDefault="00145A2F">
          <w:pPr>
            <w:pStyle w:val="A5B5A5EA1DD743E8A54815F37993F75C"/>
          </w:pPr>
          <w:r w:rsidRPr="00455BBF">
            <w:rPr>
              <w:lang w:bidi="es-ES"/>
            </w:rPr>
            <w:t>Dirección de la compañía</w:t>
          </w:r>
        </w:p>
      </w:docPartBody>
    </w:docPart>
    <w:docPart>
      <w:docPartPr>
        <w:name w:val="3AF0745495E1458CA11AAA36AFD9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7CE4-51D1-4B6D-9943-1FC02078B199}"/>
      </w:docPartPr>
      <w:docPartBody>
        <w:p w:rsidR="00B9224A" w:rsidRDefault="00145A2F">
          <w:pPr>
            <w:pStyle w:val="3AF0745495E1458CA11AAA36AFD9A0E4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F"/>
    <w:rsid w:val="00052CCC"/>
    <w:rsid w:val="000B72F0"/>
    <w:rsid w:val="00145A2F"/>
    <w:rsid w:val="00380F2D"/>
    <w:rsid w:val="00571A68"/>
    <w:rsid w:val="006C7BDD"/>
    <w:rsid w:val="00A8166C"/>
    <w:rsid w:val="00AD2063"/>
    <w:rsid w:val="00B9224A"/>
    <w:rsid w:val="00BC217B"/>
    <w:rsid w:val="00FB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75423AFEDB45658CD506F33F1BE8AD">
    <w:name w:val="D475423AFEDB45658CD506F33F1BE8AD"/>
  </w:style>
  <w:style w:type="paragraph" w:customStyle="1" w:styleId="CDBA45ADCF804951B51996CB93C5A574">
    <w:name w:val="CDBA45ADCF804951B51996CB93C5A574"/>
  </w:style>
  <w:style w:type="paragraph" w:customStyle="1" w:styleId="FD596F4F749B4E58BA653F3E4DA9616E">
    <w:name w:val="FD596F4F749B4E58BA653F3E4DA9616E"/>
  </w:style>
  <w:style w:type="paragraph" w:customStyle="1" w:styleId="5E3A23D33EDA464CA1F954ACCDBDE1B4">
    <w:name w:val="5E3A23D33EDA464CA1F954ACCDBDE1B4"/>
  </w:style>
  <w:style w:type="paragraph" w:customStyle="1" w:styleId="0847E53BA4B849A0823E0B18EE39B405">
    <w:name w:val="0847E53BA4B849A0823E0B18EE39B405"/>
  </w:style>
  <w:style w:type="paragraph" w:customStyle="1" w:styleId="1765746C6BE949668EDE2820873161A4">
    <w:name w:val="1765746C6BE949668EDE2820873161A4"/>
  </w:style>
  <w:style w:type="paragraph" w:customStyle="1" w:styleId="A5B5A5EA1DD743E8A54815F37993F75C">
    <w:name w:val="A5B5A5EA1DD743E8A54815F37993F75C"/>
  </w:style>
  <w:style w:type="paragraph" w:customStyle="1" w:styleId="3AF0745495E1458CA11AAA36AFD9A0E4">
    <w:name w:val="3AF0745495E1458CA11AAA36AFD9A0E4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1.jpeg"/></Relationships>
</file>

<file path=word/theme/theme1.xml><?xml version="1.0" encoding="utf-8"?>
<a:theme xmlns:a="http://schemas.openxmlformats.org/drawingml/2006/main" name="Theme1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SECRETARÍA DE SERVICIOS ESCOLARES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</Template>
  <TotalTime>626</TotalTime>
  <Pages>19</Pages>
  <Words>910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usuario - Módulo de Expedientes</vt:lpstr>
      <vt:lpstr/>
    </vt:vector>
  </TitlesOfParts>
  <Company>FACULTAD DE MEDICINA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 - Módulo de Expedientes</dc:title>
  <dc:subject>SOLICITUD DE EXPEDIENTES</dc:subject>
  <dc:creator>Armando</dc:creator>
  <cp:keywords>JOEL TRINIDAD HERNÁNDEZ</cp:keywords>
  <dc:description>24/01/2025</dc:description>
  <cp:lastModifiedBy>SOPORTE</cp:lastModifiedBy>
  <cp:revision>13</cp:revision>
  <cp:lastPrinted>2022-01-17T21:42:00Z</cp:lastPrinted>
  <dcterms:created xsi:type="dcterms:W3CDTF">2022-02-02T23:52:00Z</dcterms:created>
  <dcterms:modified xsi:type="dcterms:W3CDTF">2025-01-30T19:05:00Z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