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688D" w14:textId="2EC09398" w:rsidR="00906393" w:rsidRPr="00455BBF" w:rsidRDefault="00EA2A9C" w:rsidP="00906393">
      <w:pPr>
        <w:pStyle w:val="Subttul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63518C">
        <w:rPr>
          <w:lang w:bidi="es-ES"/>
        </w:rPr>
        <w:t>2</w:t>
      </w:r>
      <w:r w:rsidR="00272622">
        <w:t>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75ED6C75" w:rsidR="00906393" w:rsidRPr="00455BBF" w:rsidRDefault="004F1637" w:rsidP="00906393">
          <w:pPr>
            <w:pStyle w:val="Subttulo"/>
          </w:pPr>
          <w:r>
            <w:t>04</w:t>
          </w:r>
          <w:r w:rsidR="00272622">
            <w:t>/</w:t>
          </w:r>
          <w:r w:rsidR="002650F1">
            <w:t>0</w:t>
          </w:r>
          <w:r>
            <w:t>1</w:t>
          </w:r>
          <w:r w:rsidR="00272622">
            <w:t>/202</w:t>
          </w:r>
          <w:r>
            <w:t>5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642E7CA9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de Expedientes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2473D4FE" w:rsidR="00906393" w:rsidRPr="00695F88" w:rsidRDefault="00272622" w:rsidP="00906393">
          <w:pPr>
            <w:pStyle w:val="Subttulo"/>
            <w:rPr>
              <w:b/>
              <w:bCs/>
            </w:rPr>
          </w:pPr>
          <w:r w:rsidRPr="00695F88">
            <w:rPr>
              <w:b/>
              <w:bCs/>
            </w:rPr>
            <w:t>SOLICITUD DE EXPEDIENTES</w:t>
          </w:r>
        </w:p>
      </w:sdtContent>
    </w:sdt>
    <w:p w14:paraId="1086F5CC" w14:textId="54A3BFC9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FC71E4">
            <w:rPr>
              <w:u w:val="single"/>
            </w:rPr>
            <w:t>JOEL TRINIDAD HERNÁNDEZ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1099F60B" w:rsidR="00906393" w:rsidRPr="00455BBF" w:rsidRDefault="00695F88" w:rsidP="00906393">
          <w:pPr>
            <w:pStyle w:val="Ttulo1"/>
          </w:pPr>
          <w:r>
            <w:t>Manual de usuario - Módulo de Expedientes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0DA4276A" w:rsidR="00906393" w:rsidRPr="00455BBF" w:rsidRDefault="0051785D" w:rsidP="00906393">
      <w:pPr>
        <w:pStyle w:val="Ttulo2"/>
      </w:pPr>
      <w:r>
        <w:t>Solicitud de expedientes</w:t>
      </w:r>
    </w:p>
    <w:p w14:paraId="64DE25C0" w14:textId="3EE9B85B" w:rsidR="00906393" w:rsidRPr="00455BBF" w:rsidRDefault="0051785D" w:rsidP="00906393">
      <w:pPr>
        <w:pStyle w:val="Ttulo3"/>
      </w:pPr>
      <w:r>
        <w:t>Descripción</w:t>
      </w:r>
    </w:p>
    <w:p w14:paraId="2E561486" w14:textId="27031728" w:rsidR="0051785D" w:rsidRDefault="0051785D" w:rsidP="0051785D">
      <w:pPr>
        <w:jc w:val="both"/>
      </w:pPr>
      <w:r>
        <w:t xml:space="preserve">Este documento explicará la funcionalidad del Módulo de </w:t>
      </w:r>
      <w:r w:rsidR="00DB04EC">
        <w:t>solicitud</w:t>
      </w:r>
      <w:r>
        <w:t xml:space="preserve"> de expedientes, donde los usuarios con perfil de: Unidad de posgrado, Departamento de registro e inscripciones, Revisión de estudios y </w:t>
      </w:r>
      <w:proofErr w:type="spellStart"/>
      <w:r>
        <w:t>diplomación</w:t>
      </w:r>
      <w:proofErr w:type="spellEnd"/>
      <w:r>
        <w:t xml:space="preserve"> y Ventanilla de Posgrado podrán crear solicitudes de préstamo </w:t>
      </w:r>
      <w:r w:rsidR="00007B03">
        <w:t>de expedientes</w:t>
      </w:r>
      <w:r>
        <w:t>.</w:t>
      </w:r>
    </w:p>
    <w:p w14:paraId="375E2063" w14:textId="77777777" w:rsidR="0051785D" w:rsidRDefault="0051785D" w:rsidP="0051785D">
      <w:pPr>
        <w:jc w:val="both"/>
      </w:pPr>
      <w:r>
        <w:t xml:space="preserve">Para efecto de este documento los mencionaremos como usuarios de </w:t>
      </w:r>
      <w:r w:rsidRPr="00106F4A">
        <w:rPr>
          <w:b/>
          <w:bCs/>
        </w:rPr>
        <w:t>Posgrado</w:t>
      </w:r>
      <w:r>
        <w:t>.</w:t>
      </w:r>
    </w:p>
    <w:p w14:paraId="36D01735" w14:textId="79271880" w:rsidR="00007B03" w:rsidRDefault="0051785D" w:rsidP="0051785D">
      <w:pPr>
        <w:jc w:val="both"/>
      </w:pPr>
      <w:r>
        <w:t xml:space="preserve">El préstamo de expedientes es exclusivo de los alumnos de </w:t>
      </w:r>
      <w:r w:rsidRPr="00861D4B">
        <w:rPr>
          <w:b/>
          <w:bCs/>
        </w:rPr>
        <w:t>Posgrado</w:t>
      </w:r>
      <w:r>
        <w:t xml:space="preserve">, el módulo parte del hecho que el proceso de Inscripción a Posgrado es el mecanismo que ejecuta la creación de expedientes, de cualquier forma, los usuarios de </w:t>
      </w:r>
      <w:r w:rsidR="00EC6817">
        <w:t>departamento de a</w:t>
      </w:r>
      <w:r>
        <w:t>rchivo tendrán la posibilidad de crear expedientes de manera manual.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47A9BCFD" w14:textId="38B3238B" w:rsidR="00007B03" w:rsidRDefault="00007B03" w:rsidP="00A73AAA">
      <w:r>
        <w:t>Al iniciar sesión en el sistema, los usuarios tendrán disponible el acceso al módulo dentro de menú de Posgrado.</w:t>
      </w:r>
    </w:p>
    <w:p w14:paraId="5B6F8EDF" w14:textId="320B56BB" w:rsidR="00A73AAA" w:rsidRDefault="00A73AAA" w:rsidP="00A73AAA"/>
    <w:p w14:paraId="008075B2" w14:textId="4B675453" w:rsidR="00A73AAA" w:rsidRDefault="00A73AAA" w:rsidP="00635284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F8AB8" wp14:editId="411707A2">
                <wp:simplePos x="0" y="0"/>
                <wp:positionH relativeFrom="column">
                  <wp:posOffset>655153</wp:posOffset>
                </wp:positionH>
                <wp:positionV relativeFrom="paragraph">
                  <wp:posOffset>693199</wp:posOffset>
                </wp:positionV>
                <wp:extent cx="4385973" cy="285750"/>
                <wp:effectExtent l="19050" t="19050" r="14605" b="19050"/>
                <wp:wrapNone/>
                <wp:docPr id="1397877647" name="Rectángulo 1397877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973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77C89" id="Rectángulo 1397877647" o:spid="_x0000_s1026" style="position:absolute;margin-left:51.6pt;margin-top:54.6pt;width:345.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" filled="f" strokecolor="red" strokeweight="2.25pt"/>
            </w:pict>
          </mc:Fallback>
        </mc:AlternateContent>
      </w:r>
      <w:r w:rsidRPr="00A73AAA">
        <w:rPr>
          <w:noProof/>
        </w:rPr>
        <w:drawing>
          <wp:inline distT="0" distB="0" distL="0" distR="0" wp14:anchorId="619B40E6" wp14:editId="455AE484">
            <wp:extent cx="4696671" cy="1679687"/>
            <wp:effectExtent l="0" t="0" r="8890" b="0"/>
            <wp:docPr id="16934037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0377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2903" cy="16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5748" w14:textId="77777777" w:rsidR="00635284" w:rsidRPr="00455BBF" w:rsidRDefault="00635284" w:rsidP="00635284">
      <w:pPr>
        <w:jc w:val="center"/>
      </w:pPr>
    </w:p>
    <w:p w14:paraId="46C7928D" w14:textId="67A7CB3C" w:rsidR="00635284" w:rsidRDefault="00635284" w:rsidP="00635284">
      <w:pPr>
        <w:pStyle w:val="Ttulo3"/>
      </w:pPr>
      <w:r>
        <w:t>Inicio</w:t>
      </w:r>
    </w:p>
    <w:p w14:paraId="0E63C69F" w14:textId="7853D5BB" w:rsidR="00635284" w:rsidRDefault="00635284" w:rsidP="00635284">
      <w:r>
        <w:t xml:space="preserve">En la pantalla inicial habrá un botón de </w:t>
      </w:r>
      <w:r w:rsidRPr="00241A64">
        <w:rPr>
          <w:b/>
          <w:bCs/>
        </w:rPr>
        <w:t>NUEVO PRÉSTAMO</w:t>
      </w:r>
      <w:r>
        <w:t xml:space="preserve"> y una tabla que mostrará </w:t>
      </w:r>
      <w:r w:rsidR="0026045A">
        <w:t xml:space="preserve">todos </w:t>
      </w:r>
      <w:r>
        <w:t xml:space="preserve">los préstamos </w:t>
      </w:r>
      <w:r w:rsidR="0026045A">
        <w:t>realizados</w:t>
      </w:r>
      <w:r w:rsidR="00490BE2">
        <w:t xml:space="preserve"> por </w:t>
      </w:r>
      <w:r>
        <w:t>el usuario.</w:t>
      </w:r>
    </w:p>
    <w:p w14:paraId="24C77CBB" w14:textId="70BFBAD2" w:rsidR="00635284" w:rsidRDefault="00635284" w:rsidP="00635284">
      <w:r>
        <w:t xml:space="preserve">También </w:t>
      </w:r>
      <w:r w:rsidR="00490BE2">
        <w:t>se muestran</w:t>
      </w:r>
      <w:r>
        <w:t xml:space="preserve"> los botones </w:t>
      </w:r>
      <w:r w:rsidRPr="00E949F6">
        <w:rPr>
          <w:b/>
          <w:bCs/>
        </w:rPr>
        <w:t>E</w:t>
      </w:r>
      <w:r>
        <w:rPr>
          <w:b/>
          <w:bCs/>
        </w:rPr>
        <w:t>xcel</w:t>
      </w:r>
      <w:r>
        <w:t xml:space="preserve">, </w:t>
      </w:r>
      <w:r w:rsidRPr="00E949F6">
        <w:rPr>
          <w:b/>
          <w:bCs/>
        </w:rPr>
        <w:t>PDF</w:t>
      </w:r>
      <w:r>
        <w:t xml:space="preserve"> e </w:t>
      </w:r>
      <w:r w:rsidRPr="00E949F6">
        <w:rPr>
          <w:b/>
          <w:bCs/>
        </w:rPr>
        <w:t>Imprimir</w:t>
      </w:r>
      <w:r>
        <w:t>, los cuales exportarán los datos de la tabla.</w:t>
      </w:r>
    </w:p>
    <w:p w14:paraId="1408E9E7" w14:textId="0D615B8C" w:rsidR="00635284" w:rsidRDefault="00490BE2" w:rsidP="00635284">
      <w:r>
        <w:t>El campo</w:t>
      </w:r>
      <w:r w:rsidR="00635284">
        <w:t xml:space="preserve"> </w:t>
      </w:r>
      <w:r w:rsidR="00635284" w:rsidRPr="00E949F6">
        <w:rPr>
          <w:b/>
          <w:bCs/>
        </w:rPr>
        <w:t>Buscar</w:t>
      </w:r>
      <w:r w:rsidR="00635284">
        <w:t>: hará una búsqueda en todas las columnas de la tabla con el texto ingresado.</w:t>
      </w:r>
    </w:p>
    <w:p w14:paraId="395B1516" w14:textId="04EB63B4" w:rsidR="00906393" w:rsidRDefault="00635284" w:rsidP="0055704B">
      <w:pPr>
        <w:ind w:left="720" w:hanging="720"/>
      </w:pPr>
      <w:r>
        <w:t xml:space="preserve">La columna de </w:t>
      </w:r>
      <w:r w:rsidRPr="00241A64">
        <w:rPr>
          <w:b/>
          <w:bCs/>
        </w:rPr>
        <w:t>Estatus</w:t>
      </w:r>
      <w:r>
        <w:t xml:space="preserve"> mostrará en color cada uno de sus expedientes.</w:t>
      </w:r>
    </w:p>
    <w:p w14:paraId="555C90D6" w14:textId="57A24077" w:rsidR="00635284" w:rsidRDefault="00A73AAA" w:rsidP="00635284">
      <w:pPr>
        <w:jc w:val="center"/>
      </w:pPr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C7845" wp14:editId="01AA2C59">
                <wp:simplePos x="0" y="0"/>
                <wp:positionH relativeFrom="margin">
                  <wp:posOffset>3643336</wp:posOffset>
                </wp:positionH>
                <wp:positionV relativeFrom="paragraph">
                  <wp:posOffset>1778172</wp:posOffset>
                </wp:positionV>
                <wp:extent cx="2410444" cy="420824"/>
                <wp:effectExtent l="23178" t="14922" r="13652" b="13653"/>
                <wp:wrapNone/>
                <wp:docPr id="632544208" name="Rectángulo 632544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0444" cy="4208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4F92" id="Rectángulo 632544208" o:spid="_x0000_s1026" style="position:absolute;margin-left:286.9pt;margin-top:140pt;width:189.8pt;height:33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" filled="f" strokecolor="red" strokeweight="2.25pt">
                <w10:wrap anchorx="margin"/>
              </v:rect>
            </w:pict>
          </mc:Fallback>
        </mc:AlternateContent>
      </w:r>
      <w:r w:rsidR="00D536EA" w:rsidRPr="00D536EA">
        <w:drawing>
          <wp:inline distT="0" distB="0" distL="0" distR="0" wp14:anchorId="068FFECF" wp14:editId="185222C5">
            <wp:extent cx="5731510" cy="3506470"/>
            <wp:effectExtent l="0" t="0" r="2540" b="0"/>
            <wp:docPr id="5617474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474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A135" w14:textId="0787AE32" w:rsidR="00635284" w:rsidRDefault="00635284" w:rsidP="00635284">
      <w:pPr>
        <w:pStyle w:val="Ttulo3"/>
      </w:pPr>
      <w:r>
        <w:t>Nuevo Préstamo</w:t>
      </w:r>
    </w:p>
    <w:p w14:paraId="67544744" w14:textId="159A141D" w:rsidR="009B02A8" w:rsidRDefault="00635284" w:rsidP="00635284">
      <w:r>
        <w:t xml:space="preserve">Al hacer clic en el botón </w:t>
      </w:r>
      <w:r w:rsidRPr="001A5164">
        <w:rPr>
          <w:b/>
          <w:bCs/>
        </w:rPr>
        <w:t>NUEVO PRÉSTAMO</w:t>
      </w:r>
      <w:r>
        <w:t xml:space="preserve"> se abrirá una ventana </w:t>
      </w:r>
      <w:r w:rsidR="00CD23CE">
        <w:t>modal</w:t>
      </w:r>
      <w:r>
        <w:t xml:space="preserve"> donde se podrán buscar </w:t>
      </w:r>
      <w:r w:rsidR="00BE1FDE">
        <w:t xml:space="preserve">los </w:t>
      </w:r>
      <w:r>
        <w:t xml:space="preserve">expedientes para realizar </w:t>
      </w:r>
      <w:r w:rsidR="00313FC8">
        <w:t xml:space="preserve">una nueva </w:t>
      </w:r>
      <w:r>
        <w:t>solicitud.</w:t>
      </w:r>
    </w:p>
    <w:p w14:paraId="3B9FD117" w14:textId="4A93FE85" w:rsidR="00635284" w:rsidRDefault="006A02CE" w:rsidP="00635284">
      <w:pPr>
        <w:jc w:val="center"/>
      </w:pPr>
      <w:r w:rsidRPr="006A02CE">
        <w:rPr>
          <w:noProof/>
        </w:rPr>
        <w:drawing>
          <wp:inline distT="0" distB="0" distL="0" distR="0" wp14:anchorId="26E2E022" wp14:editId="28D0CA45">
            <wp:extent cx="2749497" cy="1996781"/>
            <wp:effectExtent l="0" t="0" r="0" b="3810"/>
            <wp:docPr id="9760635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635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7561" cy="2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DE19" w14:textId="77777777" w:rsidR="009B02A8" w:rsidRDefault="009B02A8" w:rsidP="00635284">
      <w:pPr>
        <w:jc w:val="center"/>
      </w:pPr>
    </w:p>
    <w:p w14:paraId="0488BC18" w14:textId="74770B83" w:rsidR="009B02A8" w:rsidRDefault="009B02A8" w:rsidP="009B02A8">
      <w:r>
        <w:t>Para buscar el expediente el usuario deberá ingresar el número de cuenta del alumno y el sistema le mostrará el nombre completo del alumno.</w:t>
      </w:r>
    </w:p>
    <w:p w14:paraId="33DFC9B9" w14:textId="5FB34FAA" w:rsidR="000323D0" w:rsidRDefault="0059145A" w:rsidP="009B02A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41295" wp14:editId="2C9F09CC">
                <wp:simplePos x="0" y="0"/>
                <wp:positionH relativeFrom="margin">
                  <wp:posOffset>1854200</wp:posOffset>
                </wp:positionH>
                <wp:positionV relativeFrom="paragraph">
                  <wp:posOffset>104140</wp:posOffset>
                </wp:positionV>
                <wp:extent cx="3086100" cy="382271"/>
                <wp:effectExtent l="19050" t="19050" r="19050" b="17780"/>
                <wp:wrapNone/>
                <wp:docPr id="1555376293" name="Rectángulo 1555376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0" cy="382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D810" id="Rectángulo 1555376293" o:spid="_x0000_s1026" style="position:absolute;margin-left:146pt;margin-top:8.2pt;width:243pt;height:30.1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C747C" wp14:editId="33BC5522">
                <wp:simplePos x="0" y="0"/>
                <wp:positionH relativeFrom="margin">
                  <wp:posOffset>793750</wp:posOffset>
                </wp:positionH>
                <wp:positionV relativeFrom="paragraph">
                  <wp:posOffset>104140</wp:posOffset>
                </wp:positionV>
                <wp:extent cx="1003300" cy="382271"/>
                <wp:effectExtent l="19050" t="19050" r="25400" b="17780"/>
                <wp:wrapNone/>
                <wp:docPr id="718232795" name="Rectángulo 71823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3300" cy="382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55B2" id="Rectángulo 718232795" o:spid="_x0000_s1026" style="position:absolute;margin-left:62.5pt;margin-top:8.2pt;width:79pt;height:30.1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" filled="f" strokecolor="red" strokeweight="2.25pt">
                <w10:wrap anchorx="margin"/>
              </v:rect>
            </w:pict>
          </mc:Fallback>
        </mc:AlternateContent>
      </w:r>
      <w:r w:rsidRPr="0059145A">
        <w:rPr>
          <w:noProof/>
        </w:rPr>
        <w:drawing>
          <wp:inline distT="0" distB="0" distL="0" distR="0" wp14:anchorId="24ACC140" wp14:editId="0B46F9B3">
            <wp:extent cx="4125508" cy="1422400"/>
            <wp:effectExtent l="0" t="0" r="8890" b="6350"/>
            <wp:docPr id="1005918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1820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0150" cy="1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C8CF" w14:textId="77777777" w:rsidR="00D46C50" w:rsidRDefault="00D46C50" w:rsidP="009B02A8">
      <w:pPr>
        <w:jc w:val="center"/>
      </w:pPr>
    </w:p>
    <w:p w14:paraId="7D48911A" w14:textId="77777777" w:rsidR="00D46C50" w:rsidRDefault="00D46C50" w:rsidP="009B02A8">
      <w:pPr>
        <w:jc w:val="center"/>
      </w:pPr>
    </w:p>
    <w:p w14:paraId="676098A0" w14:textId="260929EB" w:rsidR="00E335FE" w:rsidRDefault="00E335FE" w:rsidP="00E335FE">
      <w:r>
        <w:t xml:space="preserve">Para agregar el expediente </w:t>
      </w:r>
      <w:r w:rsidR="00CD62E1">
        <w:t xml:space="preserve">del alumno </w:t>
      </w:r>
      <w:r>
        <w:t>a la lista</w:t>
      </w:r>
      <w:r w:rsidR="00CD62E1">
        <w:t xml:space="preserve"> de </w:t>
      </w:r>
      <w:r w:rsidR="007C3014">
        <w:t>aquellos que se desean solicitar</w:t>
      </w:r>
      <w:r>
        <w:t xml:space="preserve">, el número de cuenta deberá ser obligatorio, en caso de no ingresarlo el sistema nos dirá que el </w:t>
      </w:r>
      <w:r w:rsidRPr="00A8604A">
        <w:rPr>
          <w:b/>
          <w:bCs/>
        </w:rPr>
        <w:t>número de cuenta</w:t>
      </w:r>
      <w:r>
        <w:t xml:space="preserve"> y el </w:t>
      </w:r>
      <w:r w:rsidRPr="00A8604A">
        <w:rPr>
          <w:b/>
          <w:bCs/>
        </w:rPr>
        <w:t>alumno</w:t>
      </w:r>
      <w:r>
        <w:t xml:space="preserve"> son campos requeridos.</w:t>
      </w:r>
    </w:p>
    <w:p w14:paraId="7804BCE3" w14:textId="13B50BD0" w:rsidR="00E335FE" w:rsidRDefault="006C7B83" w:rsidP="00D46C50">
      <w:pPr>
        <w:jc w:val="center"/>
      </w:pPr>
      <w:r w:rsidRPr="006C7B83">
        <w:rPr>
          <w:noProof/>
        </w:rPr>
        <w:drawing>
          <wp:inline distT="0" distB="0" distL="0" distR="0" wp14:anchorId="4E9CA543" wp14:editId="2385F1E7">
            <wp:extent cx="4616450" cy="1676570"/>
            <wp:effectExtent l="0" t="0" r="0" b="0"/>
            <wp:docPr id="16020349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3496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2243" cy="168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76EE" w14:textId="3DD61CA4" w:rsidR="00E335FE" w:rsidRDefault="00E335FE" w:rsidP="00E335FE">
      <w:pPr>
        <w:jc w:val="both"/>
        <w:rPr>
          <w:noProof/>
        </w:rPr>
      </w:pPr>
      <w:r>
        <w:rPr>
          <w:noProof/>
        </w:rPr>
        <w:t xml:space="preserve">En caso de que el número de cuenta </w:t>
      </w:r>
      <w:r w:rsidRPr="005424FF">
        <w:rPr>
          <w:b/>
          <w:bCs/>
          <w:noProof/>
        </w:rPr>
        <w:t>no exista</w:t>
      </w:r>
      <w:r>
        <w:rPr>
          <w:noProof/>
        </w:rPr>
        <w:t>, el sistema lo notificará</w:t>
      </w:r>
      <w:r w:rsidR="007C3014">
        <w:rPr>
          <w:noProof/>
        </w:rPr>
        <w:t xml:space="preserve"> medi</w:t>
      </w:r>
      <w:r w:rsidR="00915DC6">
        <w:rPr>
          <w:noProof/>
        </w:rPr>
        <w:t>a</w:t>
      </w:r>
      <w:r w:rsidR="007C3014">
        <w:rPr>
          <w:noProof/>
        </w:rPr>
        <w:t>nte un mensaje de alerta en color ro</w:t>
      </w:r>
      <w:r w:rsidR="00915DC6">
        <w:rPr>
          <w:noProof/>
        </w:rPr>
        <w:t>jo</w:t>
      </w:r>
      <w:r>
        <w:rPr>
          <w:noProof/>
        </w:rPr>
        <w:t>.</w:t>
      </w:r>
    </w:p>
    <w:p w14:paraId="12C5FD82" w14:textId="7EA17B7F" w:rsidR="00E335FE" w:rsidRDefault="00A31D6A" w:rsidP="00E335FE">
      <w:pPr>
        <w:jc w:val="center"/>
      </w:pPr>
      <w:r w:rsidRPr="00A31D6A">
        <w:rPr>
          <w:noProof/>
        </w:rPr>
        <w:drawing>
          <wp:inline distT="0" distB="0" distL="0" distR="0" wp14:anchorId="140BC401" wp14:editId="5A54C88E">
            <wp:extent cx="3943896" cy="1752600"/>
            <wp:effectExtent l="0" t="0" r="0" b="0"/>
            <wp:docPr id="18650712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7129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3071" cy="17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D431E" w14:textId="65F45D34" w:rsidR="00D536EA" w:rsidRDefault="00D536EA" w:rsidP="00DF7EE1">
      <w:pPr>
        <w:rPr>
          <w:noProof/>
        </w:rPr>
      </w:pPr>
      <w:r>
        <w:rPr>
          <w:noProof/>
        </w:rPr>
        <w:t xml:space="preserve">En caso de que el expediente </w:t>
      </w:r>
      <w:r w:rsidRPr="00D536EA">
        <w:rPr>
          <w:b/>
          <w:bCs/>
          <w:noProof/>
        </w:rPr>
        <w:t xml:space="preserve">se encuentre dado de baja </w:t>
      </w:r>
      <w:r>
        <w:rPr>
          <w:noProof/>
        </w:rPr>
        <w:t xml:space="preserve">o </w:t>
      </w:r>
      <w:r w:rsidRPr="00D536EA">
        <w:rPr>
          <w:b/>
          <w:bCs/>
          <w:noProof/>
        </w:rPr>
        <w:t>el área de archivo aun no cuente con los documentos</w:t>
      </w:r>
      <w:r>
        <w:rPr>
          <w:noProof/>
        </w:rPr>
        <w:t>, el sistema lo notificará mediante un mensaje de alerta en color rojo.</w:t>
      </w:r>
    </w:p>
    <w:p w14:paraId="5CC556BD" w14:textId="3EB7D9DE" w:rsidR="00D536EA" w:rsidRDefault="00D536EA" w:rsidP="00D536EA">
      <w:pPr>
        <w:jc w:val="center"/>
        <w:rPr>
          <w:noProof/>
        </w:rPr>
      </w:pPr>
      <w:r w:rsidRPr="00D536EA">
        <w:rPr>
          <w:noProof/>
        </w:rPr>
        <w:drawing>
          <wp:inline distT="0" distB="0" distL="0" distR="0" wp14:anchorId="2E2DFBCE" wp14:editId="3ACB423C">
            <wp:extent cx="4012441" cy="1850630"/>
            <wp:effectExtent l="0" t="0" r="7620" b="0"/>
            <wp:docPr id="1650994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9425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5843" cy="186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0CE" w14:textId="6FFA54B6" w:rsidR="00D536EA" w:rsidRDefault="00D536EA" w:rsidP="002A0BBE">
      <w:pPr>
        <w:jc w:val="center"/>
        <w:rPr>
          <w:noProof/>
        </w:rPr>
      </w:pPr>
      <w:r w:rsidRPr="00D536EA">
        <w:rPr>
          <w:noProof/>
        </w:rPr>
        <w:lastRenderedPageBreak/>
        <w:drawing>
          <wp:inline distT="0" distB="0" distL="0" distR="0" wp14:anchorId="6A949A5A" wp14:editId="48B69815">
            <wp:extent cx="3746310" cy="1707132"/>
            <wp:effectExtent l="0" t="0" r="6985" b="7620"/>
            <wp:docPr id="11762685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6856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3990" cy="171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51CA3" w14:textId="5603CDDC" w:rsidR="00E335FE" w:rsidRDefault="00E335FE" w:rsidP="00DF7EE1">
      <w:pPr>
        <w:rPr>
          <w:noProof/>
        </w:rPr>
      </w:pPr>
      <w:r w:rsidRPr="007E09B0">
        <w:rPr>
          <w:noProof/>
        </w:rPr>
        <w:t xml:space="preserve">En caso de que el expediente </w:t>
      </w:r>
      <w:r w:rsidR="00DA2823" w:rsidRPr="007E09B0">
        <w:rPr>
          <w:noProof/>
        </w:rPr>
        <w:t>requerido</w:t>
      </w:r>
      <w:r w:rsidR="00DA2823">
        <w:rPr>
          <w:b/>
          <w:bCs/>
          <w:noProof/>
        </w:rPr>
        <w:t xml:space="preserve"> </w:t>
      </w:r>
      <w:r w:rsidRPr="005C3F4A">
        <w:rPr>
          <w:b/>
          <w:bCs/>
          <w:noProof/>
        </w:rPr>
        <w:t>ya se encuentre prestado</w:t>
      </w:r>
      <w:r>
        <w:rPr>
          <w:noProof/>
        </w:rPr>
        <w:t>, el sistema lo notificará</w:t>
      </w:r>
      <w:r w:rsidR="00E73066">
        <w:rPr>
          <w:noProof/>
        </w:rPr>
        <w:t xml:space="preserve"> mediante un aviso de alerta</w:t>
      </w:r>
      <w:r>
        <w:rPr>
          <w:noProof/>
        </w:rPr>
        <w:t>,</w:t>
      </w:r>
      <w:r w:rsidR="00E73066">
        <w:rPr>
          <w:noProof/>
        </w:rPr>
        <w:t xml:space="preserve"> sin embargo</w:t>
      </w:r>
      <w:r w:rsidR="00B97B85">
        <w:rPr>
          <w:noProof/>
        </w:rPr>
        <w:t xml:space="preserve">, se </w:t>
      </w:r>
      <w:r>
        <w:rPr>
          <w:noProof/>
        </w:rPr>
        <w:t xml:space="preserve">podrá </w:t>
      </w:r>
      <w:r w:rsidR="00B97B85">
        <w:rPr>
          <w:noProof/>
        </w:rPr>
        <w:t xml:space="preserve">se podrá realizar la solicitud de dicho </w:t>
      </w:r>
      <w:r>
        <w:rPr>
          <w:noProof/>
        </w:rPr>
        <w:t>expediente.</w:t>
      </w:r>
    </w:p>
    <w:p w14:paraId="46D3DE90" w14:textId="1FF52C15" w:rsidR="00D46C50" w:rsidRDefault="00D46C50" w:rsidP="00D536EA">
      <w:pPr>
        <w:jc w:val="center"/>
        <w:rPr>
          <w:noProof/>
        </w:rPr>
      </w:pPr>
      <w:r w:rsidRPr="00D46C50">
        <w:rPr>
          <w:noProof/>
        </w:rPr>
        <w:drawing>
          <wp:inline distT="0" distB="0" distL="0" distR="0" wp14:anchorId="13AA69D1" wp14:editId="6E4A8E29">
            <wp:extent cx="3987800" cy="1767692"/>
            <wp:effectExtent l="0" t="0" r="0" b="4445"/>
            <wp:docPr id="57185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528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0653" cy="17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4333" w14:textId="0BDF3732" w:rsidR="004B7CAA" w:rsidRDefault="004B7CAA" w:rsidP="004B7CAA">
      <w:pPr>
        <w:jc w:val="both"/>
        <w:rPr>
          <w:noProof/>
        </w:rPr>
      </w:pPr>
      <w:r>
        <w:rPr>
          <w:noProof/>
        </w:rPr>
        <w:t>Una vez que se agregarón 1 o más expedientes al listado previo, se podr</w:t>
      </w:r>
      <w:r w:rsidR="003B4C94">
        <w:rPr>
          <w:noProof/>
        </w:rPr>
        <w:t xml:space="preserve">á generar </w:t>
      </w:r>
      <w:r>
        <w:rPr>
          <w:noProof/>
        </w:rPr>
        <w:t>la solicitud</w:t>
      </w:r>
      <w:r w:rsidR="00FD0A16">
        <w:rPr>
          <w:noProof/>
        </w:rPr>
        <w:t xml:space="preserve"> de todos los expedientes</w:t>
      </w:r>
      <w:r w:rsidR="00383B01">
        <w:rPr>
          <w:noProof/>
        </w:rPr>
        <w:t xml:space="preserve"> seleccioando la opción </w:t>
      </w:r>
      <w:r w:rsidR="00383B01" w:rsidRPr="00383B01">
        <w:rPr>
          <w:b/>
          <w:bCs/>
          <w:noProof/>
        </w:rPr>
        <w:t>GUARDAR</w:t>
      </w:r>
      <w:r w:rsidR="00383B01">
        <w:rPr>
          <w:noProof/>
        </w:rPr>
        <w:t>.</w:t>
      </w:r>
    </w:p>
    <w:p w14:paraId="3AA26251" w14:textId="478D799C" w:rsidR="004B7CAA" w:rsidRDefault="002A0BBE" w:rsidP="00D46C50">
      <w:pPr>
        <w:jc w:val="center"/>
      </w:pPr>
      <w:r w:rsidRPr="002A0BBE">
        <w:drawing>
          <wp:inline distT="0" distB="0" distL="0" distR="0" wp14:anchorId="197F3702" wp14:editId="3DBF53B0">
            <wp:extent cx="4344086" cy="3883495"/>
            <wp:effectExtent l="0" t="0" r="0" b="3175"/>
            <wp:docPr id="18522816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8167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03271" cy="393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DBCC" w14:textId="77777777" w:rsidR="002A0BBE" w:rsidRDefault="002A0BBE" w:rsidP="00D46C50">
      <w:pPr>
        <w:jc w:val="center"/>
      </w:pPr>
    </w:p>
    <w:p w14:paraId="0F824219" w14:textId="211EB3FD" w:rsidR="004B7CAA" w:rsidRDefault="004B7CAA" w:rsidP="004B7CAA">
      <w:pPr>
        <w:jc w:val="both"/>
        <w:rPr>
          <w:noProof/>
        </w:rPr>
      </w:pPr>
      <w:r>
        <w:rPr>
          <w:noProof/>
        </w:rPr>
        <w:lastRenderedPageBreak/>
        <w:t xml:space="preserve">Al </w:t>
      </w:r>
      <w:r w:rsidR="00CC1C92">
        <w:rPr>
          <w:noProof/>
        </w:rPr>
        <w:t>seleccionar la opción</w:t>
      </w:r>
      <w:r>
        <w:rPr>
          <w:noProof/>
        </w:rPr>
        <w:t xml:space="preserve"> </w:t>
      </w:r>
      <w:r w:rsidRPr="007F4DD3">
        <w:rPr>
          <w:b/>
          <w:bCs/>
          <w:noProof/>
        </w:rPr>
        <w:t>GUARDAR</w:t>
      </w:r>
      <w:r>
        <w:rPr>
          <w:noProof/>
        </w:rPr>
        <w:t xml:space="preserve"> se </w:t>
      </w:r>
      <w:r w:rsidR="001F1336">
        <w:rPr>
          <w:noProof/>
        </w:rPr>
        <w:t>generará</w:t>
      </w:r>
      <w:r>
        <w:rPr>
          <w:noProof/>
        </w:rPr>
        <w:t xml:space="preserve"> la solicitud de </w:t>
      </w:r>
      <w:r w:rsidR="00CC1C92">
        <w:rPr>
          <w:noProof/>
        </w:rPr>
        <w:t>e</w:t>
      </w:r>
      <w:r>
        <w:rPr>
          <w:noProof/>
        </w:rPr>
        <w:t xml:space="preserve">xpedientes y </w:t>
      </w:r>
      <w:r w:rsidR="00CC1C92">
        <w:rPr>
          <w:noProof/>
        </w:rPr>
        <w:t xml:space="preserve">el sistema </w:t>
      </w:r>
      <w:r>
        <w:rPr>
          <w:noProof/>
        </w:rPr>
        <w:t>mostrará un mensaje</w:t>
      </w:r>
      <w:r w:rsidR="00CC1C92">
        <w:rPr>
          <w:noProof/>
        </w:rPr>
        <w:t xml:space="preserve"> indicando que </w:t>
      </w:r>
      <w:r w:rsidR="00000893">
        <w:rPr>
          <w:noProof/>
        </w:rPr>
        <w:t>la solicitud se hizo correctamente</w:t>
      </w:r>
      <w:r>
        <w:rPr>
          <w:noProof/>
        </w:rPr>
        <w:t>.</w:t>
      </w:r>
    </w:p>
    <w:p w14:paraId="02F6EA8A" w14:textId="26B606CA" w:rsidR="00D46C50" w:rsidRDefault="0095316B" w:rsidP="002A0BBE">
      <w:pPr>
        <w:jc w:val="center"/>
      </w:pPr>
      <w:r w:rsidRPr="0095316B">
        <w:rPr>
          <w:noProof/>
        </w:rPr>
        <w:drawing>
          <wp:inline distT="0" distB="0" distL="0" distR="0" wp14:anchorId="6DD102BF" wp14:editId="455B124A">
            <wp:extent cx="4442346" cy="1855990"/>
            <wp:effectExtent l="0" t="0" r="0" b="0"/>
            <wp:docPr id="3556174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1745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54712" cy="186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E7F6" w14:textId="2C1C1929" w:rsidR="00384626" w:rsidRDefault="00000893" w:rsidP="00384626">
      <w:pPr>
        <w:jc w:val="both"/>
        <w:rPr>
          <w:noProof/>
        </w:rPr>
      </w:pPr>
      <w:r>
        <w:rPr>
          <w:noProof/>
        </w:rPr>
        <w:t>A l</w:t>
      </w:r>
      <w:r w:rsidR="00384626">
        <w:rPr>
          <w:noProof/>
        </w:rPr>
        <w:t xml:space="preserve">os expedientes que </w:t>
      </w:r>
      <w:r>
        <w:rPr>
          <w:noProof/>
        </w:rPr>
        <w:t>se encuentren</w:t>
      </w:r>
      <w:r w:rsidR="00384626">
        <w:rPr>
          <w:noProof/>
        </w:rPr>
        <w:t xml:space="preserve"> en estatus </w:t>
      </w:r>
      <w:r w:rsidR="00384626" w:rsidRPr="000B37D8">
        <w:rPr>
          <w:b/>
          <w:bCs/>
          <w:noProof/>
        </w:rPr>
        <w:t>PRESTADO</w:t>
      </w:r>
      <w:r w:rsidR="00384626">
        <w:rPr>
          <w:noProof/>
        </w:rPr>
        <w:t xml:space="preserve">, se les podrá agregar una nota para uso interno mediante </w:t>
      </w:r>
      <w:r w:rsidR="00905C28">
        <w:rPr>
          <w:noProof/>
        </w:rPr>
        <w:t xml:space="preserve">la opción </w:t>
      </w:r>
      <w:r w:rsidR="00905C28" w:rsidRPr="00905C28">
        <w:rPr>
          <w:b/>
          <w:bCs/>
          <w:noProof/>
        </w:rPr>
        <w:t>Agregar Nota</w:t>
      </w:r>
      <w:r w:rsidR="00384626">
        <w:rPr>
          <w:noProof/>
        </w:rPr>
        <w:t>.</w:t>
      </w:r>
    </w:p>
    <w:p w14:paraId="4E3631AB" w14:textId="5DAB4B86" w:rsidR="00384626" w:rsidRDefault="00CB3BF2" w:rsidP="00384626">
      <w:pPr>
        <w:jc w:val="center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C8425" wp14:editId="1186F72D">
                <wp:simplePos x="0" y="0"/>
                <wp:positionH relativeFrom="margin">
                  <wp:posOffset>3009536</wp:posOffset>
                </wp:positionH>
                <wp:positionV relativeFrom="paragraph">
                  <wp:posOffset>1022629</wp:posOffset>
                </wp:positionV>
                <wp:extent cx="900990" cy="491405"/>
                <wp:effectExtent l="14287" t="23813" r="28258" b="28257"/>
                <wp:wrapNone/>
                <wp:docPr id="486486609" name="Rectángulo 486486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00990" cy="4914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F362F" id="Rectángulo 486486609" o:spid="_x0000_s1026" style="position:absolute;margin-left:236.95pt;margin-top:80.5pt;width:70.95pt;height:38.7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" filled="f" strokecolor="red" strokeweight="2.25pt">
                <w10:wrap anchorx="margin"/>
              </v:rect>
            </w:pict>
          </mc:Fallback>
        </mc:AlternateContent>
      </w:r>
      <w:r w:rsidR="002A0BBE" w:rsidRPr="002A0BBE">
        <w:rPr>
          <w:noProof/>
        </w:rPr>
        <w:drawing>
          <wp:inline distT="0" distB="0" distL="0" distR="0" wp14:anchorId="0F7D2E92" wp14:editId="6AC2C272">
            <wp:extent cx="1752600" cy="2893326"/>
            <wp:effectExtent l="0" t="0" r="0" b="2540"/>
            <wp:docPr id="9636086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08671" name=""/>
                    <pic:cNvPicPr/>
                  </pic:nvPicPr>
                  <pic:blipFill rotWithShape="1">
                    <a:blip r:embed="rId22"/>
                    <a:srcRect b="36451"/>
                    <a:stretch/>
                  </pic:blipFill>
                  <pic:spPr bwMode="auto">
                    <a:xfrm>
                      <a:off x="0" y="0"/>
                      <a:ext cx="1752845" cy="289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C3C40" w14:textId="17401D3D" w:rsidR="00384626" w:rsidRDefault="00384626" w:rsidP="00384626">
      <w:pPr>
        <w:jc w:val="both"/>
        <w:rPr>
          <w:noProof/>
        </w:rPr>
      </w:pPr>
      <w:r>
        <w:rPr>
          <w:noProof/>
        </w:rPr>
        <w:t xml:space="preserve">Al </w:t>
      </w:r>
      <w:r w:rsidR="00905C28">
        <w:rPr>
          <w:noProof/>
        </w:rPr>
        <w:t xml:space="preserve">seleccionar la opción </w:t>
      </w:r>
      <w:r w:rsidR="00905C28" w:rsidRPr="00905C28">
        <w:rPr>
          <w:b/>
          <w:bCs/>
          <w:noProof/>
        </w:rPr>
        <w:t>Agregar Nota</w:t>
      </w:r>
      <w:r>
        <w:rPr>
          <w:noProof/>
        </w:rPr>
        <w:t xml:space="preserve"> </w:t>
      </w:r>
      <w:r w:rsidR="00905C28">
        <w:rPr>
          <w:noProof/>
        </w:rPr>
        <w:t xml:space="preserve">el sistema mostrará una ventana </w:t>
      </w:r>
      <w:r>
        <w:rPr>
          <w:noProof/>
        </w:rPr>
        <w:t xml:space="preserve">modal con </w:t>
      </w:r>
      <w:r w:rsidR="00A7105B">
        <w:rPr>
          <w:noProof/>
        </w:rPr>
        <w:t xml:space="preserve">un campo de texto </w:t>
      </w:r>
      <w:r>
        <w:rPr>
          <w:noProof/>
        </w:rPr>
        <w:t>dond</w:t>
      </w:r>
      <w:r w:rsidR="00A7105B">
        <w:rPr>
          <w:noProof/>
        </w:rPr>
        <w:t>e se podrá</w:t>
      </w:r>
      <w:r>
        <w:rPr>
          <w:noProof/>
        </w:rPr>
        <w:t xml:space="preserve"> agregar alguna nota. Para guardar o actualizar</w:t>
      </w:r>
      <w:r w:rsidR="00650DEB">
        <w:rPr>
          <w:noProof/>
        </w:rPr>
        <w:t xml:space="preserve"> la nota</w:t>
      </w:r>
      <w:r w:rsidR="00CB3BF2">
        <w:rPr>
          <w:noProof/>
        </w:rPr>
        <w:t>,</w:t>
      </w:r>
      <w:r>
        <w:rPr>
          <w:noProof/>
        </w:rPr>
        <w:t xml:space="preserve"> sólo deberá hacer clic en el botón </w:t>
      </w:r>
      <w:r w:rsidRPr="000B37D8">
        <w:rPr>
          <w:b/>
          <w:bCs/>
          <w:noProof/>
        </w:rPr>
        <w:t>ACEPTAR</w:t>
      </w:r>
      <w:r>
        <w:rPr>
          <w:noProof/>
        </w:rPr>
        <w:t>.</w:t>
      </w:r>
    </w:p>
    <w:p w14:paraId="26400F89" w14:textId="2F8C9059" w:rsidR="00384626" w:rsidRDefault="002A0BBE" w:rsidP="00384626">
      <w:pPr>
        <w:jc w:val="center"/>
        <w:rPr>
          <w:noProof/>
        </w:rPr>
      </w:pPr>
      <w:r w:rsidRPr="002A0BBE">
        <w:rPr>
          <w:noProof/>
        </w:rPr>
        <w:drawing>
          <wp:inline distT="0" distB="0" distL="0" distR="0" wp14:anchorId="3E8A69EB" wp14:editId="04B1ABF9">
            <wp:extent cx="2721515" cy="2303262"/>
            <wp:effectExtent l="0" t="0" r="3175" b="1905"/>
            <wp:docPr id="19244866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8660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008" cy="232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BB92C" w14:textId="3108CCAD" w:rsidR="00384626" w:rsidRDefault="00384626" w:rsidP="00384626">
      <w:pPr>
        <w:jc w:val="both"/>
        <w:rPr>
          <w:noProof/>
        </w:rPr>
      </w:pPr>
      <w:r>
        <w:rPr>
          <w:noProof/>
        </w:rPr>
        <w:lastRenderedPageBreak/>
        <w:t xml:space="preserve">Todos los préstamos </w:t>
      </w:r>
      <w:r w:rsidR="00C34CB1">
        <w:rPr>
          <w:noProof/>
        </w:rPr>
        <w:t xml:space="preserve">listados </w:t>
      </w:r>
      <w:r w:rsidR="00AB1134">
        <w:rPr>
          <w:noProof/>
        </w:rPr>
        <w:t xml:space="preserve">mostrarán la ocpión </w:t>
      </w:r>
      <w:r w:rsidRPr="00DC6C2D">
        <w:rPr>
          <w:b/>
          <w:bCs/>
          <w:noProof/>
        </w:rPr>
        <w:t>VER</w:t>
      </w:r>
      <w:r>
        <w:rPr>
          <w:noProof/>
        </w:rPr>
        <w:t xml:space="preserve">, el cual al hacer clic </w:t>
      </w:r>
      <w:r w:rsidR="005C11C3">
        <w:rPr>
          <w:noProof/>
        </w:rPr>
        <w:t>el sistema desplegará una ventana</w:t>
      </w:r>
      <w:r>
        <w:rPr>
          <w:noProof/>
        </w:rPr>
        <w:t xml:space="preserve"> modal que </w:t>
      </w:r>
      <w:r w:rsidR="005C11C3">
        <w:rPr>
          <w:noProof/>
        </w:rPr>
        <w:t>donde se podrán visualizar</w:t>
      </w:r>
      <w:r>
        <w:rPr>
          <w:noProof/>
        </w:rPr>
        <w:t xml:space="preserve"> los detalles de</w:t>
      </w:r>
      <w:r w:rsidR="00A47D57">
        <w:rPr>
          <w:noProof/>
        </w:rPr>
        <w:t>l p</w:t>
      </w:r>
      <w:r>
        <w:rPr>
          <w:noProof/>
        </w:rPr>
        <w:t>réstamo.</w:t>
      </w:r>
    </w:p>
    <w:p w14:paraId="665A625D" w14:textId="570416A4" w:rsidR="004B7CAA" w:rsidRDefault="00CB3BF2" w:rsidP="00384626">
      <w:pPr>
        <w:jc w:val="center"/>
      </w:pPr>
      <w:r w:rsidRPr="00CB3BF2">
        <w:rPr>
          <w:noProof/>
        </w:rPr>
        <w:drawing>
          <wp:inline distT="0" distB="0" distL="0" distR="0" wp14:anchorId="52E57BD3" wp14:editId="2B17EF5B">
            <wp:extent cx="4845050" cy="4741450"/>
            <wp:effectExtent l="0" t="0" r="0" b="2540"/>
            <wp:docPr id="16452334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3346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59557" cy="475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097B8" w14:textId="0532DD01" w:rsidR="00384626" w:rsidRDefault="00384626" w:rsidP="00384626"/>
    <w:p w14:paraId="65FB4904" w14:textId="44E72548" w:rsidR="008C6C26" w:rsidRPr="00455BBF" w:rsidRDefault="008C6C26" w:rsidP="008C6C26">
      <w:pPr>
        <w:pStyle w:val="Ttulo3"/>
      </w:pPr>
      <w:r>
        <w:t>pr</w:t>
      </w:r>
      <w:r w:rsidR="00CF6A63">
        <w:t>é</w:t>
      </w:r>
      <w:r>
        <w:t>stamo</w:t>
      </w:r>
      <w:r w:rsidR="00CF6A63">
        <w:t xml:space="preserve"> del expediente</w:t>
      </w:r>
    </w:p>
    <w:p w14:paraId="0B5516DB" w14:textId="305D5C58" w:rsidR="008C6C26" w:rsidRPr="00455BBF" w:rsidRDefault="00CF6A63" w:rsidP="008C6C26">
      <w:r>
        <w:t>La aprobación o el rechazo de la solicitud del expediente estará a cargo del personal del departamento de archivo</w:t>
      </w:r>
      <w:r w:rsidR="00FD5B41">
        <w:t xml:space="preserve"> </w:t>
      </w:r>
      <w:r w:rsidR="00FD5B41" w:rsidRPr="00821EB9">
        <w:rPr>
          <w:color w:val="548AB7" w:themeColor="accent1" w:themeShade="BF"/>
        </w:rPr>
        <w:t>(</w:t>
      </w:r>
      <w:r w:rsidR="00821EB9" w:rsidRPr="00821EB9">
        <w:rPr>
          <w:color w:val="548AB7" w:themeColor="accent1" w:themeShade="BF"/>
        </w:rPr>
        <w:t>v</w:t>
      </w:r>
      <w:r w:rsidR="00FD5B41" w:rsidRPr="00821EB9">
        <w:rPr>
          <w:color w:val="548AB7" w:themeColor="accent1" w:themeShade="BF"/>
        </w:rPr>
        <w:t>er manual)</w:t>
      </w:r>
      <w:r w:rsidR="00B06786">
        <w:t xml:space="preserve">, el cual indicará si es posible prestar el expediente </w:t>
      </w:r>
      <w:r w:rsidR="005715B2">
        <w:t xml:space="preserve">físicamente, en caso de realizarse correctamente </w:t>
      </w:r>
      <w:r w:rsidR="00FD5B41">
        <w:t>le será entregado en cuanto acuda a la ventanilla del departamento de archivo.</w:t>
      </w:r>
    </w:p>
    <w:sectPr w:rsidR="008C6C26" w:rsidRPr="00455BBF" w:rsidSect="00890777">
      <w:footerReference w:type="default" r:id="rId25"/>
      <w:headerReference w:type="first" r:id="rId26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98A53" w14:textId="77777777" w:rsidR="00365336" w:rsidRDefault="00365336" w:rsidP="008F07DC">
      <w:pPr>
        <w:spacing w:before="0"/>
      </w:pPr>
      <w:r>
        <w:separator/>
      </w:r>
    </w:p>
  </w:endnote>
  <w:endnote w:type="continuationSeparator" w:id="0">
    <w:p w14:paraId="755811D0" w14:textId="77777777" w:rsidR="00365336" w:rsidRDefault="00365336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3"/>
      <w:gridCol w:w="5399"/>
      <w:gridCol w:w="1754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3C949346" w:rsidR="003B2CEB" w:rsidRPr="00F23323" w:rsidRDefault="004F1637" w:rsidP="00F23323">
              <w:pPr>
                <w:pStyle w:val="Piedepgina"/>
              </w:pPr>
              <w:r>
                <w:t>04/01/2025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36574624" w:rsidR="003B2CEB" w:rsidRPr="00F23323" w:rsidRDefault="00695F88" w:rsidP="00F23323">
              <w:pPr>
                <w:pStyle w:val="Piedepginacentrado"/>
              </w:pPr>
              <w:r>
                <w:t>Manual de usuario - Módulo de Expedientes</w:t>
              </w:r>
            </w:p>
          </w:sdtContent>
        </w:sdt>
      </w:tc>
      <w:tc>
        <w:tcPr>
          <w:tcW w:w="1973" w:type="dxa"/>
        </w:tcPr>
        <w:p w14:paraId="4E055C23" w14:textId="77777777" w:rsidR="003B2CEB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3B2CEB" w:rsidRDefault="003B2CEB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0D94" w14:textId="77777777" w:rsidR="00365336" w:rsidRDefault="00365336" w:rsidP="008F07DC">
      <w:pPr>
        <w:spacing w:before="0"/>
      </w:pPr>
      <w:r>
        <w:separator/>
      </w:r>
    </w:p>
  </w:footnote>
  <w:footnote w:type="continuationSeparator" w:id="0">
    <w:p w14:paraId="65961CFB" w14:textId="77777777" w:rsidR="00365336" w:rsidRDefault="00365336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0FE" w14:textId="77777777" w:rsidR="003B2CEB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6351681">
    <w:abstractNumId w:val="9"/>
  </w:num>
  <w:num w:numId="2" w16cid:durableId="1883250671">
    <w:abstractNumId w:val="7"/>
  </w:num>
  <w:num w:numId="3" w16cid:durableId="200868991">
    <w:abstractNumId w:val="6"/>
  </w:num>
  <w:num w:numId="4" w16cid:durableId="92282571">
    <w:abstractNumId w:val="5"/>
  </w:num>
  <w:num w:numId="5" w16cid:durableId="1955865749">
    <w:abstractNumId w:val="4"/>
  </w:num>
  <w:num w:numId="6" w16cid:durableId="350378678">
    <w:abstractNumId w:val="8"/>
  </w:num>
  <w:num w:numId="7" w16cid:durableId="1284383360">
    <w:abstractNumId w:val="3"/>
  </w:num>
  <w:num w:numId="8" w16cid:durableId="489489678">
    <w:abstractNumId w:val="2"/>
  </w:num>
  <w:num w:numId="9" w16cid:durableId="1212114658">
    <w:abstractNumId w:val="1"/>
  </w:num>
  <w:num w:numId="10" w16cid:durableId="137573954">
    <w:abstractNumId w:val="0"/>
  </w:num>
  <w:num w:numId="11" w16cid:durableId="2119137609">
    <w:abstractNumId w:val="8"/>
    <w:lvlOverride w:ilvl="0">
      <w:startOverride w:val="1"/>
    </w:lvlOverride>
  </w:num>
  <w:num w:numId="12" w16cid:durableId="742996062">
    <w:abstractNumId w:val="8"/>
    <w:lvlOverride w:ilvl="0">
      <w:startOverride w:val="1"/>
    </w:lvlOverride>
  </w:num>
  <w:num w:numId="13" w16cid:durableId="1247615052">
    <w:abstractNumId w:val="8"/>
    <w:lvlOverride w:ilvl="0">
      <w:startOverride w:val="1"/>
    </w:lvlOverride>
  </w:num>
  <w:num w:numId="14" w16cid:durableId="300497803">
    <w:abstractNumId w:val="8"/>
    <w:lvlOverride w:ilvl="0">
      <w:startOverride w:val="1"/>
    </w:lvlOverride>
  </w:num>
  <w:num w:numId="15" w16cid:durableId="1064911619">
    <w:abstractNumId w:val="8"/>
    <w:lvlOverride w:ilvl="0">
      <w:startOverride w:val="1"/>
    </w:lvlOverride>
  </w:num>
  <w:num w:numId="16" w16cid:durableId="1010989169">
    <w:abstractNumId w:val="8"/>
    <w:lvlOverride w:ilvl="0">
      <w:startOverride w:val="1"/>
    </w:lvlOverride>
  </w:num>
  <w:num w:numId="17" w16cid:durableId="130252583">
    <w:abstractNumId w:val="9"/>
  </w:num>
  <w:num w:numId="18" w16cid:durableId="866411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7B03"/>
    <w:rsid w:val="000323D0"/>
    <w:rsid w:val="00094A92"/>
    <w:rsid w:val="000B72F0"/>
    <w:rsid w:val="001F1336"/>
    <w:rsid w:val="002336B4"/>
    <w:rsid w:val="0026045A"/>
    <w:rsid w:val="002650F1"/>
    <w:rsid w:val="00272622"/>
    <w:rsid w:val="00293B83"/>
    <w:rsid w:val="002A0BBE"/>
    <w:rsid w:val="002A61C8"/>
    <w:rsid w:val="00313FC8"/>
    <w:rsid w:val="003455FD"/>
    <w:rsid w:val="00365336"/>
    <w:rsid w:val="00370C4D"/>
    <w:rsid w:val="00383B01"/>
    <w:rsid w:val="00384626"/>
    <w:rsid w:val="003B2CEB"/>
    <w:rsid w:val="003B4C94"/>
    <w:rsid w:val="00455BBF"/>
    <w:rsid w:val="00490BE2"/>
    <w:rsid w:val="00493790"/>
    <w:rsid w:val="004B7CAA"/>
    <w:rsid w:val="004D3DCE"/>
    <w:rsid w:val="004F1637"/>
    <w:rsid w:val="004F4B35"/>
    <w:rsid w:val="0051785D"/>
    <w:rsid w:val="0055704B"/>
    <w:rsid w:val="005715B2"/>
    <w:rsid w:val="0059145A"/>
    <w:rsid w:val="005C11C3"/>
    <w:rsid w:val="005C55A0"/>
    <w:rsid w:val="005F3E61"/>
    <w:rsid w:val="0063518C"/>
    <w:rsid w:val="00635284"/>
    <w:rsid w:val="00641127"/>
    <w:rsid w:val="00650DEB"/>
    <w:rsid w:val="0069035B"/>
    <w:rsid w:val="00691242"/>
    <w:rsid w:val="00695F88"/>
    <w:rsid w:val="006A02CE"/>
    <w:rsid w:val="006A3CE7"/>
    <w:rsid w:val="006C7B83"/>
    <w:rsid w:val="006E48F3"/>
    <w:rsid w:val="0074300E"/>
    <w:rsid w:val="007A679B"/>
    <w:rsid w:val="007C3014"/>
    <w:rsid w:val="007E09B0"/>
    <w:rsid w:val="007F13EE"/>
    <w:rsid w:val="007F4554"/>
    <w:rsid w:val="00821EB9"/>
    <w:rsid w:val="00823C19"/>
    <w:rsid w:val="00890777"/>
    <w:rsid w:val="008C6C26"/>
    <w:rsid w:val="008E281F"/>
    <w:rsid w:val="008F07DC"/>
    <w:rsid w:val="00905C28"/>
    <w:rsid w:val="00906393"/>
    <w:rsid w:val="00915DC6"/>
    <w:rsid w:val="0095316B"/>
    <w:rsid w:val="009B02A8"/>
    <w:rsid w:val="00A1639C"/>
    <w:rsid w:val="00A22AB6"/>
    <w:rsid w:val="00A31D6A"/>
    <w:rsid w:val="00A47D57"/>
    <w:rsid w:val="00A70318"/>
    <w:rsid w:val="00A7105B"/>
    <w:rsid w:val="00A73AAA"/>
    <w:rsid w:val="00AB1134"/>
    <w:rsid w:val="00AD1DD2"/>
    <w:rsid w:val="00B06786"/>
    <w:rsid w:val="00B97B85"/>
    <w:rsid w:val="00BC4213"/>
    <w:rsid w:val="00BE1FDE"/>
    <w:rsid w:val="00C34CB1"/>
    <w:rsid w:val="00CB3BF2"/>
    <w:rsid w:val="00CC1C92"/>
    <w:rsid w:val="00CD23CE"/>
    <w:rsid w:val="00CD47B2"/>
    <w:rsid w:val="00CD62E1"/>
    <w:rsid w:val="00CF3C43"/>
    <w:rsid w:val="00CF6A63"/>
    <w:rsid w:val="00D46C50"/>
    <w:rsid w:val="00D536EA"/>
    <w:rsid w:val="00DA2823"/>
    <w:rsid w:val="00DB04EC"/>
    <w:rsid w:val="00DF7EE1"/>
    <w:rsid w:val="00E335FE"/>
    <w:rsid w:val="00E475F2"/>
    <w:rsid w:val="00E73066"/>
    <w:rsid w:val="00EA2A9C"/>
    <w:rsid w:val="00EC6817"/>
    <w:rsid w:val="00F30223"/>
    <w:rsid w:val="00FC71E4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B72F0"/>
    <w:rsid w:val="00145A2F"/>
    <w:rsid w:val="00537A93"/>
    <w:rsid w:val="00620787"/>
    <w:rsid w:val="00691242"/>
    <w:rsid w:val="00B9224A"/>
    <w:rsid w:val="00CB4381"/>
    <w:rsid w:val="00D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</Template>
  <TotalTime>3309</TotalTime>
  <Pages>7</Pages>
  <Words>568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Expedientes</vt:lpstr>
      <vt:lpstr/>
    </vt:vector>
  </TitlesOfParts>
  <Company>FACULTAD DE MEDICINA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Expedientes</dc:title>
  <dc:subject>SOLICITUD DE EXPEDIENTES</dc:subject>
  <dc:creator>Armando</dc:creator>
  <cp:keywords>JOEL TRINIDAD HERNÁNDEZ</cp:keywords>
  <dc:description>04/01/2025</dc:description>
  <cp:lastModifiedBy>SOPORTE</cp:lastModifiedBy>
  <cp:revision>46</cp:revision>
  <dcterms:created xsi:type="dcterms:W3CDTF">2021-12-17T00:11:00Z</dcterms:created>
  <dcterms:modified xsi:type="dcterms:W3CDTF">2025-01-30T17:29:00Z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