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9688D" w14:textId="35F83133" w:rsidR="00906393" w:rsidRPr="00455BBF" w:rsidRDefault="00EA2A9C" w:rsidP="00891571">
      <w:pPr>
        <w:pStyle w:val="Subttulo"/>
        <w:ind w:left="720" w:hanging="720"/>
      </w:pPr>
      <w:r>
        <w:rPr>
          <w:noProof/>
        </w:rPr>
        <w:drawing>
          <wp:anchor distT="0" distB="0" distL="114300" distR="114300" simplePos="0" relativeHeight="251659264" behindDoc="0" locked="0" layoutInCell="1" allowOverlap="1" wp14:anchorId="13F9D5FC" wp14:editId="0AD106B4">
            <wp:simplePos x="0" y="0"/>
            <wp:positionH relativeFrom="margin">
              <wp:posOffset>3175</wp:posOffset>
            </wp:positionH>
            <wp:positionV relativeFrom="paragraph">
              <wp:posOffset>77470</wp:posOffset>
            </wp:positionV>
            <wp:extent cx="1022985" cy="1144905"/>
            <wp:effectExtent l="0" t="0" r="571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985"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3660D9F" wp14:editId="68E5650C">
            <wp:simplePos x="0" y="0"/>
            <wp:positionH relativeFrom="margin">
              <wp:posOffset>1138004</wp:posOffset>
            </wp:positionH>
            <wp:positionV relativeFrom="paragraph">
              <wp:posOffset>77638</wp:posOffset>
            </wp:positionV>
            <wp:extent cx="1178969" cy="1123950"/>
            <wp:effectExtent l="0" t="0" r="254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896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0735">
        <w:t xml:space="preserve"> </w:t>
      </w:r>
      <w:sdt>
        <w:sdtPr>
          <w:alias w:val="Versión:"/>
          <w:tag w:val="Versión:"/>
          <w:id w:val="-388120297"/>
          <w:placeholder>
            <w:docPart w:val="D475423AFEDB45658CD506F33F1BE8AD"/>
          </w:placeholder>
          <w:temporary/>
          <w:showingPlcHdr/>
          <w15:appearance w15:val="hidden"/>
        </w:sdtPr>
        <w:sdtContent>
          <w:r w:rsidR="00906393" w:rsidRPr="00455BBF">
            <w:rPr>
              <w:lang w:bidi="es-ES"/>
            </w:rPr>
            <w:t>Versión</w:t>
          </w:r>
        </w:sdtContent>
      </w:sdt>
      <w:r w:rsidR="00906393" w:rsidRPr="00455BBF">
        <w:rPr>
          <w:lang w:bidi="es-ES"/>
        </w:rPr>
        <w:t xml:space="preserve"> </w:t>
      </w:r>
      <w:r w:rsidR="00891571">
        <w:t>1</w:t>
      </w:r>
      <w:r w:rsidR="00736EA6">
        <w:t>.0</w:t>
      </w:r>
    </w:p>
    <w:p w14:paraId="57CCB307" w14:textId="2CF4697B" w:rsidR="00906393" w:rsidRPr="00455BBF" w:rsidRDefault="00000000" w:rsidP="00906393">
      <w:pPr>
        <w:pStyle w:val="Subttulo"/>
      </w:pPr>
      <w:sdt>
        <w:sdtPr>
          <w:alias w:val="Escriba la fecha:"/>
          <w:tag w:val="Escriba la fecha:"/>
          <w:id w:val="-2072651219"/>
          <w:placeholder>
            <w:docPart w:val="CDBA45ADCF804951B51996CB93C5A57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sidR="00382CD4">
            <w:t>14/11/2024</w:t>
          </w:r>
        </w:sdtContent>
      </w:sdt>
      <w:r w:rsidR="00DC3A12">
        <w:t xml:space="preserve"> </w:t>
      </w:r>
    </w:p>
    <w:p w14:paraId="62FCEA29" w14:textId="61335F04" w:rsidR="00906393" w:rsidRPr="00455BBF" w:rsidRDefault="00EA2A9C" w:rsidP="00906393">
      <w:pPr>
        <w:pStyle w:val="Logotipo"/>
      </w:pPr>
      <w:r>
        <w:rPr>
          <w:noProof/>
        </w:rPr>
        <mc:AlternateContent>
          <mc:Choice Requires="wps">
            <w:drawing>
              <wp:anchor distT="0" distB="0" distL="114300" distR="114300" simplePos="0" relativeHeight="251661312" behindDoc="0" locked="0" layoutInCell="1" allowOverlap="1" wp14:anchorId="2583A52E" wp14:editId="318196A7">
                <wp:simplePos x="0" y="0"/>
                <wp:positionH relativeFrom="margin">
                  <wp:posOffset>4141470</wp:posOffset>
                </wp:positionH>
                <wp:positionV relativeFrom="paragraph">
                  <wp:posOffset>2592705</wp:posOffset>
                </wp:positionV>
                <wp:extent cx="1883685" cy="736979"/>
                <wp:effectExtent l="0" t="0" r="0" b="6350"/>
                <wp:wrapNone/>
                <wp:docPr id="1" name="Cuadro de texto 1"/>
                <wp:cNvGraphicFramePr/>
                <a:graphic xmlns:a="http://schemas.openxmlformats.org/drawingml/2006/main">
                  <a:graphicData uri="http://schemas.microsoft.com/office/word/2010/wordprocessingShape">
                    <wps:wsp>
                      <wps:cNvSpPr txBox="1"/>
                      <wps:spPr>
                        <a:xfrm>
                          <a:off x="0" y="0"/>
                          <a:ext cx="1883685" cy="736979"/>
                        </a:xfrm>
                        <a:prstGeom prst="rect">
                          <a:avLst/>
                        </a:prstGeom>
                        <a:noFill/>
                        <a:ln>
                          <a:noFill/>
                        </a:ln>
                      </wps:spPr>
                      <wps:txbx>
                        <w:txbxContent>
                          <w:p w14:paraId="76ED182B" w14:textId="487F4B7D" w:rsidR="00EA2A9C" w:rsidRPr="00EA2A9C" w:rsidRDefault="00EA2A9C" w:rsidP="00EA2A9C">
                            <w:pPr>
                              <w:jc w:val="center"/>
                              <w:rPr>
                                <w:b/>
                                <w:color w:val="548AB7" w:themeColor="accent1" w:themeShade="BF"/>
                                <w:sz w:val="72"/>
                                <w:szCs w:val="72"/>
                                <w14:textOutline w14:w="6604" w14:cap="flat" w14:cmpd="sng" w14:algn="ctr">
                                  <w14:solidFill>
                                    <w14:schemeClr w14:val="accent1">
                                      <w14:lumMod w14:val="60000"/>
                                      <w14:lumOff w14:val="40000"/>
                                    </w14:schemeClr>
                                  </w14:solidFill>
                                  <w14:prstDash w14:val="solid"/>
                                  <w14:round/>
                                </w14:textOutline>
                              </w:rPr>
                            </w:pPr>
                            <w:r w:rsidRPr="00EA2A9C">
                              <w:rPr>
                                <w:b/>
                                <w:color w:val="548AB7" w:themeColor="accent1" w:themeShade="BF"/>
                                <w:sz w:val="72"/>
                                <w:szCs w:val="72"/>
                                <w14:textOutline w14:w="6604" w14:cap="flat" w14:cmpd="sng" w14:algn="ctr">
                                  <w14:solidFill>
                                    <w14:schemeClr w14:val="accent1">
                                      <w14:lumMod w14:val="60000"/>
                                      <w14:lumOff w14:val="40000"/>
                                    </w14:schemeClr>
                                  </w14:solidFill>
                                  <w14:prstDash w14:val="solid"/>
                                  <w14:round/>
                                </w14:textOutline>
                              </w:rPr>
                              <w:t>SI</w:t>
                            </w:r>
                            <w:r w:rsidR="0036131D">
                              <w:rPr>
                                <w:b/>
                                <w:color w:val="548AB7" w:themeColor="accent1" w:themeShade="BF"/>
                                <w:sz w:val="72"/>
                                <w:szCs w:val="72"/>
                                <w14:textOutline w14:w="6604" w14:cap="flat" w14:cmpd="sng" w14:algn="ctr">
                                  <w14:solidFill>
                                    <w14:schemeClr w14:val="accent1">
                                      <w14:lumMod w14:val="60000"/>
                                      <w14:lumOff w14:val="40000"/>
                                    </w14:schemeClr>
                                  </w14:solidFill>
                                  <w14:prstDash w14:val="solid"/>
                                  <w14:round/>
                                </w14:textOutline>
                              </w:rPr>
                              <w:t>SS</w:t>
                            </w:r>
                            <w:r w:rsidRPr="00EA2A9C">
                              <w:rPr>
                                <w:b/>
                                <w:color w:val="548AB7" w:themeColor="accent1" w:themeShade="BF"/>
                                <w:sz w:val="72"/>
                                <w:szCs w:val="72"/>
                                <w14:textOutline w14:w="6604" w14:cap="flat" w14:cmpd="sng" w14:algn="ctr">
                                  <w14:solidFill>
                                    <w14:schemeClr w14:val="accent1">
                                      <w14:lumMod w14:val="60000"/>
                                      <w14:lumOff w14:val="40000"/>
                                    </w14:schemeClr>
                                  </w14:solidFill>
                                  <w14:prstDash w14:val="solid"/>
                                  <w14:round/>
                                </w14:textOutline>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3A52E" id="_x0000_t202" coordsize="21600,21600" o:spt="202" path="m,l,21600r21600,l21600,xe">
                <v:stroke joinstyle="miter"/>
                <v:path gradientshapeok="t" o:connecttype="rect"/>
              </v:shapetype>
              <v:shape id="Cuadro de texto 1" o:spid="_x0000_s1026" type="#_x0000_t202" style="position:absolute;left:0;text-align:left;margin-left:326.1pt;margin-top:204.15pt;width:148.3pt;height:58.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" filled="f" stroked="f">
                <v:textbox>
                  <w:txbxContent>
                    <w:p w14:paraId="76ED182B" w14:textId="487F4B7D" w:rsidR="00EA2A9C" w:rsidRPr="00EA2A9C" w:rsidRDefault="00EA2A9C" w:rsidP="00EA2A9C">
                      <w:pPr>
                        <w:jc w:val="center"/>
                        <w:rPr>
                          <w:b/>
                          <w:color w:val="548AB7" w:themeColor="accent1" w:themeShade="BF"/>
                          <w:sz w:val="72"/>
                          <w:szCs w:val="72"/>
                          <w14:textOutline w14:w="6604" w14:cap="flat" w14:cmpd="sng" w14:algn="ctr">
                            <w14:solidFill>
                              <w14:schemeClr w14:val="accent1">
                                <w14:lumMod w14:val="60000"/>
                                <w14:lumOff w14:val="40000"/>
                              </w14:schemeClr>
                            </w14:solidFill>
                            <w14:prstDash w14:val="solid"/>
                            <w14:round/>
                          </w14:textOutline>
                        </w:rPr>
                      </w:pPr>
                      <w:r w:rsidRPr="00EA2A9C">
                        <w:rPr>
                          <w:b/>
                          <w:color w:val="548AB7" w:themeColor="accent1" w:themeShade="BF"/>
                          <w:sz w:val="72"/>
                          <w:szCs w:val="72"/>
                          <w14:textOutline w14:w="6604" w14:cap="flat" w14:cmpd="sng" w14:algn="ctr">
                            <w14:solidFill>
                              <w14:schemeClr w14:val="accent1">
                                <w14:lumMod w14:val="60000"/>
                                <w14:lumOff w14:val="40000"/>
                              </w14:schemeClr>
                            </w14:solidFill>
                            <w14:prstDash w14:val="solid"/>
                            <w14:round/>
                          </w14:textOutline>
                        </w:rPr>
                        <w:t>SI</w:t>
                      </w:r>
                      <w:r w:rsidR="0036131D">
                        <w:rPr>
                          <w:b/>
                          <w:color w:val="548AB7" w:themeColor="accent1" w:themeShade="BF"/>
                          <w:sz w:val="72"/>
                          <w:szCs w:val="72"/>
                          <w14:textOutline w14:w="6604" w14:cap="flat" w14:cmpd="sng" w14:algn="ctr">
                            <w14:solidFill>
                              <w14:schemeClr w14:val="accent1">
                                <w14:lumMod w14:val="60000"/>
                                <w14:lumOff w14:val="40000"/>
                              </w14:schemeClr>
                            </w14:solidFill>
                            <w14:prstDash w14:val="solid"/>
                            <w14:round/>
                          </w14:textOutline>
                        </w:rPr>
                        <w:t>SS</w:t>
                      </w:r>
                      <w:r w:rsidRPr="00EA2A9C">
                        <w:rPr>
                          <w:b/>
                          <w:color w:val="548AB7" w:themeColor="accent1" w:themeShade="BF"/>
                          <w:sz w:val="72"/>
                          <w:szCs w:val="72"/>
                          <w14:textOutline w14:w="6604" w14:cap="flat" w14:cmpd="sng" w14:algn="ctr">
                            <w14:solidFill>
                              <w14:schemeClr w14:val="accent1">
                                <w14:lumMod w14:val="60000"/>
                                <w14:lumOff w14:val="40000"/>
                              </w14:schemeClr>
                            </w14:solidFill>
                            <w14:prstDash w14:val="solid"/>
                            <w14:round/>
                          </w14:textOutline>
                        </w:rPr>
                        <w:t>E</w:t>
                      </w:r>
                    </w:p>
                  </w:txbxContent>
                </v:textbox>
                <w10:wrap anchorx="margin"/>
              </v:shape>
            </w:pict>
          </mc:Fallback>
        </mc:AlternateContent>
      </w:r>
      <w:r w:rsidR="0074300E">
        <w:rPr>
          <w:noProof/>
        </w:rPr>
        <w:drawing>
          <wp:inline distT="0" distB="0" distL="0" distR="0" wp14:anchorId="6D442BFD" wp14:editId="6FD8C6ED">
            <wp:extent cx="3411560" cy="114174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2860" cy="1182339"/>
                    </a:xfrm>
                    <a:prstGeom prst="rect">
                      <a:avLst/>
                    </a:prstGeom>
                    <a:noFill/>
                    <a:ln>
                      <a:noFill/>
                    </a:ln>
                  </pic:spPr>
                </pic:pic>
              </a:graphicData>
            </a:graphic>
          </wp:inline>
        </w:drawing>
      </w:r>
    </w:p>
    <w:sdt>
      <w:sdtPr>
        <w:rPr>
          <w:color w:val="548AB7" w:themeColor="accent1" w:themeShade="BF"/>
        </w:rPr>
        <w:alias w:val="Escriba el título:"/>
        <w:tag w:val="Escriba el título:"/>
        <w:id w:val="1212537942"/>
        <w:placeholder>
          <w:docPart w:val="FD596F4F749B4E58BA653F3E4DA9616E"/>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p w14:paraId="1BAFFFD6" w14:textId="49E74FD0" w:rsidR="00906393" w:rsidRPr="00272622" w:rsidRDefault="00695F88" w:rsidP="00906393">
          <w:pPr>
            <w:pStyle w:val="Ttulo"/>
            <w:rPr>
              <w:color w:val="548AB7" w:themeColor="accent1" w:themeShade="BF"/>
            </w:rPr>
          </w:pPr>
          <w:r>
            <w:rPr>
              <w:color w:val="548AB7" w:themeColor="accent1" w:themeShade="BF"/>
            </w:rPr>
            <w:t xml:space="preserve">Manual de usuario - Módulo de </w:t>
          </w:r>
          <w:r w:rsidR="00891571">
            <w:rPr>
              <w:color w:val="548AB7" w:themeColor="accent1" w:themeShade="BF"/>
            </w:rPr>
            <w:t xml:space="preserve">Inscripción </w:t>
          </w:r>
          <w:r w:rsidR="007B59D3">
            <w:rPr>
              <w:color w:val="548AB7" w:themeColor="accent1" w:themeShade="BF"/>
            </w:rPr>
            <w:t xml:space="preserve">de </w:t>
          </w:r>
          <w:r w:rsidR="00891571">
            <w:rPr>
              <w:color w:val="548AB7" w:themeColor="accent1" w:themeShade="BF"/>
            </w:rPr>
            <w:t>Ex</w:t>
          </w:r>
          <w:r w:rsidR="007B59D3">
            <w:rPr>
              <w:color w:val="548AB7" w:themeColor="accent1" w:themeShade="BF"/>
            </w:rPr>
            <w:t>á</w:t>
          </w:r>
          <w:r w:rsidR="00891571">
            <w:rPr>
              <w:color w:val="548AB7" w:themeColor="accent1" w:themeShade="BF"/>
            </w:rPr>
            <w:t>menes Extraordinarios</w:t>
          </w:r>
        </w:p>
      </w:sdtContent>
    </w:sdt>
    <w:p w14:paraId="49F67F85" w14:textId="05C70E14" w:rsidR="00906393" w:rsidRPr="00695F88" w:rsidRDefault="00906393" w:rsidP="00906393">
      <w:pPr>
        <w:pStyle w:val="Subttulo"/>
        <w:rPr>
          <w:b/>
          <w:bCs/>
        </w:rPr>
      </w:pPr>
    </w:p>
    <w:p w14:paraId="1086F5CC" w14:textId="3CC15A5F" w:rsidR="00906393" w:rsidRPr="00695F88" w:rsidRDefault="00000000" w:rsidP="00906393">
      <w:pPr>
        <w:pStyle w:val="Informacindecontacto"/>
        <w:rPr>
          <w:u w:val="single"/>
        </w:rPr>
      </w:pPr>
      <w:sdt>
        <w:sdtPr>
          <w:rPr>
            <w:u w:val="single"/>
          </w:rPr>
          <w:alias w:val="Escriba su nombre:"/>
          <w:tag w:val="Escriba su nombre:"/>
          <w:id w:val="309291052"/>
          <w:placeholder>
            <w:docPart w:val="0847E53BA4B849A0823E0B18EE39B405"/>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r w:rsidR="00F10735">
            <w:rPr>
              <w:u w:val="single"/>
            </w:rPr>
            <w:t>mariana nazaret solis torres</w:t>
          </w:r>
        </w:sdtContent>
      </w:sdt>
    </w:p>
    <w:p w14:paraId="24905CD7" w14:textId="509B80E7" w:rsidR="00906393" w:rsidRPr="00455BBF" w:rsidRDefault="00000000" w:rsidP="00906393">
      <w:pPr>
        <w:pStyle w:val="Informacindecontacto"/>
      </w:pPr>
      <w:sdt>
        <w:sdtPr>
          <w:alias w:val="Escriba el nombre de la compañía:"/>
          <w:tag w:val="Escriba el nombre de la compañía:"/>
          <w:id w:val="733736139"/>
          <w:placeholder>
            <w:docPart w:val="1765746C6BE949668EDE2820873161A4"/>
          </w:placeholder>
          <w:dataBinding w:prefixMappings="xmlns:ns0='http://schemas.openxmlformats.org/officeDocument/2006/extended-properties' " w:xpath="/ns0:Properties[1]/ns0:Company[1]" w:storeItemID="{6668398D-A668-4E3E-A5EB-62B293D839F1}"/>
          <w15:appearance w15:val="hidden"/>
          <w:text w:multiLine="1"/>
        </w:sdtPr>
        <w:sdtContent>
          <w:r w:rsidR="00695F88">
            <w:t>FACULTAD DE MEDICINA</w:t>
          </w:r>
        </w:sdtContent>
      </w:sdt>
    </w:p>
    <w:p w14:paraId="514673C1" w14:textId="3CE4F241" w:rsidR="00906393" w:rsidRPr="00455BBF" w:rsidRDefault="00000000" w:rsidP="00906393">
      <w:pPr>
        <w:pStyle w:val="Informacindecontacto"/>
      </w:pPr>
      <w:sdt>
        <w:sdtPr>
          <w:alias w:val="Escriba la dirección de la compañía:"/>
          <w:tag w:val="Escriba la dirección de la compañía:"/>
          <w:id w:val="-1515219664"/>
          <w:placeholder>
            <w:docPart w:val="A5B5A5EA1DD743E8A54815F37993F75C"/>
          </w:placeholder>
          <w:dataBinding w:prefixMappings="xmlns:ns0='http://schemas.microsoft.com/office/2006/coverPageProps' " w:xpath="/ns0:CoverPageProperties[1]/ns0:CompanyAddress[1]" w:storeItemID="{55AF091B-3C7A-41E3-B477-F2FDAA23CFDA}"/>
          <w15:appearance w15:val="hidden"/>
          <w:text w:multiLine="1"/>
        </w:sdtPr>
        <w:sdtContent>
          <w:r w:rsidR="00695F88">
            <w:t>SECRETARÍA DE SERVICIOS ESCOLARES</w:t>
          </w:r>
          <w:r w:rsidR="00695F88">
            <w:br/>
          </w:r>
        </w:sdtContent>
      </w:sdt>
    </w:p>
    <w:sdt>
      <w:sdtPr>
        <w:alias w:val="Título:"/>
        <w:tag w:val="Título:"/>
        <w:id w:val="135919152"/>
        <w:placeholder>
          <w:docPart w:val="3AF0745495E1458CA11AAA36AFD9A0E4"/>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p w14:paraId="16D3902D" w14:textId="3F7A7C95" w:rsidR="00906393" w:rsidRPr="00455BBF" w:rsidRDefault="007B59D3" w:rsidP="00906393">
          <w:pPr>
            <w:pStyle w:val="Ttulo1"/>
          </w:pPr>
          <w:r>
            <w:t>Manual de usuario - Módulo de Inscripción de Exámenes Extraordinarios</w:t>
          </w:r>
        </w:p>
      </w:sdtContent>
    </w:sdt>
    <w:p w14:paraId="4D1FB93C" w14:textId="0D334008" w:rsidR="00695F88" w:rsidRPr="00F10735" w:rsidRDefault="00695F88" w:rsidP="00906393">
      <w:pPr>
        <w:pStyle w:val="Ttulo2"/>
        <w:rPr>
          <w:u w:val="single"/>
        </w:rPr>
      </w:pPr>
    </w:p>
    <w:p w14:paraId="5A6DFB41" w14:textId="77777777" w:rsidR="00262B38" w:rsidRDefault="00262B38" w:rsidP="00906393">
      <w:pPr>
        <w:pStyle w:val="Ttulo3"/>
      </w:pPr>
    </w:p>
    <w:p w14:paraId="64DE25C0" w14:textId="02D903A8" w:rsidR="00906393" w:rsidRPr="00455BBF" w:rsidRDefault="0051785D" w:rsidP="00906393">
      <w:pPr>
        <w:pStyle w:val="Ttulo3"/>
      </w:pPr>
      <w:r>
        <w:t>Descripción</w:t>
      </w:r>
    </w:p>
    <w:p w14:paraId="1BDC994E" w14:textId="0A1EA2D5" w:rsidR="00DC3A12" w:rsidRDefault="008E7761" w:rsidP="008E7761">
      <w:pPr>
        <w:jc w:val="both"/>
      </w:pPr>
      <w:r>
        <w:t xml:space="preserve">Este documento explicará la funcionalidad del Módulo de </w:t>
      </w:r>
      <w:r w:rsidR="007B59D3">
        <w:t xml:space="preserve">Inscripción </w:t>
      </w:r>
      <w:r w:rsidR="004D7E29">
        <w:t>de</w:t>
      </w:r>
      <w:r w:rsidR="007B59D3">
        <w:t xml:space="preserve"> exámenes extraordinarios</w:t>
      </w:r>
      <w:r>
        <w:t xml:space="preserve">, </w:t>
      </w:r>
      <w:r w:rsidR="00DC3A12">
        <w:t>donde los alumnos podrán hacer la inscripción de las asignaturas que tengan reprobadas de años anteriores y asignaturas que estén cursando actualmente.</w:t>
      </w:r>
    </w:p>
    <w:p w14:paraId="7FDB350B" w14:textId="77777777" w:rsidR="00194097" w:rsidRDefault="00194097" w:rsidP="008E7761">
      <w:pPr>
        <w:jc w:val="both"/>
      </w:pPr>
    </w:p>
    <w:p w14:paraId="357B8C1A" w14:textId="77777777" w:rsidR="0052604C" w:rsidRDefault="0052604C" w:rsidP="008E7761">
      <w:pPr>
        <w:jc w:val="both"/>
      </w:pPr>
    </w:p>
    <w:p w14:paraId="33842199" w14:textId="3F6424EE" w:rsidR="00007B03" w:rsidRDefault="00007B03" w:rsidP="00007B03">
      <w:pPr>
        <w:pStyle w:val="Ttulo3"/>
      </w:pPr>
      <w:r>
        <w:t>Acceso</w:t>
      </w:r>
    </w:p>
    <w:p w14:paraId="42144AC1" w14:textId="16C3A07F" w:rsidR="0052604C" w:rsidRPr="005C0758" w:rsidRDefault="00007B03" w:rsidP="00007B03">
      <w:r>
        <w:t>Al iniciar sesión en el sistema, los usuarios tendrán disponible el acceso al módulo</w:t>
      </w:r>
      <w:r w:rsidR="00853CC5">
        <w:t xml:space="preserve"> de </w:t>
      </w:r>
      <w:r w:rsidR="007B59D3">
        <w:rPr>
          <w:b/>
          <w:bCs/>
        </w:rPr>
        <w:t xml:space="preserve">Inscripción de exámenes extraordinarios </w:t>
      </w:r>
      <w:r>
        <w:t xml:space="preserve">dentro de menú de </w:t>
      </w:r>
      <w:r w:rsidR="00974F17" w:rsidRPr="00853CC5">
        <w:rPr>
          <w:b/>
          <w:bCs/>
        </w:rPr>
        <w:t>Licenciatura</w:t>
      </w:r>
      <w:r w:rsidR="00DF5C1C">
        <w:rPr>
          <w:b/>
          <w:bCs/>
        </w:rPr>
        <w:t xml:space="preserve"> --&gt; </w:t>
      </w:r>
      <w:r w:rsidR="007B59D3">
        <w:rPr>
          <w:b/>
          <w:bCs/>
        </w:rPr>
        <w:t>INSCRIPCION</w:t>
      </w:r>
      <w:r w:rsidR="00DC3A12">
        <w:rPr>
          <w:b/>
          <w:bCs/>
        </w:rPr>
        <w:t>ES</w:t>
      </w:r>
      <w:r w:rsidR="00DF5C1C">
        <w:rPr>
          <w:b/>
          <w:bCs/>
        </w:rPr>
        <w:t xml:space="preserve">--&gt; </w:t>
      </w:r>
      <w:r w:rsidR="007B59D3">
        <w:rPr>
          <w:b/>
          <w:bCs/>
        </w:rPr>
        <w:t>INSCRIPCIÓN DE EXÁMENES EXTRAORDINARIOS</w:t>
      </w:r>
      <w:r>
        <w:t>.</w:t>
      </w:r>
      <w:r w:rsidR="005C0758">
        <w:t xml:space="preserve"> </w:t>
      </w:r>
    </w:p>
    <w:p w14:paraId="02F8AF72" w14:textId="77777777" w:rsidR="00E21D6A" w:rsidRDefault="00E21D6A" w:rsidP="00007B03"/>
    <w:p w14:paraId="04C63B12" w14:textId="73F39539" w:rsidR="00DF5C1C" w:rsidRDefault="00E31A19" w:rsidP="00194097">
      <w:r>
        <w:rPr>
          <w:noProof/>
          <w14:ligatures w14:val="none"/>
        </w:rPr>
        <mc:AlternateContent>
          <mc:Choice Requires="wps">
            <w:drawing>
              <wp:anchor distT="0" distB="0" distL="114300" distR="114300" simplePos="0" relativeHeight="251662336" behindDoc="0" locked="0" layoutInCell="1" allowOverlap="1" wp14:anchorId="086568FF" wp14:editId="21617F17">
                <wp:simplePos x="0" y="0"/>
                <wp:positionH relativeFrom="column">
                  <wp:posOffset>171450</wp:posOffset>
                </wp:positionH>
                <wp:positionV relativeFrom="paragraph">
                  <wp:posOffset>1193165</wp:posOffset>
                </wp:positionV>
                <wp:extent cx="2533650" cy="285750"/>
                <wp:effectExtent l="19050" t="19050" r="19050" b="19050"/>
                <wp:wrapNone/>
                <wp:docPr id="13" name="Rectángulo 13"/>
                <wp:cNvGraphicFramePr/>
                <a:graphic xmlns:a="http://schemas.openxmlformats.org/drawingml/2006/main">
                  <a:graphicData uri="http://schemas.microsoft.com/office/word/2010/wordprocessingShape">
                    <wps:wsp>
                      <wps:cNvSpPr/>
                      <wps:spPr>
                        <a:xfrm>
                          <a:off x="0" y="0"/>
                          <a:ext cx="2533650" cy="2857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70463" id="Rectángulo 13" o:spid="_x0000_s1026" style="position:absolute;margin-left:13.5pt;margin-top:93.95pt;width:199.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" filled="f" strokecolor="red" strokeweight="2.25pt"/>
            </w:pict>
          </mc:Fallback>
        </mc:AlternateContent>
      </w:r>
      <w:r w:rsidR="007B59D3" w:rsidRPr="007B59D3">
        <w:rPr>
          <w:noProof/>
        </w:rPr>
        <w:drawing>
          <wp:inline distT="0" distB="0" distL="0" distR="0" wp14:anchorId="62B09C19" wp14:editId="4E3F1274">
            <wp:extent cx="5731510" cy="2402205"/>
            <wp:effectExtent l="0" t="0" r="2540" b="0"/>
            <wp:docPr id="18609659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65960" name=""/>
                    <pic:cNvPicPr/>
                  </pic:nvPicPr>
                  <pic:blipFill>
                    <a:blip r:embed="rId11"/>
                    <a:stretch>
                      <a:fillRect/>
                    </a:stretch>
                  </pic:blipFill>
                  <pic:spPr>
                    <a:xfrm>
                      <a:off x="0" y="0"/>
                      <a:ext cx="5731510" cy="2402205"/>
                    </a:xfrm>
                    <a:prstGeom prst="rect">
                      <a:avLst/>
                    </a:prstGeom>
                  </pic:spPr>
                </pic:pic>
              </a:graphicData>
            </a:graphic>
          </wp:inline>
        </w:drawing>
      </w:r>
    </w:p>
    <w:p w14:paraId="3E6B0976" w14:textId="77777777" w:rsidR="00E21D6A" w:rsidRDefault="00E21D6A" w:rsidP="00FB3873"/>
    <w:p w14:paraId="6C280FE8" w14:textId="77777777" w:rsidR="00307AA1" w:rsidRDefault="00307AA1" w:rsidP="00FB3873"/>
    <w:p w14:paraId="00EC8D05" w14:textId="77777777" w:rsidR="00307AA1" w:rsidRDefault="00307AA1" w:rsidP="00FB3873"/>
    <w:p w14:paraId="0089F7C8" w14:textId="77777777" w:rsidR="00307AA1" w:rsidRDefault="00307AA1" w:rsidP="00FB3873"/>
    <w:p w14:paraId="6205CB39" w14:textId="77777777" w:rsidR="00307AA1" w:rsidRDefault="00307AA1" w:rsidP="00FB3873"/>
    <w:p w14:paraId="53388BDD" w14:textId="77777777" w:rsidR="00307AA1" w:rsidRDefault="00307AA1" w:rsidP="00FB3873"/>
    <w:p w14:paraId="1A7EA272" w14:textId="77777777" w:rsidR="00307AA1" w:rsidRDefault="00307AA1" w:rsidP="00FB3873"/>
    <w:p w14:paraId="08C3817F" w14:textId="77777777" w:rsidR="00307AA1" w:rsidRDefault="00307AA1" w:rsidP="00FB3873"/>
    <w:p w14:paraId="22D9E8D2" w14:textId="77777777" w:rsidR="00307AA1" w:rsidRDefault="00307AA1" w:rsidP="00FB3873"/>
    <w:p w14:paraId="6C8D9C4D" w14:textId="77777777" w:rsidR="00307AA1" w:rsidRDefault="00307AA1" w:rsidP="00FB3873"/>
    <w:p w14:paraId="3EB91D6E" w14:textId="460D323A" w:rsidR="00307AA1" w:rsidRDefault="00FB3873" w:rsidP="00FB3873">
      <w:r>
        <w:lastRenderedPageBreak/>
        <w:t>Una vez que se ingresa en el módulo, se mostrará</w:t>
      </w:r>
      <w:r w:rsidR="001A5D50">
        <w:t xml:space="preserve"> las secciones de horario inscripción, comprobante de pago</w:t>
      </w:r>
      <w:r w:rsidR="00DC3A12">
        <w:t xml:space="preserve"> e </w:t>
      </w:r>
      <w:r w:rsidR="005C12D1">
        <w:t>inscripción</w:t>
      </w:r>
      <w:r w:rsidR="0039041B">
        <w:t>.</w:t>
      </w:r>
    </w:p>
    <w:p w14:paraId="4E236D7D" w14:textId="084FD829" w:rsidR="00D43702" w:rsidRDefault="00824BC9" w:rsidP="00824BC9">
      <w:pPr>
        <w:tabs>
          <w:tab w:val="left" w:pos="4050"/>
        </w:tabs>
        <w:rPr>
          <w:noProof/>
        </w:rPr>
      </w:pPr>
      <w:r>
        <w:rPr>
          <w:noProof/>
        </w:rPr>
        <w:tab/>
      </w:r>
    </w:p>
    <w:p w14:paraId="0AC524EA" w14:textId="3722090E" w:rsidR="00D776B2" w:rsidRDefault="00B63FF7" w:rsidP="00D43702">
      <w:pPr>
        <w:jc w:val="center"/>
      </w:pPr>
      <w:r>
        <w:rPr>
          <w:noProof/>
          <w14:ligatures w14:val="none"/>
        </w:rPr>
        <mc:AlternateContent>
          <mc:Choice Requires="wps">
            <w:drawing>
              <wp:anchor distT="0" distB="0" distL="114300" distR="114300" simplePos="0" relativeHeight="251688960" behindDoc="0" locked="0" layoutInCell="1" allowOverlap="1" wp14:anchorId="3E33F632" wp14:editId="1F0A861E">
                <wp:simplePos x="0" y="0"/>
                <wp:positionH relativeFrom="margin">
                  <wp:posOffset>520700</wp:posOffset>
                </wp:positionH>
                <wp:positionV relativeFrom="paragraph">
                  <wp:posOffset>949960</wp:posOffset>
                </wp:positionV>
                <wp:extent cx="4679950" cy="762635"/>
                <wp:effectExtent l="0" t="0" r="25400" b="18415"/>
                <wp:wrapNone/>
                <wp:docPr id="883533692" name="Rectángulo 883533692"/>
                <wp:cNvGraphicFramePr/>
                <a:graphic xmlns:a="http://schemas.openxmlformats.org/drawingml/2006/main">
                  <a:graphicData uri="http://schemas.microsoft.com/office/word/2010/wordprocessingShape">
                    <wps:wsp>
                      <wps:cNvSpPr/>
                      <wps:spPr>
                        <a:xfrm>
                          <a:off x="0" y="0"/>
                          <a:ext cx="4679950" cy="76263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1E1DE" id="Rectángulo 883533692" o:spid="_x0000_s1026" style="position:absolute;margin-left:41pt;margin-top:74.8pt;width:368.5pt;height:60.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" filled="f" strokecolor="red" strokeweight="1pt">
                <w10:wrap anchorx="margin"/>
              </v:rect>
            </w:pict>
          </mc:Fallback>
        </mc:AlternateContent>
      </w:r>
      <w:r w:rsidR="00D24B72">
        <w:rPr>
          <w:noProof/>
          <w14:ligatures w14:val="none"/>
        </w:rPr>
        <mc:AlternateContent>
          <mc:Choice Requires="wps">
            <w:drawing>
              <wp:anchor distT="0" distB="0" distL="114300" distR="114300" simplePos="0" relativeHeight="251691008" behindDoc="0" locked="0" layoutInCell="1" allowOverlap="1" wp14:anchorId="20020578" wp14:editId="2FC221F9">
                <wp:simplePos x="0" y="0"/>
                <wp:positionH relativeFrom="margin">
                  <wp:posOffset>2887345</wp:posOffset>
                </wp:positionH>
                <wp:positionV relativeFrom="paragraph">
                  <wp:posOffset>1780540</wp:posOffset>
                </wp:positionV>
                <wp:extent cx="2303780" cy="1431925"/>
                <wp:effectExtent l="0" t="0" r="20320" b="15875"/>
                <wp:wrapNone/>
                <wp:docPr id="181532489" name="Rectángulo 181532489"/>
                <wp:cNvGraphicFramePr/>
                <a:graphic xmlns:a="http://schemas.openxmlformats.org/drawingml/2006/main">
                  <a:graphicData uri="http://schemas.microsoft.com/office/word/2010/wordprocessingShape">
                    <wps:wsp>
                      <wps:cNvSpPr/>
                      <wps:spPr>
                        <a:xfrm>
                          <a:off x="0" y="0"/>
                          <a:ext cx="2303780" cy="14319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73C01" id="Rectángulo 181532489" o:spid="_x0000_s1026" style="position:absolute;margin-left:227.35pt;margin-top:140.2pt;width:181.4pt;height:112.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" filled="f" strokecolor="red" strokeweight="1pt">
                <w10:wrap anchorx="margin"/>
              </v:rect>
            </w:pict>
          </mc:Fallback>
        </mc:AlternateContent>
      </w:r>
      <w:r w:rsidR="00D24B72">
        <w:rPr>
          <w:noProof/>
          <w14:ligatures w14:val="none"/>
        </w:rPr>
        <mc:AlternateContent>
          <mc:Choice Requires="wps">
            <w:drawing>
              <wp:anchor distT="0" distB="0" distL="114300" distR="114300" simplePos="0" relativeHeight="251693056" behindDoc="0" locked="0" layoutInCell="1" allowOverlap="1" wp14:anchorId="1066C685" wp14:editId="5A4C72CF">
                <wp:simplePos x="0" y="0"/>
                <wp:positionH relativeFrom="margin">
                  <wp:posOffset>511200</wp:posOffset>
                </wp:positionH>
                <wp:positionV relativeFrom="paragraph">
                  <wp:posOffset>1773590</wp:posOffset>
                </wp:positionV>
                <wp:extent cx="2282400" cy="1440000"/>
                <wp:effectExtent l="0" t="0" r="22860" b="27305"/>
                <wp:wrapNone/>
                <wp:docPr id="953455418" name="Rectángulo 953455418"/>
                <wp:cNvGraphicFramePr/>
                <a:graphic xmlns:a="http://schemas.openxmlformats.org/drawingml/2006/main">
                  <a:graphicData uri="http://schemas.microsoft.com/office/word/2010/wordprocessingShape">
                    <wps:wsp>
                      <wps:cNvSpPr/>
                      <wps:spPr>
                        <a:xfrm>
                          <a:off x="0" y="0"/>
                          <a:ext cx="2282400" cy="14400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C73A8" id="Rectángulo 953455418" o:spid="_x0000_s1026" style="position:absolute;margin-left:40.25pt;margin-top:139.65pt;width:179.7pt;height:113.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" filled="f" strokecolor="red" strokeweight="1pt">
                <w10:wrap anchorx="margin"/>
              </v:rect>
            </w:pict>
          </mc:Fallback>
        </mc:AlternateContent>
      </w:r>
      <w:r w:rsidR="00D776B2" w:rsidRPr="00D776B2">
        <w:rPr>
          <w:noProof/>
        </w:rPr>
        <w:drawing>
          <wp:inline distT="0" distB="0" distL="0" distR="0" wp14:anchorId="10E84793" wp14:editId="7DAD9C3D">
            <wp:extent cx="5227955" cy="3521957"/>
            <wp:effectExtent l="0" t="0" r="0" b="2540"/>
            <wp:docPr id="19244531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453151" name="Imagen 1"/>
                    <pic:cNvPicPr/>
                  </pic:nvPicPr>
                  <pic:blipFill rotWithShape="1">
                    <a:blip r:embed="rId12">
                      <a:extLst>
                        <a:ext uri="{28A0092B-C50C-407E-A947-70E740481C1C}">
                          <a14:useLocalDpi xmlns:a14="http://schemas.microsoft.com/office/drawing/2010/main" val="0"/>
                        </a:ext>
                      </a:extLst>
                    </a:blip>
                    <a:srcRect l="12445" r="11737"/>
                    <a:stretch/>
                  </pic:blipFill>
                  <pic:spPr bwMode="auto">
                    <a:xfrm>
                      <a:off x="0" y="0"/>
                      <a:ext cx="5254208" cy="3539643"/>
                    </a:xfrm>
                    <a:prstGeom prst="rect">
                      <a:avLst/>
                    </a:prstGeom>
                    <a:ln>
                      <a:noFill/>
                    </a:ln>
                    <a:extLst>
                      <a:ext uri="{53640926-AAD7-44D8-BBD7-CCE9431645EC}">
                        <a14:shadowObscured xmlns:a14="http://schemas.microsoft.com/office/drawing/2010/main"/>
                      </a:ext>
                    </a:extLst>
                  </pic:spPr>
                </pic:pic>
              </a:graphicData>
            </a:graphic>
          </wp:inline>
        </w:drawing>
      </w:r>
    </w:p>
    <w:p w14:paraId="2998ED86" w14:textId="77777777" w:rsidR="004064B7" w:rsidRDefault="004064B7" w:rsidP="00FB3873"/>
    <w:p w14:paraId="7EF38FEC" w14:textId="625180A7" w:rsidR="0015519F" w:rsidRDefault="0015519F" w:rsidP="0015519F">
      <w:r>
        <w:t>En la sección de</w:t>
      </w:r>
      <w:r w:rsidR="00164E9D">
        <w:t xml:space="preserve"> </w:t>
      </w:r>
      <w:r w:rsidR="00164E9D" w:rsidRPr="00DC3A12">
        <w:rPr>
          <w:b/>
          <w:bCs/>
        </w:rPr>
        <w:t>horario</w:t>
      </w:r>
      <w:r w:rsidRPr="00DC3A12">
        <w:rPr>
          <w:b/>
          <w:bCs/>
        </w:rPr>
        <w:t xml:space="preserve"> inscripción </w:t>
      </w:r>
      <w:r>
        <w:t>se mostrarán los datos del alumno</w:t>
      </w:r>
      <w:r w:rsidR="00DC3A12">
        <w:t xml:space="preserve">: </w:t>
      </w:r>
      <w:r>
        <w:t>número de cuenta, nombre, carrera</w:t>
      </w:r>
      <w:r w:rsidR="00824BC9">
        <w:t>, plan de estudio</w:t>
      </w:r>
      <w:r>
        <w:t xml:space="preserve"> y horario de inscripción.</w:t>
      </w:r>
    </w:p>
    <w:p w14:paraId="2A42A5D9" w14:textId="77777777" w:rsidR="004064B7" w:rsidRDefault="004064B7" w:rsidP="0015519F"/>
    <w:p w14:paraId="5D882108" w14:textId="1A4A4859" w:rsidR="00194097" w:rsidRDefault="00D776B2" w:rsidP="00D477AB">
      <w:pPr>
        <w:jc w:val="center"/>
      </w:pPr>
      <w:r>
        <w:rPr>
          <w:noProof/>
          <w14:ligatures w14:val="none"/>
        </w:rPr>
        <mc:AlternateContent>
          <mc:Choice Requires="wps">
            <w:drawing>
              <wp:anchor distT="0" distB="0" distL="114300" distR="114300" simplePos="0" relativeHeight="251664384" behindDoc="0" locked="0" layoutInCell="1" allowOverlap="1" wp14:anchorId="67FD7EB6" wp14:editId="1B617BC0">
                <wp:simplePos x="0" y="0"/>
                <wp:positionH relativeFrom="margin">
                  <wp:posOffset>515850</wp:posOffset>
                </wp:positionH>
                <wp:positionV relativeFrom="paragraph">
                  <wp:posOffset>950080</wp:posOffset>
                </wp:positionV>
                <wp:extent cx="4718550" cy="780150"/>
                <wp:effectExtent l="19050" t="19050" r="25400" b="20320"/>
                <wp:wrapNone/>
                <wp:docPr id="1963003104" name="Rectángulo 1963003104"/>
                <wp:cNvGraphicFramePr/>
                <a:graphic xmlns:a="http://schemas.openxmlformats.org/drawingml/2006/main">
                  <a:graphicData uri="http://schemas.microsoft.com/office/word/2010/wordprocessingShape">
                    <wps:wsp>
                      <wps:cNvSpPr/>
                      <wps:spPr>
                        <a:xfrm>
                          <a:off x="0" y="0"/>
                          <a:ext cx="4718550" cy="7801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42DAA" id="Rectángulo 1963003104" o:spid="_x0000_s1026" style="position:absolute;margin-left:40.6pt;margin-top:74.8pt;width:371.55pt;height:61.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" filled="f" strokecolor="red" strokeweight="2.25pt">
                <w10:wrap anchorx="margin"/>
              </v:rect>
            </w:pict>
          </mc:Fallback>
        </mc:AlternateContent>
      </w:r>
      <w:r w:rsidRPr="00D776B2">
        <w:rPr>
          <w:noProof/>
        </w:rPr>
        <w:drawing>
          <wp:inline distT="0" distB="0" distL="0" distR="0" wp14:anchorId="4FA7AD61" wp14:editId="3872F48C">
            <wp:extent cx="5342866" cy="3365500"/>
            <wp:effectExtent l="0" t="0" r="0" b="6350"/>
            <wp:docPr id="20803838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383812" name="Imagen 1"/>
                    <pic:cNvPicPr/>
                  </pic:nvPicPr>
                  <pic:blipFill rotWithShape="1">
                    <a:blip r:embed="rId12">
                      <a:extLst>
                        <a:ext uri="{28A0092B-C50C-407E-A947-70E740481C1C}">
                          <a14:useLocalDpi xmlns:a14="http://schemas.microsoft.com/office/drawing/2010/main" val="0"/>
                        </a:ext>
                      </a:extLst>
                    </a:blip>
                    <a:srcRect l="11406" r="12070" b="5627"/>
                    <a:stretch/>
                  </pic:blipFill>
                  <pic:spPr bwMode="auto">
                    <a:xfrm>
                      <a:off x="0" y="0"/>
                      <a:ext cx="5354991" cy="3373138"/>
                    </a:xfrm>
                    <a:prstGeom prst="rect">
                      <a:avLst/>
                    </a:prstGeom>
                    <a:ln>
                      <a:noFill/>
                    </a:ln>
                    <a:extLst>
                      <a:ext uri="{53640926-AAD7-44D8-BBD7-CCE9431645EC}">
                        <a14:shadowObscured xmlns:a14="http://schemas.microsoft.com/office/drawing/2010/main"/>
                      </a:ext>
                    </a:extLst>
                  </pic:spPr>
                </pic:pic>
              </a:graphicData>
            </a:graphic>
          </wp:inline>
        </w:drawing>
      </w:r>
    </w:p>
    <w:p w14:paraId="3860D426" w14:textId="77777777" w:rsidR="00D776B2" w:rsidRDefault="00D776B2" w:rsidP="00FB3873"/>
    <w:p w14:paraId="22E67F95" w14:textId="77777777" w:rsidR="00D24B72" w:rsidRDefault="00D24B72" w:rsidP="00FB3873"/>
    <w:p w14:paraId="0D0B3164" w14:textId="29364AF6" w:rsidR="00DC3A12" w:rsidRDefault="0039041B" w:rsidP="00FB3873">
      <w:r>
        <w:t xml:space="preserve">En la sección de </w:t>
      </w:r>
      <w:r w:rsidRPr="00C44A75">
        <w:rPr>
          <w:b/>
          <w:bCs/>
        </w:rPr>
        <w:t>comprobante de pago</w:t>
      </w:r>
      <w:r>
        <w:t xml:space="preserve"> se podrá cargar el archivo</w:t>
      </w:r>
      <w:r w:rsidR="00A87DD1">
        <w:t>, este</w:t>
      </w:r>
      <w:r>
        <w:t xml:space="preserve"> podrá ser en formato </w:t>
      </w:r>
      <w:r w:rsidR="00A87DD1">
        <w:t>‘.</w:t>
      </w:r>
      <w:proofErr w:type="spellStart"/>
      <w:r w:rsidR="00A87DD1">
        <w:t>jpg</w:t>
      </w:r>
      <w:proofErr w:type="spellEnd"/>
      <w:proofErr w:type="gramStart"/>
      <w:r w:rsidR="00A87DD1">
        <w:t>’ ,</w:t>
      </w:r>
      <w:proofErr w:type="gramEnd"/>
      <w:r w:rsidR="00A87DD1">
        <w:t xml:space="preserve"> ‘.</w:t>
      </w:r>
      <w:proofErr w:type="spellStart"/>
      <w:r w:rsidR="00A87DD1">
        <w:t>jpeg</w:t>
      </w:r>
      <w:proofErr w:type="spellEnd"/>
      <w:r w:rsidR="00A87DD1">
        <w:t xml:space="preserve">’ </w:t>
      </w:r>
      <w:r w:rsidR="00DC3A12">
        <w:t>o</w:t>
      </w:r>
      <w:r w:rsidR="00A87DD1">
        <w:t xml:space="preserve"> ‘.</w:t>
      </w:r>
      <w:proofErr w:type="spellStart"/>
      <w:r w:rsidR="00A87DD1">
        <w:t>pdf</w:t>
      </w:r>
      <w:proofErr w:type="spellEnd"/>
      <w:r w:rsidR="00A87DD1">
        <w:t>’.</w:t>
      </w:r>
    </w:p>
    <w:p w14:paraId="594C3B87" w14:textId="77777777" w:rsidR="0052604C" w:rsidRDefault="0052604C" w:rsidP="00FB3873"/>
    <w:p w14:paraId="06E167D0" w14:textId="6A02A060" w:rsidR="00D776B2" w:rsidRDefault="00D776B2" w:rsidP="00D477AB">
      <w:pPr>
        <w:jc w:val="center"/>
      </w:pPr>
      <w:r>
        <w:rPr>
          <w:noProof/>
          <w14:ligatures w14:val="none"/>
        </w:rPr>
        <mc:AlternateContent>
          <mc:Choice Requires="wps">
            <w:drawing>
              <wp:anchor distT="0" distB="0" distL="114300" distR="114300" simplePos="0" relativeHeight="251695104" behindDoc="0" locked="0" layoutInCell="1" allowOverlap="1" wp14:anchorId="01CF699B" wp14:editId="216949A5">
                <wp:simplePos x="0" y="0"/>
                <wp:positionH relativeFrom="margin">
                  <wp:posOffset>539750</wp:posOffset>
                </wp:positionH>
                <wp:positionV relativeFrom="paragraph">
                  <wp:posOffset>1786890</wp:posOffset>
                </wp:positionV>
                <wp:extent cx="2279650" cy="1390650"/>
                <wp:effectExtent l="19050" t="19050" r="25400" b="19050"/>
                <wp:wrapNone/>
                <wp:docPr id="518753932" name="Rectángulo 518753932"/>
                <wp:cNvGraphicFramePr/>
                <a:graphic xmlns:a="http://schemas.openxmlformats.org/drawingml/2006/main">
                  <a:graphicData uri="http://schemas.microsoft.com/office/word/2010/wordprocessingShape">
                    <wps:wsp>
                      <wps:cNvSpPr/>
                      <wps:spPr>
                        <a:xfrm>
                          <a:off x="0" y="0"/>
                          <a:ext cx="2279650" cy="13906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A0114" id="Rectángulo 518753932" o:spid="_x0000_s1026" style="position:absolute;margin-left:42.5pt;margin-top:140.7pt;width:179.5pt;height:10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" filled="f" strokecolor="red" strokeweight="2.25pt">
                <w10:wrap anchorx="margin"/>
              </v:rect>
            </w:pict>
          </mc:Fallback>
        </mc:AlternateContent>
      </w:r>
      <w:r w:rsidRPr="00D776B2">
        <w:rPr>
          <w:noProof/>
        </w:rPr>
        <w:drawing>
          <wp:inline distT="0" distB="0" distL="0" distR="0" wp14:anchorId="6B581192" wp14:editId="4FE73F2B">
            <wp:extent cx="5209463" cy="3314700"/>
            <wp:effectExtent l="0" t="0" r="0" b="0"/>
            <wp:docPr id="14582944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294400" name="Imagen 1"/>
                    <pic:cNvPicPr/>
                  </pic:nvPicPr>
                  <pic:blipFill rotWithShape="1">
                    <a:blip r:embed="rId12">
                      <a:extLst>
                        <a:ext uri="{28A0092B-C50C-407E-A947-70E740481C1C}">
                          <a14:useLocalDpi xmlns:a14="http://schemas.microsoft.com/office/drawing/2010/main" val="0"/>
                        </a:ext>
                      </a:extLst>
                    </a:blip>
                    <a:srcRect l="11912" r="12396" b="5708"/>
                    <a:stretch/>
                  </pic:blipFill>
                  <pic:spPr bwMode="auto">
                    <a:xfrm>
                      <a:off x="0" y="0"/>
                      <a:ext cx="5227962" cy="3326470"/>
                    </a:xfrm>
                    <a:prstGeom prst="rect">
                      <a:avLst/>
                    </a:prstGeom>
                    <a:ln>
                      <a:noFill/>
                    </a:ln>
                    <a:extLst>
                      <a:ext uri="{53640926-AAD7-44D8-BBD7-CCE9431645EC}">
                        <a14:shadowObscured xmlns:a14="http://schemas.microsoft.com/office/drawing/2010/main"/>
                      </a:ext>
                    </a:extLst>
                  </pic:spPr>
                </pic:pic>
              </a:graphicData>
            </a:graphic>
          </wp:inline>
        </w:drawing>
      </w:r>
    </w:p>
    <w:p w14:paraId="785CF936" w14:textId="77777777" w:rsidR="004064B7" w:rsidRDefault="004064B7" w:rsidP="00FB3873"/>
    <w:p w14:paraId="7B513148" w14:textId="2FDDBF20" w:rsidR="004064B7" w:rsidRDefault="00C44A75" w:rsidP="00FB3873">
      <w:r>
        <w:t>La</w:t>
      </w:r>
      <w:r w:rsidR="00DC3A12">
        <w:t xml:space="preserve"> sección de </w:t>
      </w:r>
      <w:r w:rsidR="00DC3A12" w:rsidRPr="00C44A75">
        <w:rPr>
          <w:b/>
          <w:bCs/>
        </w:rPr>
        <w:t>inscripción</w:t>
      </w:r>
      <w:r w:rsidR="00DC3A12">
        <w:t xml:space="preserve"> mostrara el mensaje “Aún no puedes inscribirse”</w:t>
      </w:r>
      <w:r>
        <w:t xml:space="preserve"> mientras ingrese antes de la fecha de inscripción asignada y/o el alumno no haya cargado su comprobante de pago.</w:t>
      </w:r>
    </w:p>
    <w:p w14:paraId="296C9E24" w14:textId="77777777" w:rsidR="00B63FF7" w:rsidRDefault="00B63FF7" w:rsidP="00FB3873"/>
    <w:p w14:paraId="1225AF06" w14:textId="25656A17" w:rsidR="00DC3A12" w:rsidRDefault="00D776B2" w:rsidP="00D477AB">
      <w:pPr>
        <w:jc w:val="center"/>
      </w:pPr>
      <w:r>
        <w:rPr>
          <w:noProof/>
          <w14:ligatures w14:val="none"/>
        </w:rPr>
        <mc:AlternateContent>
          <mc:Choice Requires="wps">
            <w:drawing>
              <wp:anchor distT="0" distB="0" distL="114300" distR="114300" simplePos="0" relativeHeight="251697152" behindDoc="0" locked="0" layoutInCell="1" allowOverlap="1" wp14:anchorId="6546B64A" wp14:editId="29832F49">
                <wp:simplePos x="0" y="0"/>
                <wp:positionH relativeFrom="margin">
                  <wp:posOffset>2990850</wp:posOffset>
                </wp:positionH>
                <wp:positionV relativeFrom="paragraph">
                  <wp:posOffset>2040255</wp:posOffset>
                </wp:positionV>
                <wp:extent cx="2133600" cy="177800"/>
                <wp:effectExtent l="19050" t="19050" r="19050" b="12700"/>
                <wp:wrapNone/>
                <wp:docPr id="1044425651" name="Rectángulo 1044425651"/>
                <wp:cNvGraphicFramePr/>
                <a:graphic xmlns:a="http://schemas.openxmlformats.org/drawingml/2006/main">
                  <a:graphicData uri="http://schemas.microsoft.com/office/word/2010/wordprocessingShape">
                    <wps:wsp>
                      <wps:cNvSpPr/>
                      <wps:spPr>
                        <a:xfrm>
                          <a:off x="0" y="0"/>
                          <a:ext cx="2133600" cy="1778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6BE62" id="Rectángulo 1044425651" o:spid="_x0000_s1026" style="position:absolute;margin-left:235.5pt;margin-top:160.65pt;width:168pt;height:1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" filled="f" strokecolor="red" strokeweight="2.25pt">
                <w10:wrap anchorx="margin"/>
              </v:rect>
            </w:pict>
          </mc:Fallback>
        </mc:AlternateContent>
      </w:r>
      <w:r w:rsidRPr="00D776B2">
        <w:rPr>
          <w:noProof/>
        </w:rPr>
        <w:drawing>
          <wp:inline distT="0" distB="0" distL="0" distR="0" wp14:anchorId="4DC6A033" wp14:editId="0AEC6275">
            <wp:extent cx="5190359" cy="3219450"/>
            <wp:effectExtent l="0" t="0" r="0" b="0"/>
            <wp:docPr id="16222341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234159" name="Imagen 1"/>
                    <pic:cNvPicPr/>
                  </pic:nvPicPr>
                  <pic:blipFill rotWithShape="1">
                    <a:blip r:embed="rId12">
                      <a:extLst>
                        <a:ext uri="{28A0092B-C50C-407E-A947-70E740481C1C}">
                          <a14:useLocalDpi xmlns:a14="http://schemas.microsoft.com/office/drawing/2010/main" val="0"/>
                        </a:ext>
                      </a:extLst>
                    </a:blip>
                    <a:srcRect l="11333" r="12175" b="7108"/>
                    <a:stretch/>
                  </pic:blipFill>
                  <pic:spPr bwMode="auto">
                    <a:xfrm>
                      <a:off x="0" y="0"/>
                      <a:ext cx="5214822" cy="3234624"/>
                    </a:xfrm>
                    <a:prstGeom prst="rect">
                      <a:avLst/>
                    </a:prstGeom>
                    <a:ln>
                      <a:noFill/>
                    </a:ln>
                    <a:extLst>
                      <a:ext uri="{53640926-AAD7-44D8-BBD7-CCE9431645EC}">
                        <a14:shadowObscured xmlns:a14="http://schemas.microsoft.com/office/drawing/2010/main"/>
                      </a:ext>
                    </a:extLst>
                  </pic:spPr>
                </pic:pic>
              </a:graphicData>
            </a:graphic>
          </wp:inline>
        </w:drawing>
      </w:r>
    </w:p>
    <w:p w14:paraId="7E971170" w14:textId="77777777" w:rsidR="00C44A75" w:rsidRDefault="00C44A75" w:rsidP="00FB3873"/>
    <w:p w14:paraId="071B7C5E" w14:textId="77777777" w:rsidR="00D24B72" w:rsidRDefault="00A87DD1" w:rsidP="00FB3873">
      <w:r>
        <w:lastRenderedPageBreak/>
        <w:t xml:space="preserve"> </w:t>
      </w:r>
    </w:p>
    <w:p w14:paraId="79DA7B33" w14:textId="017881E2" w:rsidR="00A87DD1" w:rsidRDefault="0015519F" w:rsidP="00FB3873">
      <w:r>
        <w:t xml:space="preserve">Una vez que el alumno </w:t>
      </w:r>
      <w:r w:rsidR="00C44A75">
        <w:t>cargue</w:t>
      </w:r>
      <w:r>
        <w:t xml:space="preserve"> </w:t>
      </w:r>
      <w:r w:rsidR="00C44A75">
        <w:t>su comprobante de pago</w:t>
      </w:r>
      <w:r>
        <w:t xml:space="preserve"> se mostrara el mensaje “Has cargado el complemento de pago correctamente” y un enlace para consultar el archivo.</w:t>
      </w:r>
    </w:p>
    <w:p w14:paraId="6346F2EF" w14:textId="77777777" w:rsidR="004064B7" w:rsidRDefault="004064B7" w:rsidP="00FB3873"/>
    <w:p w14:paraId="1824A9B4" w14:textId="001CF546" w:rsidR="00194097" w:rsidRDefault="004D0623" w:rsidP="00D477AB">
      <w:pPr>
        <w:jc w:val="center"/>
      </w:pPr>
      <w:r>
        <w:rPr>
          <w:noProof/>
          <w14:ligatures w14:val="none"/>
        </w:rPr>
        <mc:AlternateContent>
          <mc:Choice Requires="wps">
            <w:drawing>
              <wp:anchor distT="0" distB="0" distL="114300" distR="114300" simplePos="0" relativeHeight="251666432" behindDoc="0" locked="0" layoutInCell="1" allowOverlap="1" wp14:anchorId="3743478B" wp14:editId="26506D56">
                <wp:simplePos x="0" y="0"/>
                <wp:positionH relativeFrom="column">
                  <wp:posOffset>717550</wp:posOffset>
                </wp:positionH>
                <wp:positionV relativeFrom="paragraph">
                  <wp:posOffset>1983740</wp:posOffset>
                </wp:positionV>
                <wp:extent cx="2063750" cy="336550"/>
                <wp:effectExtent l="19050" t="19050" r="12700" b="25400"/>
                <wp:wrapNone/>
                <wp:docPr id="964214104" name="Rectángulo 964214104"/>
                <wp:cNvGraphicFramePr/>
                <a:graphic xmlns:a="http://schemas.openxmlformats.org/drawingml/2006/main">
                  <a:graphicData uri="http://schemas.microsoft.com/office/word/2010/wordprocessingShape">
                    <wps:wsp>
                      <wps:cNvSpPr/>
                      <wps:spPr>
                        <a:xfrm>
                          <a:off x="0" y="0"/>
                          <a:ext cx="2063750" cy="3365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03C72" id="Rectángulo 964214104" o:spid="_x0000_s1026" style="position:absolute;margin-left:56.5pt;margin-top:156.2pt;width:162.5pt;height: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" filled="f" strokecolor="red" strokeweight="2.25pt"/>
            </w:pict>
          </mc:Fallback>
        </mc:AlternateContent>
      </w:r>
      <w:r w:rsidRPr="004D0623">
        <w:rPr>
          <w:noProof/>
        </w:rPr>
        <w:drawing>
          <wp:inline distT="0" distB="0" distL="0" distR="0" wp14:anchorId="499A0EB6" wp14:editId="3626726F">
            <wp:extent cx="4870450" cy="3225800"/>
            <wp:effectExtent l="0" t="0" r="6350" b="0"/>
            <wp:docPr id="9894509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450921" name="Imagen 1"/>
                    <pic:cNvPicPr/>
                  </pic:nvPicPr>
                  <pic:blipFill rotWithShape="1">
                    <a:blip r:embed="rId13">
                      <a:extLst>
                        <a:ext uri="{28A0092B-C50C-407E-A947-70E740481C1C}">
                          <a14:useLocalDpi xmlns:a14="http://schemas.microsoft.com/office/drawing/2010/main" val="0"/>
                        </a:ext>
                      </a:extLst>
                    </a:blip>
                    <a:srcRect l="12658" r="12713" b="4151"/>
                    <a:stretch/>
                  </pic:blipFill>
                  <pic:spPr bwMode="auto">
                    <a:xfrm>
                      <a:off x="0" y="0"/>
                      <a:ext cx="4876030" cy="3229496"/>
                    </a:xfrm>
                    <a:prstGeom prst="rect">
                      <a:avLst/>
                    </a:prstGeom>
                    <a:ln>
                      <a:noFill/>
                    </a:ln>
                    <a:extLst>
                      <a:ext uri="{53640926-AAD7-44D8-BBD7-CCE9431645EC}">
                        <a14:shadowObscured xmlns:a14="http://schemas.microsoft.com/office/drawing/2010/main"/>
                      </a:ext>
                    </a:extLst>
                  </pic:spPr>
                </pic:pic>
              </a:graphicData>
            </a:graphic>
          </wp:inline>
        </w:drawing>
      </w:r>
    </w:p>
    <w:p w14:paraId="74886F7A" w14:textId="77777777" w:rsidR="00194097" w:rsidRDefault="00194097" w:rsidP="00FB3873"/>
    <w:p w14:paraId="473955D0" w14:textId="5CCA57B4" w:rsidR="00E21D6A" w:rsidRDefault="0086199F" w:rsidP="00FB3873">
      <w:r>
        <w:t xml:space="preserve">En la sección de </w:t>
      </w:r>
      <w:r w:rsidRPr="00C44A75">
        <w:rPr>
          <w:b/>
          <w:bCs/>
        </w:rPr>
        <w:t>inscripción</w:t>
      </w:r>
      <w:r>
        <w:t xml:space="preserve"> se mostrará el mensaje </w:t>
      </w:r>
      <w:r w:rsidR="00EA258F">
        <w:t xml:space="preserve">“Puedes realizar tu inscripción” junto a un botón que te </w:t>
      </w:r>
      <w:r w:rsidR="00164E9D">
        <w:t>redireccionará</w:t>
      </w:r>
      <w:r w:rsidR="00EA258F">
        <w:t xml:space="preserve"> a la inscripción de</w:t>
      </w:r>
      <w:r w:rsidR="00C44A75">
        <w:t xml:space="preserve"> exámenes</w:t>
      </w:r>
      <w:r w:rsidR="00EA258F">
        <w:t xml:space="preserve"> extraordinarios.  </w:t>
      </w:r>
    </w:p>
    <w:p w14:paraId="563282B9" w14:textId="77777777" w:rsidR="004064B7" w:rsidRDefault="004064B7" w:rsidP="00FB3873"/>
    <w:p w14:paraId="44ACA890" w14:textId="4357A9B5" w:rsidR="004D0623" w:rsidRDefault="004D0623" w:rsidP="00D477AB">
      <w:pPr>
        <w:jc w:val="center"/>
      </w:pPr>
      <w:r>
        <w:rPr>
          <w:noProof/>
          <w14:ligatures w14:val="none"/>
        </w:rPr>
        <mc:AlternateContent>
          <mc:Choice Requires="wps">
            <w:drawing>
              <wp:anchor distT="0" distB="0" distL="114300" distR="114300" simplePos="0" relativeHeight="251668480" behindDoc="0" locked="0" layoutInCell="1" allowOverlap="1" wp14:anchorId="6C1750BD" wp14:editId="2DEC7F32">
                <wp:simplePos x="0" y="0"/>
                <wp:positionH relativeFrom="column">
                  <wp:posOffset>2933700</wp:posOffset>
                </wp:positionH>
                <wp:positionV relativeFrom="paragraph">
                  <wp:posOffset>1852930</wp:posOffset>
                </wp:positionV>
                <wp:extent cx="2076450" cy="508000"/>
                <wp:effectExtent l="19050" t="19050" r="19050" b="25400"/>
                <wp:wrapNone/>
                <wp:docPr id="1624073078" name="Rectángulo 1624073078"/>
                <wp:cNvGraphicFramePr/>
                <a:graphic xmlns:a="http://schemas.openxmlformats.org/drawingml/2006/main">
                  <a:graphicData uri="http://schemas.microsoft.com/office/word/2010/wordprocessingShape">
                    <wps:wsp>
                      <wps:cNvSpPr/>
                      <wps:spPr>
                        <a:xfrm>
                          <a:off x="0" y="0"/>
                          <a:ext cx="2076450" cy="5080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E2E8B" id="Rectángulo 1624073078" o:spid="_x0000_s1026" style="position:absolute;margin-left:231pt;margin-top:145.9pt;width:163.5pt;height:4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" filled="f" strokecolor="red" strokeweight="2.25pt"/>
            </w:pict>
          </mc:Fallback>
        </mc:AlternateContent>
      </w:r>
      <w:r w:rsidRPr="004D0623">
        <w:rPr>
          <w:noProof/>
        </w:rPr>
        <w:drawing>
          <wp:inline distT="0" distB="0" distL="0" distR="0" wp14:anchorId="0C731FBA" wp14:editId="79430B9C">
            <wp:extent cx="4762462" cy="3162300"/>
            <wp:effectExtent l="0" t="0" r="635" b="0"/>
            <wp:docPr id="15335665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566535" name="Imagen 1"/>
                    <pic:cNvPicPr/>
                  </pic:nvPicPr>
                  <pic:blipFill rotWithShape="1">
                    <a:blip r:embed="rId14">
                      <a:extLst>
                        <a:ext uri="{28A0092B-C50C-407E-A947-70E740481C1C}">
                          <a14:useLocalDpi xmlns:a14="http://schemas.microsoft.com/office/drawing/2010/main" val="0"/>
                        </a:ext>
                      </a:extLst>
                    </a:blip>
                    <a:srcRect l="12612" r="12612" b="2391"/>
                    <a:stretch/>
                  </pic:blipFill>
                  <pic:spPr bwMode="auto">
                    <a:xfrm>
                      <a:off x="0" y="0"/>
                      <a:ext cx="4762800" cy="3162525"/>
                    </a:xfrm>
                    <a:prstGeom prst="rect">
                      <a:avLst/>
                    </a:prstGeom>
                    <a:ln>
                      <a:noFill/>
                    </a:ln>
                    <a:extLst>
                      <a:ext uri="{53640926-AAD7-44D8-BBD7-CCE9431645EC}">
                        <a14:shadowObscured xmlns:a14="http://schemas.microsoft.com/office/drawing/2010/main"/>
                      </a:ext>
                    </a:extLst>
                  </pic:spPr>
                </pic:pic>
              </a:graphicData>
            </a:graphic>
          </wp:inline>
        </w:drawing>
      </w:r>
    </w:p>
    <w:p w14:paraId="3D70B27B" w14:textId="13F0E2B2" w:rsidR="00E813F1" w:rsidRDefault="00E813F1" w:rsidP="005C12D1"/>
    <w:p w14:paraId="5209CA76" w14:textId="77777777" w:rsidR="00D24B72" w:rsidRDefault="00D24B72" w:rsidP="005C12D1"/>
    <w:p w14:paraId="07B5C015" w14:textId="447EDDA5" w:rsidR="004064B7" w:rsidRDefault="00667B4B" w:rsidP="005C12D1">
      <w:r>
        <w:lastRenderedPageBreak/>
        <w:t xml:space="preserve">En esta nueva página se </w:t>
      </w:r>
      <w:r w:rsidR="007313D3">
        <w:t>mostrará</w:t>
      </w:r>
      <w:r>
        <w:t xml:space="preserve"> la </w:t>
      </w:r>
      <w:r w:rsidR="00C44A75">
        <w:t>información general del alumno, así como una lista de las asignaturas a inscribir a exámenes extraordinarios</w:t>
      </w:r>
    </w:p>
    <w:p w14:paraId="7F11548B" w14:textId="77777777" w:rsidR="004064B7" w:rsidRDefault="004064B7" w:rsidP="005C12D1"/>
    <w:p w14:paraId="63992C80" w14:textId="31FD008F" w:rsidR="00C44A75" w:rsidRDefault="00CB72A8" w:rsidP="00D477AB">
      <w:pPr>
        <w:jc w:val="center"/>
      </w:pPr>
      <w:r>
        <w:rPr>
          <w:noProof/>
          <w14:ligatures w14:val="none"/>
        </w:rPr>
        <mc:AlternateContent>
          <mc:Choice Requires="wps">
            <w:drawing>
              <wp:anchor distT="0" distB="0" distL="114300" distR="114300" simplePos="0" relativeHeight="251701248" behindDoc="0" locked="0" layoutInCell="1" allowOverlap="1" wp14:anchorId="7E10CBDE" wp14:editId="4CFDA8D1">
                <wp:simplePos x="0" y="0"/>
                <wp:positionH relativeFrom="column">
                  <wp:posOffset>1104405</wp:posOffset>
                </wp:positionH>
                <wp:positionV relativeFrom="paragraph">
                  <wp:posOffset>1365481</wp:posOffset>
                </wp:positionV>
                <wp:extent cx="3544785" cy="1668483"/>
                <wp:effectExtent l="0" t="0" r="17780" b="27305"/>
                <wp:wrapNone/>
                <wp:docPr id="491321085" name="Rectángulo 491321085"/>
                <wp:cNvGraphicFramePr/>
                <a:graphic xmlns:a="http://schemas.openxmlformats.org/drawingml/2006/main">
                  <a:graphicData uri="http://schemas.microsoft.com/office/word/2010/wordprocessingShape">
                    <wps:wsp>
                      <wps:cNvSpPr/>
                      <wps:spPr>
                        <a:xfrm>
                          <a:off x="0" y="0"/>
                          <a:ext cx="3544785" cy="1668483"/>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97080" id="Rectángulo 491321085" o:spid="_x0000_s1026" style="position:absolute;margin-left:86.95pt;margin-top:107.5pt;width:279.1pt;height:13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" filled="f" strokecolor="red" strokeweight="1pt"/>
            </w:pict>
          </mc:Fallback>
        </mc:AlternateContent>
      </w:r>
      <w:r>
        <w:rPr>
          <w:noProof/>
          <w14:ligatures w14:val="none"/>
        </w:rPr>
        <mc:AlternateContent>
          <mc:Choice Requires="wps">
            <w:drawing>
              <wp:anchor distT="0" distB="0" distL="114300" distR="114300" simplePos="0" relativeHeight="251699200" behindDoc="0" locked="0" layoutInCell="1" allowOverlap="1" wp14:anchorId="6EF687FA" wp14:editId="520B2984">
                <wp:simplePos x="0" y="0"/>
                <wp:positionH relativeFrom="column">
                  <wp:posOffset>1104265</wp:posOffset>
                </wp:positionH>
                <wp:positionV relativeFrom="paragraph">
                  <wp:posOffset>698723</wp:posOffset>
                </wp:positionV>
                <wp:extent cx="3511550" cy="609600"/>
                <wp:effectExtent l="0" t="0" r="12700" b="19050"/>
                <wp:wrapNone/>
                <wp:docPr id="1466454689" name="Rectángulo 1466454689"/>
                <wp:cNvGraphicFramePr/>
                <a:graphic xmlns:a="http://schemas.openxmlformats.org/drawingml/2006/main">
                  <a:graphicData uri="http://schemas.microsoft.com/office/word/2010/wordprocessingShape">
                    <wps:wsp>
                      <wps:cNvSpPr/>
                      <wps:spPr>
                        <a:xfrm>
                          <a:off x="0" y="0"/>
                          <a:ext cx="3511550" cy="6096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FCF0E" id="Rectángulo 1466454689" o:spid="_x0000_s1026" style="position:absolute;margin-left:86.95pt;margin-top:55pt;width:276.5pt;height:4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" filled="f" strokecolor="red" strokeweight="1pt"/>
            </w:pict>
          </mc:Fallback>
        </mc:AlternateContent>
      </w:r>
      <w:r w:rsidR="004064B7" w:rsidRPr="004064B7">
        <w:rPr>
          <w:noProof/>
        </w:rPr>
        <w:drawing>
          <wp:inline distT="0" distB="0" distL="0" distR="0" wp14:anchorId="71073B1B" wp14:editId="070EB79A">
            <wp:extent cx="3801600" cy="3226216"/>
            <wp:effectExtent l="0" t="0" r="8890" b="0"/>
            <wp:docPr id="12222858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285828" name="Imagen 1"/>
                    <pic:cNvPicPr/>
                  </pic:nvPicPr>
                  <pic:blipFill>
                    <a:blip r:embed="rId15">
                      <a:extLst>
                        <a:ext uri="{28A0092B-C50C-407E-A947-70E740481C1C}">
                          <a14:useLocalDpi xmlns:a14="http://schemas.microsoft.com/office/drawing/2010/main" val="0"/>
                        </a:ext>
                      </a:extLst>
                    </a:blip>
                    <a:srcRect l="685" r="685"/>
                    <a:stretch>
                      <a:fillRect/>
                    </a:stretch>
                  </pic:blipFill>
                  <pic:spPr bwMode="auto">
                    <a:xfrm>
                      <a:off x="0" y="0"/>
                      <a:ext cx="3801600" cy="3226216"/>
                    </a:xfrm>
                    <a:prstGeom prst="rect">
                      <a:avLst/>
                    </a:prstGeom>
                    <a:ln>
                      <a:noFill/>
                    </a:ln>
                    <a:extLst>
                      <a:ext uri="{53640926-AAD7-44D8-BBD7-CCE9431645EC}">
                        <a14:shadowObscured xmlns:a14="http://schemas.microsoft.com/office/drawing/2010/main"/>
                      </a:ext>
                    </a:extLst>
                  </pic:spPr>
                </pic:pic>
              </a:graphicData>
            </a:graphic>
          </wp:inline>
        </w:drawing>
      </w:r>
    </w:p>
    <w:p w14:paraId="3DB05170" w14:textId="77777777" w:rsidR="004064B7" w:rsidRDefault="004064B7" w:rsidP="005C12D1"/>
    <w:p w14:paraId="558814B0" w14:textId="4EC18F57" w:rsidR="00667B4B" w:rsidRDefault="007313D3" w:rsidP="005C12D1">
      <w:r>
        <w:t>E</w:t>
      </w:r>
      <w:r w:rsidR="00667B4B">
        <w:t>n la sección de inscripción de alu</w:t>
      </w:r>
      <w:r>
        <w:t xml:space="preserve">mno contendrá nombre completo, </w:t>
      </w:r>
      <w:r w:rsidR="00CB72A8">
        <w:t>número</w:t>
      </w:r>
      <w:r>
        <w:t xml:space="preserve"> de cuenta, carrera, plan de estudios, periodo, año, asignaturas </w:t>
      </w:r>
      <w:r w:rsidR="00CB72A8">
        <w:t xml:space="preserve">inscritas, </w:t>
      </w:r>
      <w:r>
        <w:t xml:space="preserve">disponibles </w:t>
      </w:r>
      <w:r w:rsidR="00CB72A8">
        <w:t>y seleccionadas</w:t>
      </w:r>
      <w:r>
        <w:t>.</w:t>
      </w:r>
    </w:p>
    <w:p w14:paraId="775B2C42" w14:textId="77777777" w:rsidR="004064B7" w:rsidRDefault="004064B7" w:rsidP="005C12D1"/>
    <w:p w14:paraId="504E0AD0" w14:textId="16F14E48" w:rsidR="004064B7" w:rsidRDefault="00CB72A8" w:rsidP="00D477AB">
      <w:pPr>
        <w:jc w:val="center"/>
      </w:pPr>
      <w:r>
        <w:rPr>
          <w:noProof/>
          <w14:ligatures w14:val="none"/>
        </w:rPr>
        <mc:AlternateContent>
          <mc:Choice Requires="wps">
            <w:drawing>
              <wp:anchor distT="0" distB="0" distL="114300" distR="114300" simplePos="0" relativeHeight="251713536" behindDoc="0" locked="0" layoutInCell="1" allowOverlap="1" wp14:anchorId="6E6BCEA4" wp14:editId="6DCAF57A">
                <wp:simplePos x="0" y="0"/>
                <wp:positionH relativeFrom="margin">
                  <wp:posOffset>622300</wp:posOffset>
                </wp:positionH>
                <wp:positionV relativeFrom="paragraph">
                  <wp:posOffset>1750918</wp:posOffset>
                </wp:positionV>
                <wp:extent cx="4457700" cy="196850"/>
                <wp:effectExtent l="19050" t="19050" r="19050" b="12700"/>
                <wp:wrapNone/>
                <wp:docPr id="1640844996" name="Rectángulo 1640844996"/>
                <wp:cNvGraphicFramePr/>
                <a:graphic xmlns:a="http://schemas.openxmlformats.org/drawingml/2006/main">
                  <a:graphicData uri="http://schemas.microsoft.com/office/word/2010/wordprocessingShape">
                    <wps:wsp>
                      <wps:cNvSpPr/>
                      <wps:spPr>
                        <a:xfrm>
                          <a:off x="0" y="0"/>
                          <a:ext cx="4457700" cy="1968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E1087" id="Rectángulo 1640844996" o:spid="_x0000_s1026" style="position:absolute;margin-left:49pt;margin-top:137.85pt;width:351pt;height:15.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" filled="f" strokecolor="red" strokeweight="2.25pt">
                <w10:wrap anchorx="margin"/>
              </v:rect>
            </w:pict>
          </mc:Fallback>
        </mc:AlternateContent>
      </w:r>
      <w:r>
        <w:rPr>
          <w:noProof/>
          <w14:ligatures w14:val="none"/>
        </w:rPr>
        <mc:AlternateContent>
          <mc:Choice Requires="wps">
            <w:drawing>
              <wp:anchor distT="0" distB="0" distL="114300" distR="114300" simplePos="0" relativeHeight="251682816" behindDoc="0" locked="0" layoutInCell="1" allowOverlap="1" wp14:anchorId="4AD16A2D" wp14:editId="4254E2EB">
                <wp:simplePos x="0" y="0"/>
                <wp:positionH relativeFrom="margin">
                  <wp:posOffset>654050</wp:posOffset>
                </wp:positionH>
                <wp:positionV relativeFrom="paragraph">
                  <wp:posOffset>773842</wp:posOffset>
                </wp:positionV>
                <wp:extent cx="4432300" cy="774700"/>
                <wp:effectExtent l="19050" t="19050" r="25400" b="25400"/>
                <wp:wrapNone/>
                <wp:docPr id="559251500" name="Rectángulo 559251500"/>
                <wp:cNvGraphicFramePr/>
                <a:graphic xmlns:a="http://schemas.openxmlformats.org/drawingml/2006/main">
                  <a:graphicData uri="http://schemas.microsoft.com/office/word/2010/wordprocessingShape">
                    <wps:wsp>
                      <wps:cNvSpPr/>
                      <wps:spPr>
                        <a:xfrm>
                          <a:off x="0" y="0"/>
                          <a:ext cx="4432300" cy="7747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A92B6" id="Rectángulo 559251500" o:spid="_x0000_s1026" style="position:absolute;margin-left:51.5pt;margin-top:60.95pt;width:349pt;height:6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" filled="f" strokecolor="red" strokeweight="2.25pt">
                <w10:wrap anchorx="margin"/>
              </v:rect>
            </w:pict>
          </mc:Fallback>
        </mc:AlternateContent>
      </w:r>
      <w:r w:rsidR="004064B7" w:rsidRPr="004064B7">
        <w:rPr>
          <w:noProof/>
        </w:rPr>
        <w:drawing>
          <wp:inline distT="0" distB="0" distL="0" distR="0" wp14:anchorId="06658C64" wp14:editId="212847B1">
            <wp:extent cx="4795635" cy="2790701"/>
            <wp:effectExtent l="0" t="0" r="5080" b="0"/>
            <wp:docPr id="15725491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549157" name="Imagen 1"/>
                    <pic:cNvPicPr/>
                  </pic:nvPicPr>
                  <pic:blipFill>
                    <a:blip r:embed="rId16" cstate="print">
                      <a:extLst>
                        <a:ext uri="{28A0092B-C50C-407E-A947-70E740481C1C}">
                          <a14:useLocalDpi xmlns:a14="http://schemas.microsoft.com/office/drawing/2010/main" val="0"/>
                        </a:ext>
                      </a:extLst>
                    </a:blip>
                    <a:srcRect t="2552" b="2552"/>
                    <a:stretch>
                      <a:fillRect/>
                    </a:stretch>
                  </pic:blipFill>
                  <pic:spPr bwMode="auto">
                    <a:xfrm>
                      <a:off x="0" y="0"/>
                      <a:ext cx="4813634" cy="2801175"/>
                    </a:xfrm>
                    <a:prstGeom prst="rect">
                      <a:avLst/>
                    </a:prstGeom>
                    <a:ln>
                      <a:noFill/>
                    </a:ln>
                    <a:extLst>
                      <a:ext uri="{53640926-AAD7-44D8-BBD7-CCE9431645EC}">
                        <a14:shadowObscured xmlns:a14="http://schemas.microsoft.com/office/drawing/2010/main"/>
                      </a:ext>
                    </a:extLst>
                  </pic:spPr>
                </pic:pic>
              </a:graphicData>
            </a:graphic>
          </wp:inline>
        </w:drawing>
      </w:r>
    </w:p>
    <w:p w14:paraId="3C3E7C5D" w14:textId="77777777" w:rsidR="00D24B72" w:rsidRDefault="00D24B72" w:rsidP="00454892"/>
    <w:p w14:paraId="5A0BEDB2" w14:textId="77777777" w:rsidR="00C80B37" w:rsidRDefault="00C80B37" w:rsidP="00454892"/>
    <w:p w14:paraId="3B8F64E2" w14:textId="77777777" w:rsidR="00CB72A8" w:rsidRDefault="00CB72A8" w:rsidP="00454892"/>
    <w:p w14:paraId="235BDF96" w14:textId="72A4E919" w:rsidR="00006430" w:rsidRDefault="00454892" w:rsidP="00454892">
      <w:r>
        <w:lastRenderedPageBreak/>
        <w:t xml:space="preserve">Se podrán registrar un número máximo de 8 asignaturas en total, al seleccionar una asignatura, el campo de </w:t>
      </w:r>
      <w:r w:rsidRPr="00454892">
        <w:rPr>
          <w:b/>
          <w:bCs/>
        </w:rPr>
        <w:t xml:space="preserve">asignaturas disponibles </w:t>
      </w:r>
      <w:r>
        <w:t xml:space="preserve">se irá disminuyendo y en el campo de </w:t>
      </w:r>
      <w:r w:rsidRPr="00454892">
        <w:rPr>
          <w:b/>
          <w:bCs/>
        </w:rPr>
        <w:t>asignaturas seleccionadas</w:t>
      </w:r>
      <w:r>
        <w:t xml:space="preserve"> ira aumentando.</w:t>
      </w:r>
    </w:p>
    <w:p w14:paraId="251B56A6" w14:textId="31139573" w:rsidR="00194097" w:rsidRDefault="007313D3" w:rsidP="005C12D1">
      <w:r>
        <w:t xml:space="preserve">En la sección asignaturas se </w:t>
      </w:r>
      <w:r w:rsidR="00006430">
        <w:t>mostrará</w:t>
      </w:r>
      <w:r>
        <w:t xml:space="preserve"> </w:t>
      </w:r>
      <w:r w:rsidR="00006430">
        <w:t>una tabla con los registros de las asignaturas que el alumno podrá inscribir</w:t>
      </w:r>
      <w:r w:rsidR="00194097">
        <w:t>,</w:t>
      </w:r>
      <w:r w:rsidR="00006430">
        <w:t xml:space="preserve"> podrá seleccionar las asignaturas dando clic al checkbox</w:t>
      </w:r>
      <w:r w:rsidR="00194097">
        <w:t>.</w:t>
      </w:r>
    </w:p>
    <w:p w14:paraId="55723018" w14:textId="77777777" w:rsidR="00E15C7B" w:rsidRDefault="00E15C7B" w:rsidP="005C12D1"/>
    <w:p w14:paraId="64E30E12" w14:textId="59E5732D" w:rsidR="00DE4DFC" w:rsidRDefault="00CB72A8" w:rsidP="00D477AB">
      <w:pPr>
        <w:jc w:val="center"/>
      </w:pPr>
      <w:r>
        <w:rPr>
          <w:noProof/>
          <w14:ligatures w14:val="none"/>
        </w:rPr>
        <mc:AlternateContent>
          <mc:Choice Requires="wps">
            <w:drawing>
              <wp:anchor distT="0" distB="0" distL="114300" distR="114300" simplePos="0" relativeHeight="251705344" behindDoc="0" locked="0" layoutInCell="1" allowOverlap="1" wp14:anchorId="4AA55928" wp14:editId="63699C8B">
                <wp:simplePos x="0" y="0"/>
                <wp:positionH relativeFrom="column">
                  <wp:posOffset>838447</wp:posOffset>
                </wp:positionH>
                <wp:positionV relativeFrom="paragraph">
                  <wp:posOffset>363707</wp:posOffset>
                </wp:positionV>
                <wp:extent cx="378774" cy="1643495"/>
                <wp:effectExtent l="19050" t="19050" r="21590" b="13970"/>
                <wp:wrapNone/>
                <wp:docPr id="218092241" name="Rectángulo 218092241"/>
                <wp:cNvGraphicFramePr/>
                <a:graphic xmlns:a="http://schemas.openxmlformats.org/drawingml/2006/main">
                  <a:graphicData uri="http://schemas.microsoft.com/office/word/2010/wordprocessingShape">
                    <wps:wsp>
                      <wps:cNvSpPr/>
                      <wps:spPr>
                        <a:xfrm>
                          <a:off x="0" y="0"/>
                          <a:ext cx="378774" cy="164349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1A66F" id="Rectángulo 218092241" o:spid="_x0000_s1026" style="position:absolute;margin-left:66pt;margin-top:28.65pt;width:29.8pt;height:129.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" filled="f" strokecolor="red" strokeweight="2.25pt"/>
            </w:pict>
          </mc:Fallback>
        </mc:AlternateContent>
      </w:r>
      <w:r>
        <w:rPr>
          <w:noProof/>
          <w14:ligatures w14:val="none"/>
        </w:rPr>
        <mc:AlternateContent>
          <mc:Choice Requires="wps">
            <w:drawing>
              <wp:anchor distT="0" distB="0" distL="114300" distR="114300" simplePos="0" relativeHeight="251703296" behindDoc="0" locked="0" layoutInCell="1" allowOverlap="1" wp14:anchorId="21CBC727" wp14:editId="570C62AE">
                <wp:simplePos x="0" y="0"/>
                <wp:positionH relativeFrom="column">
                  <wp:posOffset>1515968</wp:posOffset>
                </wp:positionH>
                <wp:positionV relativeFrom="paragraph">
                  <wp:posOffset>171450</wp:posOffset>
                </wp:positionV>
                <wp:extent cx="3454400" cy="190500"/>
                <wp:effectExtent l="19050" t="19050" r="12700" b="19050"/>
                <wp:wrapNone/>
                <wp:docPr id="220351237" name="Rectángulo 220351237"/>
                <wp:cNvGraphicFramePr/>
                <a:graphic xmlns:a="http://schemas.openxmlformats.org/drawingml/2006/main">
                  <a:graphicData uri="http://schemas.microsoft.com/office/word/2010/wordprocessingShape">
                    <wps:wsp>
                      <wps:cNvSpPr/>
                      <wps:spPr>
                        <a:xfrm>
                          <a:off x="0" y="0"/>
                          <a:ext cx="3454400" cy="1905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EF2D1" id="Rectángulo 220351237" o:spid="_x0000_s1026" style="position:absolute;margin-left:119.35pt;margin-top:13.5pt;width:272pt;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" filled="f" strokecolor="red" strokeweight="2.25pt"/>
            </w:pict>
          </mc:Fallback>
        </mc:AlternateContent>
      </w:r>
      <w:r w:rsidR="00E15C7B" w:rsidRPr="00E15C7B">
        <w:rPr>
          <w:noProof/>
        </w:rPr>
        <w:drawing>
          <wp:inline distT="0" distB="0" distL="0" distR="0" wp14:anchorId="22756B5F" wp14:editId="32DB4664">
            <wp:extent cx="4423558" cy="2340685"/>
            <wp:effectExtent l="0" t="0" r="0" b="2540"/>
            <wp:docPr id="70523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312" name="Imagen 1"/>
                    <pic:cNvPicPr/>
                  </pic:nvPicPr>
                  <pic:blipFill>
                    <a:blip r:embed="rId17" cstate="print">
                      <a:extLst>
                        <a:ext uri="{28A0092B-C50C-407E-A947-70E740481C1C}">
                          <a14:useLocalDpi xmlns:a14="http://schemas.microsoft.com/office/drawing/2010/main" val="0"/>
                        </a:ext>
                      </a:extLst>
                    </a:blip>
                    <a:srcRect t="2213" b="2213"/>
                    <a:stretch>
                      <a:fillRect/>
                    </a:stretch>
                  </pic:blipFill>
                  <pic:spPr bwMode="auto">
                    <a:xfrm>
                      <a:off x="0" y="0"/>
                      <a:ext cx="4455746" cy="2357717"/>
                    </a:xfrm>
                    <a:prstGeom prst="rect">
                      <a:avLst/>
                    </a:prstGeom>
                    <a:ln>
                      <a:noFill/>
                    </a:ln>
                    <a:extLst>
                      <a:ext uri="{53640926-AAD7-44D8-BBD7-CCE9431645EC}">
                        <a14:shadowObscured xmlns:a14="http://schemas.microsoft.com/office/drawing/2010/main"/>
                      </a:ext>
                    </a:extLst>
                  </pic:spPr>
                </pic:pic>
              </a:graphicData>
            </a:graphic>
          </wp:inline>
        </w:drawing>
      </w:r>
    </w:p>
    <w:p w14:paraId="2378153F" w14:textId="5F5E1E12" w:rsidR="00194097" w:rsidRDefault="00194097" w:rsidP="00194097">
      <w:pPr>
        <w:jc w:val="center"/>
      </w:pPr>
    </w:p>
    <w:p w14:paraId="79BC92F7" w14:textId="38AFADEF" w:rsidR="007313D3" w:rsidRDefault="00194097" w:rsidP="007F634E">
      <w:pPr>
        <w:jc w:val="both"/>
      </w:pPr>
      <w:r>
        <w:t>U</w:t>
      </w:r>
      <w:r w:rsidR="00006430">
        <w:t>na vez que el alumno termine de seleccionar las asignaturas que desea inscribir deberá dar clic al checkbox con el mensaje “</w:t>
      </w:r>
      <w:r w:rsidR="007F634E" w:rsidRPr="007F634E">
        <w:t>Declaro que las asignaturas seleccionadas para inscripción extraordinaria son las correctas. Asimismo, acepto que, en caso de incumplir los requisitos del plan de estudios, la inscripción será anulada sin responsabilidad para la Facultad de Medicina</w:t>
      </w:r>
      <w:r w:rsidR="00006430" w:rsidRPr="00006430">
        <w:t>.</w:t>
      </w:r>
      <w:r w:rsidR="00006430">
        <w:t>” Para poder dar clic al botón “</w:t>
      </w:r>
      <w:r w:rsidR="007F634E">
        <w:t>Solicitar Inscripción</w:t>
      </w:r>
      <w:r w:rsidR="00006430">
        <w:t>”.</w:t>
      </w:r>
    </w:p>
    <w:p w14:paraId="7B2EDAC0" w14:textId="77777777" w:rsidR="00E15C7B" w:rsidRDefault="00E15C7B" w:rsidP="005C12D1"/>
    <w:p w14:paraId="7D52428D" w14:textId="53C54383" w:rsidR="00E15C7B" w:rsidRDefault="007F634E" w:rsidP="00D477AB">
      <w:pPr>
        <w:jc w:val="center"/>
      </w:pPr>
      <w:r>
        <w:rPr>
          <w:noProof/>
          <w14:ligatures w14:val="none"/>
        </w:rPr>
        <mc:AlternateContent>
          <mc:Choice Requires="wps">
            <w:drawing>
              <wp:anchor distT="0" distB="0" distL="114300" distR="114300" simplePos="0" relativeHeight="251711488" behindDoc="0" locked="0" layoutInCell="1" allowOverlap="1" wp14:anchorId="0CC01DBD" wp14:editId="3CFCC658">
                <wp:simplePos x="0" y="0"/>
                <wp:positionH relativeFrom="column">
                  <wp:posOffset>4276090</wp:posOffset>
                </wp:positionH>
                <wp:positionV relativeFrom="paragraph">
                  <wp:posOffset>3146202</wp:posOffset>
                </wp:positionV>
                <wp:extent cx="615950" cy="148524"/>
                <wp:effectExtent l="19050" t="19050" r="12700" b="23495"/>
                <wp:wrapNone/>
                <wp:docPr id="2080515791" name="Rectángulo 2080515791"/>
                <wp:cNvGraphicFramePr/>
                <a:graphic xmlns:a="http://schemas.openxmlformats.org/drawingml/2006/main">
                  <a:graphicData uri="http://schemas.microsoft.com/office/word/2010/wordprocessingShape">
                    <wps:wsp>
                      <wps:cNvSpPr/>
                      <wps:spPr>
                        <a:xfrm>
                          <a:off x="0" y="0"/>
                          <a:ext cx="615950" cy="148524"/>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8663A" id="Rectángulo 2080515791" o:spid="_x0000_s1026" style="position:absolute;margin-left:336.7pt;margin-top:247.75pt;width:48.5pt;height:11.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" filled="f" strokecolor="red" strokeweight="2.25pt"/>
            </w:pict>
          </mc:Fallback>
        </mc:AlternateContent>
      </w:r>
      <w:r>
        <w:rPr>
          <w:noProof/>
          <w14:ligatures w14:val="none"/>
        </w:rPr>
        <mc:AlternateContent>
          <mc:Choice Requires="wps">
            <w:drawing>
              <wp:anchor distT="0" distB="0" distL="114300" distR="114300" simplePos="0" relativeHeight="251709440" behindDoc="0" locked="0" layoutInCell="1" allowOverlap="1" wp14:anchorId="42E5E424" wp14:editId="01CA0949">
                <wp:simplePos x="0" y="0"/>
                <wp:positionH relativeFrom="column">
                  <wp:posOffset>856259</wp:posOffset>
                </wp:positionH>
                <wp:positionV relativeFrom="paragraph">
                  <wp:posOffset>3172138</wp:posOffset>
                </wp:positionV>
                <wp:extent cx="3032909" cy="295646"/>
                <wp:effectExtent l="19050" t="19050" r="15240" b="28575"/>
                <wp:wrapNone/>
                <wp:docPr id="2054154444" name="Rectángulo 2054154444"/>
                <wp:cNvGraphicFramePr/>
                <a:graphic xmlns:a="http://schemas.openxmlformats.org/drawingml/2006/main">
                  <a:graphicData uri="http://schemas.microsoft.com/office/word/2010/wordprocessingShape">
                    <wps:wsp>
                      <wps:cNvSpPr/>
                      <wps:spPr>
                        <a:xfrm>
                          <a:off x="0" y="0"/>
                          <a:ext cx="3032909" cy="295646"/>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9854D" id="Rectángulo 2054154444" o:spid="_x0000_s1026" style="position:absolute;margin-left:67.4pt;margin-top:249.75pt;width:238.8pt;height:2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" filled="f" strokecolor="red" strokeweight="2.25pt"/>
            </w:pict>
          </mc:Fallback>
        </mc:AlternateContent>
      </w:r>
      <w:r w:rsidRPr="007F634E">
        <w:drawing>
          <wp:inline distT="0" distB="0" distL="0" distR="0" wp14:anchorId="0E8AF594" wp14:editId="3E46EB26">
            <wp:extent cx="4530436" cy="3382016"/>
            <wp:effectExtent l="0" t="0" r="3810" b="8890"/>
            <wp:docPr id="9199903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990364" name=""/>
                    <pic:cNvPicPr/>
                  </pic:nvPicPr>
                  <pic:blipFill>
                    <a:blip r:embed="rId18"/>
                    <a:stretch>
                      <a:fillRect/>
                    </a:stretch>
                  </pic:blipFill>
                  <pic:spPr>
                    <a:xfrm>
                      <a:off x="0" y="0"/>
                      <a:ext cx="4539474" cy="3388763"/>
                    </a:xfrm>
                    <a:prstGeom prst="rect">
                      <a:avLst/>
                    </a:prstGeom>
                  </pic:spPr>
                </pic:pic>
              </a:graphicData>
            </a:graphic>
          </wp:inline>
        </w:drawing>
      </w:r>
    </w:p>
    <w:p w14:paraId="0B437331" w14:textId="34FF7810" w:rsidR="00E15C7B" w:rsidRDefault="00E15C7B" w:rsidP="00126CB9"/>
    <w:p w14:paraId="0FB82F0A" w14:textId="7ABDE212" w:rsidR="00126CB9" w:rsidRDefault="00F71FF7" w:rsidP="00126CB9">
      <w:r>
        <w:lastRenderedPageBreak/>
        <w:t xml:space="preserve">Al dar clic al botón “Aceptar inscripción” se </w:t>
      </w:r>
      <w:r w:rsidR="004C5926">
        <w:t>mostrará</w:t>
      </w:r>
      <w:r>
        <w:t xml:space="preserve"> una modal para que el alumno confirme </w:t>
      </w:r>
      <w:r w:rsidR="004C5926">
        <w:t>las asignaturas</w:t>
      </w:r>
      <w:r>
        <w:t xml:space="preserve"> a inscribir, </w:t>
      </w:r>
      <w:r w:rsidR="00D62888">
        <w:t>teniendo las opciones de cancelar o aceptar.</w:t>
      </w:r>
    </w:p>
    <w:p w14:paraId="3D63EBB4" w14:textId="77777777" w:rsidR="00E15C7B" w:rsidRDefault="00E15C7B" w:rsidP="00126CB9"/>
    <w:p w14:paraId="52659AD2" w14:textId="75BC8835" w:rsidR="00E15C7B" w:rsidRDefault="00E15C7B" w:rsidP="00D477AB">
      <w:pPr>
        <w:jc w:val="center"/>
      </w:pPr>
      <w:r>
        <w:rPr>
          <w:noProof/>
          <w14:ligatures w14:val="none"/>
        </w:rPr>
        <mc:AlternateContent>
          <mc:Choice Requires="wps">
            <w:drawing>
              <wp:anchor distT="0" distB="0" distL="114300" distR="114300" simplePos="0" relativeHeight="251686912" behindDoc="0" locked="0" layoutInCell="1" allowOverlap="1" wp14:anchorId="11CA0550" wp14:editId="371A70FA">
                <wp:simplePos x="0" y="0"/>
                <wp:positionH relativeFrom="margin">
                  <wp:posOffset>1995393</wp:posOffset>
                </wp:positionH>
                <wp:positionV relativeFrom="paragraph">
                  <wp:posOffset>174625</wp:posOffset>
                </wp:positionV>
                <wp:extent cx="1752600" cy="1308100"/>
                <wp:effectExtent l="19050" t="19050" r="19050" b="25400"/>
                <wp:wrapNone/>
                <wp:docPr id="1557867993" name="Rectángulo 1557867993"/>
                <wp:cNvGraphicFramePr/>
                <a:graphic xmlns:a="http://schemas.openxmlformats.org/drawingml/2006/main">
                  <a:graphicData uri="http://schemas.microsoft.com/office/word/2010/wordprocessingShape">
                    <wps:wsp>
                      <wps:cNvSpPr/>
                      <wps:spPr>
                        <a:xfrm>
                          <a:off x="0" y="0"/>
                          <a:ext cx="1752600" cy="13081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A92D7" id="Rectángulo 1557867993" o:spid="_x0000_s1026" style="position:absolute;margin-left:157.1pt;margin-top:13.75pt;width:138pt;height:10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" filled="f" strokecolor="red" strokeweight="2.25pt">
                <w10:wrap anchorx="margin"/>
              </v:rect>
            </w:pict>
          </mc:Fallback>
        </mc:AlternateContent>
      </w:r>
      <w:r w:rsidR="007F634E" w:rsidRPr="007F634E">
        <w:drawing>
          <wp:inline distT="0" distB="0" distL="0" distR="0" wp14:anchorId="5CC24F7D" wp14:editId="39A75456">
            <wp:extent cx="4756067" cy="2236816"/>
            <wp:effectExtent l="0" t="0" r="6985" b="0"/>
            <wp:docPr id="17837797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779736" name=""/>
                    <pic:cNvPicPr/>
                  </pic:nvPicPr>
                  <pic:blipFill>
                    <a:blip r:embed="rId19"/>
                    <a:stretch>
                      <a:fillRect/>
                    </a:stretch>
                  </pic:blipFill>
                  <pic:spPr>
                    <a:xfrm>
                      <a:off x="0" y="0"/>
                      <a:ext cx="4775083" cy="2245759"/>
                    </a:xfrm>
                    <a:prstGeom prst="rect">
                      <a:avLst/>
                    </a:prstGeom>
                  </pic:spPr>
                </pic:pic>
              </a:graphicData>
            </a:graphic>
          </wp:inline>
        </w:drawing>
      </w:r>
    </w:p>
    <w:p w14:paraId="3F5F8AFE" w14:textId="77777777" w:rsidR="00D24B72" w:rsidRDefault="00D24B72" w:rsidP="004C5926"/>
    <w:p w14:paraId="2A28F8EA" w14:textId="51801A95" w:rsidR="00E15C7B" w:rsidRDefault="004C5926" w:rsidP="004C5926">
      <w:r>
        <w:t xml:space="preserve">Al dar clic al botón “Aceptar” </w:t>
      </w:r>
      <w:r w:rsidR="00454892">
        <w:t>abrirá una nueva pestaña donde obtendrá su comprobante de inscripción.</w:t>
      </w:r>
      <w:r>
        <w:t xml:space="preserve"> </w:t>
      </w:r>
    </w:p>
    <w:p w14:paraId="2ABD8051" w14:textId="01BC7AF0" w:rsidR="001734F5" w:rsidRDefault="007F634E" w:rsidP="004C5926">
      <w:pPr>
        <w:jc w:val="center"/>
      </w:pPr>
      <w:r w:rsidRPr="007F634E">
        <w:drawing>
          <wp:inline distT="0" distB="0" distL="0" distR="0" wp14:anchorId="36C4F7B8" wp14:editId="6AF9A4CF">
            <wp:extent cx="5731510" cy="3383280"/>
            <wp:effectExtent l="0" t="0" r="2540" b="7620"/>
            <wp:docPr id="20941908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90821" name=""/>
                    <pic:cNvPicPr/>
                  </pic:nvPicPr>
                  <pic:blipFill>
                    <a:blip r:embed="rId20"/>
                    <a:stretch>
                      <a:fillRect/>
                    </a:stretch>
                  </pic:blipFill>
                  <pic:spPr>
                    <a:xfrm>
                      <a:off x="0" y="0"/>
                      <a:ext cx="5731510" cy="3383280"/>
                    </a:xfrm>
                    <a:prstGeom prst="rect">
                      <a:avLst/>
                    </a:prstGeom>
                  </pic:spPr>
                </pic:pic>
              </a:graphicData>
            </a:graphic>
          </wp:inline>
        </w:drawing>
      </w:r>
    </w:p>
    <w:p w14:paraId="0D86301E" w14:textId="77777777" w:rsidR="00F011A3" w:rsidRDefault="00F011A3" w:rsidP="00F011A3"/>
    <w:p w14:paraId="29ABE4A7" w14:textId="77777777" w:rsidR="007F634E" w:rsidRDefault="007F634E" w:rsidP="00F011A3"/>
    <w:p w14:paraId="4DD505CB" w14:textId="77777777" w:rsidR="007F634E" w:rsidRDefault="007F634E" w:rsidP="00F011A3"/>
    <w:p w14:paraId="019B2F36" w14:textId="77777777" w:rsidR="007F634E" w:rsidRDefault="007F634E" w:rsidP="00F011A3"/>
    <w:p w14:paraId="6E50B2FE" w14:textId="77777777" w:rsidR="007F634E" w:rsidRDefault="007F634E" w:rsidP="00F011A3"/>
    <w:p w14:paraId="0E9E19D5" w14:textId="77777777" w:rsidR="007F634E" w:rsidRDefault="007F634E" w:rsidP="00F011A3"/>
    <w:p w14:paraId="0253A3DA" w14:textId="28EFB276" w:rsidR="004C5926" w:rsidRDefault="00F011A3" w:rsidP="00F011A3">
      <w:r>
        <w:lastRenderedPageBreak/>
        <w:t>Una vez finalizada la inscripción el alumno podrá volver a imprimir su comprobante en la sección de Inscripción. Con esto termina su proceso de inscripción a exámenes extraordinarios.</w:t>
      </w:r>
    </w:p>
    <w:p w14:paraId="106ACCD5" w14:textId="77777777" w:rsidR="00F011A3" w:rsidRPr="00F011A3" w:rsidRDefault="00F011A3" w:rsidP="00F011A3"/>
    <w:p w14:paraId="02F14705" w14:textId="78919DC1" w:rsidR="00F011A3" w:rsidRPr="00F10735" w:rsidRDefault="00F011A3" w:rsidP="004C5926">
      <w:pPr>
        <w:jc w:val="center"/>
        <w:rPr>
          <w:u w:val="single"/>
        </w:rPr>
      </w:pPr>
      <w:r>
        <w:rPr>
          <w:noProof/>
          <w14:ligatures w14:val="none"/>
        </w:rPr>
        <mc:AlternateContent>
          <mc:Choice Requires="wps">
            <w:drawing>
              <wp:anchor distT="0" distB="0" distL="114300" distR="114300" simplePos="0" relativeHeight="251715584" behindDoc="0" locked="0" layoutInCell="1" allowOverlap="1" wp14:anchorId="055DF133" wp14:editId="4C8BB052">
                <wp:simplePos x="0" y="0"/>
                <wp:positionH relativeFrom="column">
                  <wp:posOffset>2921000</wp:posOffset>
                </wp:positionH>
                <wp:positionV relativeFrom="paragraph">
                  <wp:posOffset>1420495</wp:posOffset>
                </wp:positionV>
                <wp:extent cx="1797050" cy="1206500"/>
                <wp:effectExtent l="19050" t="19050" r="12700" b="12700"/>
                <wp:wrapNone/>
                <wp:docPr id="417263420" name="Rectángulo 417263420"/>
                <wp:cNvGraphicFramePr/>
                <a:graphic xmlns:a="http://schemas.openxmlformats.org/drawingml/2006/main">
                  <a:graphicData uri="http://schemas.microsoft.com/office/word/2010/wordprocessingShape">
                    <wps:wsp>
                      <wps:cNvSpPr/>
                      <wps:spPr>
                        <a:xfrm>
                          <a:off x="0" y="0"/>
                          <a:ext cx="1797050" cy="12065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09803" id="Rectángulo 417263420" o:spid="_x0000_s1026" style="position:absolute;margin-left:230pt;margin-top:111.85pt;width:141.5pt;height: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" filled="f" strokecolor="red" strokeweight="2.25pt"/>
            </w:pict>
          </mc:Fallback>
        </mc:AlternateContent>
      </w:r>
      <w:r>
        <w:rPr>
          <w:noProof/>
          <w:u w:val="single"/>
          <w14:ligatures w14:val="none"/>
        </w:rPr>
        <w:drawing>
          <wp:inline distT="0" distB="0" distL="0" distR="0" wp14:anchorId="63113173" wp14:editId="69F0EA85">
            <wp:extent cx="5731510" cy="2939415"/>
            <wp:effectExtent l="0" t="0" r="2540" b="0"/>
            <wp:docPr id="143499877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98772" name="Imagen 143499877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31510" cy="2939415"/>
                    </a:xfrm>
                    <a:prstGeom prst="rect">
                      <a:avLst/>
                    </a:prstGeom>
                  </pic:spPr>
                </pic:pic>
              </a:graphicData>
            </a:graphic>
          </wp:inline>
        </w:drawing>
      </w:r>
    </w:p>
    <w:sectPr w:rsidR="00F011A3" w:rsidRPr="00F10735" w:rsidSect="00B474E1">
      <w:footerReference w:type="default" r:id="rId22"/>
      <w:headerReference w:type="first" r:id="rId23"/>
      <w:pgSz w:w="11906" w:h="16838" w:code="9"/>
      <w:pgMar w:top="1440" w:right="1440" w:bottom="1440" w:left="1440" w:header="720" w:footer="31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F6F8F" w14:textId="77777777" w:rsidR="001E1081" w:rsidRDefault="001E1081" w:rsidP="008F07DC">
      <w:pPr>
        <w:spacing w:before="0"/>
      </w:pPr>
      <w:r>
        <w:separator/>
      </w:r>
    </w:p>
  </w:endnote>
  <w:endnote w:type="continuationSeparator" w:id="0">
    <w:p w14:paraId="7501CF30" w14:textId="77777777" w:rsidR="001E1081" w:rsidRDefault="001E1081" w:rsidP="008F07D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Description w:val="Tabla de pie de página con la fecha, el título del documento y el número de página"/>
    </w:tblPr>
    <w:tblGrid>
      <w:gridCol w:w="1868"/>
      <w:gridCol w:w="5412"/>
      <w:gridCol w:w="1746"/>
    </w:tblGrid>
    <w:tr w:rsidR="0049600B" w14:paraId="3EAC8FDE" w14:textId="77777777" w:rsidTr="004F4B35">
      <w:tc>
        <w:tcPr>
          <w:tcW w:w="1981" w:type="dxa"/>
        </w:tcPr>
        <w:sdt>
          <w:sdtPr>
            <w:alias w:val="Escriba la fecha:"/>
            <w:tag w:val="Escriba la fecha:"/>
            <w:id w:val="-1455633954"/>
            <w:placeholder>
              <w:docPart w:val="1765746C6BE949668EDE2820873161A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p w14:paraId="73C6E10F" w14:textId="65EDE814" w:rsidR="000D5764" w:rsidRPr="00F23323" w:rsidRDefault="00382CD4">
              <w:pPr>
                <w:pStyle w:val="Piedepgina"/>
              </w:pPr>
              <w:r>
                <w:t>14/11/2024</w:t>
              </w:r>
            </w:p>
          </w:sdtContent>
        </w:sdt>
      </w:tc>
      <w:tc>
        <w:tcPr>
          <w:tcW w:w="5975" w:type="dxa"/>
        </w:tcPr>
        <w:sdt>
          <w:sdtPr>
            <w:alias w:val="Escriba el título:"/>
            <w:tag w:val="Escriba el título:"/>
            <w:id w:val="-1151752467"/>
            <w:placeholder>
              <w:docPart w:val="3AF0745495E1458CA11AAA36AFD9A0E4"/>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p w14:paraId="2FB50173" w14:textId="3C1441E3" w:rsidR="000D5764" w:rsidRPr="00F23323" w:rsidRDefault="007B59D3">
              <w:pPr>
                <w:pStyle w:val="Piedepginacentrado"/>
              </w:pPr>
              <w:r>
                <w:t>Manual de usuario - Módulo de Inscripción de Exámenes Extraordinarios</w:t>
              </w:r>
            </w:p>
          </w:sdtContent>
        </w:sdt>
      </w:tc>
      <w:tc>
        <w:tcPr>
          <w:tcW w:w="1973" w:type="dxa"/>
        </w:tcPr>
        <w:p w14:paraId="4E055C23" w14:textId="77777777" w:rsidR="000D5764" w:rsidRPr="00543FAF" w:rsidRDefault="00AD1DD2">
          <w:pPr>
            <w:pStyle w:val="Piedepginaalineadoaladerecha"/>
          </w:pPr>
          <w:r w:rsidRPr="00F23323">
            <w:rPr>
              <w:lang w:bidi="es-ES"/>
            </w:rPr>
            <w:fldChar w:fldCharType="begin"/>
          </w:r>
          <w:r w:rsidRPr="00F23323">
            <w:rPr>
              <w:lang w:bidi="es-ES"/>
            </w:rPr>
            <w:instrText xml:space="preserve"> PAGE   \* MERGEFORMAT </w:instrText>
          </w:r>
          <w:r w:rsidRPr="00F23323">
            <w:rPr>
              <w:lang w:bidi="es-ES"/>
            </w:rPr>
            <w:fldChar w:fldCharType="separate"/>
          </w:r>
          <w:r w:rsidR="00BC4213">
            <w:rPr>
              <w:noProof/>
              <w:lang w:bidi="es-ES"/>
            </w:rPr>
            <w:t>2</w:t>
          </w:r>
          <w:r w:rsidRPr="00F23323">
            <w:rPr>
              <w:lang w:bidi="es-ES"/>
            </w:rPr>
            <w:fldChar w:fldCharType="end"/>
          </w:r>
        </w:p>
      </w:tc>
    </w:tr>
  </w:tbl>
  <w:p w14:paraId="7D1819BA" w14:textId="77777777" w:rsidR="000D5764" w:rsidRDefault="000D5764" w:rsidP="00E475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B7FFD" w14:textId="77777777" w:rsidR="001E1081" w:rsidRDefault="001E1081" w:rsidP="008F07DC">
      <w:pPr>
        <w:spacing w:before="0"/>
      </w:pPr>
      <w:r>
        <w:separator/>
      </w:r>
    </w:p>
  </w:footnote>
  <w:footnote w:type="continuationSeparator" w:id="0">
    <w:p w14:paraId="44D2AE37" w14:textId="77777777" w:rsidR="001E1081" w:rsidRDefault="001E1081" w:rsidP="008F07D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810FE" w14:textId="77777777" w:rsidR="000D5764" w:rsidRDefault="00AD1DD2">
    <w:pPr>
      <w:pStyle w:val="Encabezado"/>
    </w:pPr>
    <w:r>
      <w:rPr>
        <w:noProof/>
        <w:lang w:val="es-MX" w:eastAsia="es-MX"/>
      </w:rPr>
      <mc:AlternateContent>
        <mc:Choice Requires="wpg">
          <w:drawing>
            <wp:anchor distT="0" distB="0" distL="114300" distR="114300" simplePos="0" relativeHeight="251659264" behindDoc="0" locked="1" layoutInCell="1" allowOverlap="1" wp14:anchorId="1562B170" wp14:editId="063DDE72">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2540" b="0"/>
              <wp:wrapNone/>
              <wp:docPr id="2" name="Grupo 2" descr="Barra lateral decorativa formada por un rectángulo vertical estrecho a lo largo del borde de la página rematado con un pequeño cuadrado separado debajo."/>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39" name="Rectángulo 39"/>
                      <wps:cNvSpPr/>
                      <wps:spPr>
                        <a:xfrm>
                          <a:off x="0" y="0"/>
                          <a:ext cx="228600" cy="878205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ángulo 40"/>
                      <wps:cNvSpPr>
                        <a:spLocks noChangeAspect="1"/>
                      </wps:cNvSpPr>
                      <wps:spPr>
                        <a:xfrm>
                          <a:off x="0" y="8915400"/>
                          <a:ext cx="228600" cy="2286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3000</wp14:pctWidth>
              </wp14:sizeRelH>
              <wp14:sizeRelV relativeFrom="page">
                <wp14:pctHeight>90900</wp14:pctHeight>
              </wp14:sizeRelV>
            </wp:anchor>
          </w:drawing>
        </mc:Choice>
        <mc:Fallback>
          <w:pict>
            <v:group w14:anchorId="03D69566" id="Grupo 2" o:spid="_x0000_s1026" alt="Barra lateral decorativa formada por un rectángulo vertical estrecho a lo largo del borde de la página rematado con un pequeño cuadrado separado debajo." style="position:absolute;margin-left:0;margin-top:0;width:18pt;height:10in;z-index:251659264;mso-width-percent:30;mso-height-percent:909;mso-left-percent:45;mso-position-horizontal-relative:page;mso-position-vertical:center;mso-position-vertical-relative:page;mso-width-percent:30;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">
              <v:rect id="Rectángulo 39"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" fillcolor="#b85a22 [2405]" stroked="f" strokeweight="1pt"/>
              <v:rect id="Rectángulo 40"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" fillcolor="#345c7d [1604]" stroked="f" strokeweight="1pt">
                <o:lock v:ext="edit" aspectratio="t"/>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EB6A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DAE3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DDC98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B44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AA43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A81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680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468E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9CA156"/>
    <w:lvl w:ilvl="0">
      <w:start w:val="1"/>
      <w:numFmt w:val="decimal"/>
      <w:pStyle w:val="Listaconnmeros"/>
      <w:suff w:val="nothing"/>
      <w:lvlText w:val="%1"/>
      <w:lvlJc w:val="left"/>
      <w:pPr>
        <w:ind w:left="360" w:hanging="288"/>
      </w:pPr>
      <w:rPr>
        <w:rFonts w:hint="default"/>
      </w:rPr>
    </w:lvl>
  </w:abstractNum>
  <w:abstractNum w:abstractNumId="9" w15:restartNumberingAfterBreak="0">
    <w:nsid w:val="FFFFFF89"/>
    <w:multiLevelType w:val="singleLevel"/>
    <w:tmpl w:val="824E71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D36617C"/>
    <w:multiLevelType w:val="hybridMultilevel"/>
    <w:tmpl w:val="8E8C0894"/>
    <w:lvl w:ilvl="0" w:tplc="6B6204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8B4BC8"/>
    <w:multiLevelType w:val="hybridMultilevel"/>
    <w:tmpl w:val="6F34A1CA"/>
    <w:lvl w:ilvl="0" w:tplc="8FDA16D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35570F"/>
    <w:multiLevelType w:val="hybridMultilevel"/>
    <w:tmpl w:val="4C54A938"/>
    <w:lvl w:ilvl="0" w:tplc="13A866FC">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8E21D6D"/>
    <w:multiLevelType w:val="hybridMultilevel"/>
    <w:tmpl w:val="66EE13B0"/>
    <w:lvl w:ilvl="0" w:tplc="8112FC36">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7958337">
    <w:abstractNumId w:val="9"/>
  </w:num>
  <w:num w:numId="2" w16cid:durableId="777993532">
    <w:abstractNumId w:val="7"/>
  </w:num>
  <w:num w:numId="3" w16cid:durableId="1745059127">
    <w:abstractNumId w:val="6"/>
  </w:num>
  <w:num w:numId="4" w16cid:durableId="722751385">
    <w:abstractNumId w:val="5"/>
  </w:num>
  <w:num w:numId="5" w16cid:durableId="222105999">
    <w:abstractNumId w:val="4"/>
  </w:num>
  <w:num w:numId="6" w16cid:durableId="1014107802">
    <w:abstractNumId w:val="8"/>
  </w:num>
  <w:num w:numId="7" w16cid:durableId="929585829">
    <w:abstractNumId w:val="3"/>
  </w:num>
  <w:num w:numId="8" w16cid:durableId="2064910555">
    <w:abstractNumId w:val="2"/>
  </w:num>
  <w:num w:numId="9" w16cid:durableId="713389740">
    <w:abstractNumId w:val="1"/>
  </w:num>
  <w:num w:numId="10" w16cid:durableId="1103233061">
    <w:abstractNumId w:val="0"/>
  </w:num>
  <w:num w:numId="11" w16cid:durableId="1250894488">
    <w:abstractNumId w:val="8"/>
    <w:lvlOverride w:ilvl="0">
      <w:startOverride w:val="1"/>
    </w:lvlOverride>
  </w:num>
  <w:num w:numId="12" w16cid:durableId="1954708348">
    <w:abstractNumId w:val="8"/>
    <w:lvlOverride w:ilvl="0">
      <w:startOverride w:val="1"/>
    </w:lvlOverride>
  </w:num>
  <w:num w:numId="13" w16cid:durableId="356851293">
    <w:abstractNumId w:val="8"/>
    <w:lvlOverride w:ilvl="0">
      <w:startOverride w:val="1"/>
    </w:lvlOverride>
  </w:num>
  <w:num w:numId="14" w16cid:durableId="554774166">
    <w:abstractNumId w:val="8"/>
    <w:lvlOverride w:ilvl="0">
      <w:startOverride w:val="1"/>
    </w:lvlOverride>
  </w:num>
  <w:num w:numId="15" w16cid:durableId="40978774">
    <w:abstractNumId w:val="8"/>
    <w:lvlOverride w:ilvl="0">
      <w:startOverride w:val="1"/>
    </w:lvlOverride>
  </w:num>
  <w:num w:numId="16" w16cid:durableId="414479304">
    <w:abstractNumId w:val="8"/>
    <w:lvlOverride w:ilvl="0">
      <w:startOverride w:val="1"/>
    </w:lvlOverride>
  </w:num>
  <w:num w:numId="17" w16cid:durableId="328482342">
    <w:abstractNumId w:val="9"/>
  </w:num>
  <w:num w:numId="18" w16cid:durableId="281159556">
    <w:abstractNumId w:val="8"/>
  </w:num>
  <w:num w:numId="19" w16cid:durableId="316233030">
    <w:abstractNumId w:val="11"/>
  </w:num>
  <w:num w:numId="20" w16cid:durableId="348064844">
    <w:abstractNumId w:val="10"/>
  </w:num>
  <w:num w:numId="21" w16cid:durableId="1851722436">
    <w:abstractNumId w:val="13"/>
  </w:num>
  <w:num w:numId="22" w16cid:durableId="1826238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22"/>
    <w:rsid w:val="00000893"/>
    <w:rsid w:val="00003971"/>
    <w:rsid w:val="00006430"/>
    <w:rsid w:val="00007B03"/>
    <w:rsid w:val="00026CD8"/>
    <w:rsid w:val="000323D0"/>
    <w:rsid w:val="000627AC"/>
    <w:rsid w:val="00094A92"/>
    <w:rsid w:val="000A18F8"/>
    <w:rsid w:val="000C3F05"/>
    <w:rsid w:val="000C4EB7"/>
    <w:rsid w:val="000C6471"/>
    <w:rsid w:val="000D5764"/>
    <w:rsid w:val="000E0C94"/>
    <w:rsid w:val="00126CB9"/>
    <w:rsid w:val="00133A50"/>
    <w:rsid w:val="0013446B"/>
    <w:rsid w:val="00152057"/>
    <w:rsid w:val="0015519F"/>
    <w:rsid w:val="001600FC"/>
    <w:rsid w:val="00164E9D"/>
    <w:rsid w:val="0017099B"/>
    <w:rsid w:val="001734F5"/>
    <w:rsid w:val="00194097"/>
    <w:rsid w:val="00195BA0"/>
    <w:rsid w:val="00196E9D"/>
    <w:rsid w:val="001A5D50"/>
    <w:rsid w:val="001A68A5"/>
    <w:rsid w:val="001E1081"/>
    <w:rsid w:val="001F1336"/>
    <w:rsid w:val="001F3248"/>
    <w:rsid w:val="00225060"/>
    <w:rsid w:val="002336B4"/>
    <w:rsid w:val="0026045A"/>
    <w:rsid w:val="00260D60"/>
    <w:rsid w:val="00262984"/>
    <w:rsid w:val="00262B38"/>
    <w:rsid w:val="00272622"/>
    <w:rsid w:val="00284262"/>
    <w:rsid w:val="002903BA"/>
    <w:rsid w:val="00293B83"/>
    <w:rsid w:val="002A4029"/>
    <w:rsid w:val="002A61C8"/>
    <w:rsid w:val="002B2AA5"/>
    <w:rsid w:val="002C7244"/>
    <w:rsid w:val="0030458C"/>
    <w:rsid w:val="00307AA1"/>
    <w:rsid w:val="00311FF3"/>
    <w:rsid w:val="00313FC8"/>
    <w:rsid w:val="00320CE6"/>
    <w:rsid w:val="00334C58"/>
    <w:rsid w:val="0036131D"/>
    <w:rsid w:val="00370C4D"/>
    <w:rsid w:val="0038198E"/>
    <w:rsid w:val="00382CD4"/>
    <w:rsid w:val="00383B01"/>
    <w:rsid w:val="00384626"/>
    <w:rsid w:val="00387F57"/>
    <w:rsid w:val="0039041B"/>
    <w:rsid w:val="003A5164"/>
    <w:rsid w:val="003A6BBF"/>
    <w:rsid w:val="003B4C94"/>
    <w:rsid w:val="003C28B0"/>
    <w:rsid w:val="003E4B98"/>
    <w:rsid w:val="004038D8"/>
    <w:rsid w:val="004064B7"/>
    <w:rsid w:val="00427388"/>
    <w:rsid w:val="00437354"/>
    <w:rsid w:val="00454892"/>
    <w:rsid w:val="00455BBF"/>
    <w:rsid w:val="00463404"/>
    <w:rsid w:val="00464C5A"/>
    <w:rsid w:val="00473945"/>
    <w:rsid w:val="00490BE2"/>
    <w:rsid w:val="00493790"/>
    <w:rsid w:val="0049600B"/>
    <w:rsid w:val="00497B02"/>
    <w:rsid w:val="004A6C8E"/>
    <w:rsid w:val="004B7379"/>
    <w:rsid w:val="004B7CAA"/>
    <w:rsid w:val="004C4777"/>
    <w:rsid w:val="004C5926"/>
    <w:rsid w:val="004D0623"/>
    <w:rsid w:val="004D7E29"/>
    <w:rsid w:val="004F4B35"/>
    <w:rsid w:val="0051785D"/>
    <w:rsid w:val="0052604C"/>
    <w:rsid w:val="00526F5D"/>
    <w:rsid w:val="005715B2"/>
    <w:rsid w:val="00581161"/>
    <w:rsid w:val="00594360"/>
    <w:rsid w:val="005A3802"/>
    <w:rsid w:val="005C0758"/>
    <w:rsid w:val="005C11C3"/>
    <w:rsid w:val="005C12D1"/>
    <w:rsid w:val="005C55A0"/>
    <w:rsid w:val="005F132A"/>
    <w:rsid w:val="005F3E61"/>
    <w:rsid w:val="006054F3"/>
    <w:rsid w:val="0061175D"/>
    <w:rsid w:val="00635284"/>
    <w:rsid w:val="00641127"/>
    <w:rsid w:val="00650DEB"/>
    <w:rsid w:val="00665C2E"/>
    <w:rsid w:val="00667B4B"/>
    <w:rsid w:val="00680F13"/>
    <w:rsid w:val="00682845"/>
    <w:rsid w:val="00687786"/>
    <w:rsid w:val="0069035B"/>
    <w:rsid w:val="00695F88"/>
    <w:rsid w:val="0069729F"/>
    <w:rsid w:val="006A2DE2"/>
    <w:rsid w:val="006A3A6C"/>
    <w:rsid w:val="006A3CE7"/>
    <w:rsid w:val="006A52EA"/>
    <w:rsid w:val="006C699C"/>
    <w:rsid w:val="006D71A8"/>
    <w:rsid w:val="006E1BD6"/>
    <w:rsid w:val="006E2CC0"/>
    <w:rsid w:val="006E48F3"/>
    <w:rsid w:val="006F0CB1"/>
    <w:rsid w:val="006F6616"/>
    <w:rsid w:val="0070723C"/>
    <w:rsid w:val="00713D80"/>
    <w:rsid w:val="00713D84"/>
    <w:rsid w:val="00716ABC"/>
    <w:rsid w:val="00726C0B"/>
    <w:rsid w:val="007313D3"/>
    <w:rsid w:val="00733558"/>
    <w:rsid w:val="00736EA6"/>
    <w:rsid w:val="0074300E"/>
    <w:rsid w:val="007532DC"/>
    <w:rsid w:val="007862E2"/>
    <w:rsid w:val="007863A9"/>
    <w:rsid w:val="007A3486"/>
    <w:rsid w:val="007A454D"/>
    <w:rsid w:val="007A679B"/>
    <w:rsid w:val="007B10FD"/>
    <w:rsid w:val="007B59D3"/>
    <w:rsid w:val="007B784B"/>
    <w:rsid w:val="007C08E6"/>
    <w:rsid w:val="007C2A4B"/>
    <w:rsid w:val="007C3014"/>
    <w:rsid w:val="007C7D21"/>
    <w:rsid w:val="007D1050"/>
    <w:rsid w:val="007E09B0"/>
    <w:rsid w:val="007F13EE"/>
    <w:rsid w:val="007F150A"/>
    <w:rsid w:val="007F4554"/>
    <w:rsid w:val="007F634E"/>
    <w:rsid w:val="00804BC4"/>
    <w:rsid w:val="00811310"/>
    <w:rsid w:val="00821EB9"/>
    <w:rsid w:val="00823C19"/>
    <w:rsid w:val="00824BC9"/>
    <w:rsid w:val="00833882"/>
    <w:rsid w:val="00835299"/>
    <w:rsid w:val="00853CC5"/>
    <w:rsid w:val="00861545"/>
    <w:rsid w:val="0086199F"/>
    <w:rsid w:val="00881F6B"/>
    <w:rsid w:val="0088624B"/>
    <w:rsid w:val="00891571"/>
    <w:rsid w:val="008B6F90"/>
    <w:rsid w:val="008C6C26"/>
    <w:rsid w:val="008E281F"/>
    <w:rsid w:val="008E7761"/>
    <w:rsid w:val="008F07DC"/>
    <w:rsid w:val="00905C28"/>
    <w:rsid w:val="00906393"/>
    <w:rsid w:val="00915924"/>
    <w:rsid w:val="00915DC6"/>
    <w:rsid w:val="009347A4"/>
    <w:rsid w:val="009451F7"/>
    <w:rsid w:val="0095135B"/>
    <w:rsid w:val="00957163"/>
    <w:rsid w:val="00957E4D"/>
    <w:rsid w:val="00961B19"/>
    <w:rsid w:val="0096633E"/>
    <w:rsid w:val="00974F17"/>
    <w:rsid w:val="009804A4"/>
    <w:rsid w:val="009813AC"/>
    <w:rsid w:val="0099545C"/>
    <w:rsid w:val="009957AC"/>
    <w:rsid w:val="009B02A8"/>
    <w:rsid w:val="009F273F"/>
    <w:rsid w:val="00A22AB6"/>
    <w:rsid w:val="00A3440F"/>
    <w:rsid w:val="00A36999"/>
    <w:rsid w:val="00A41131"/>
    <w:rsid w:val="00A42372"/>
    <w:rsid w:val="00A47D57"/>
    <w:rsid w:val="00A70318"/>
    <w:rsid w:val="00A7105B"/>
    <w:rsid w:val="00A873BA"/>
    <w:rsid w:val="00A87DD1"/>
    <w:rsid w:val="00AB1134"/>
    <w:rsid w:val="00AB4468"/>
    <w:rsid w:val="00AD1DD2"/>
    <w:rsid w:val="00AE5099"/>
    <w:rsid w:val="00AF190A"/>
    <w:rsid w:val="00B06786"/>
    <w:rsid w:val="00B07307"/>
    <w:rsid w:val="00B1492F"/>
    <w:rsid w:val="00B30D66"/>
    <w:rsid w:val="00B30F47"/>
    <w:rsid w:val="00B46D50"/>
    <w:rsid w:val="00B474E1"/>
    <w:rsid w:val="00B555BA"/>
    <w:rsid w:val="00B56D8D"/>
    <w:rsid w:val="00B63FF7"/>
    <w:rsid w:val="00B756AF"/>
    <w:rsid w:val="00B77E92"/>
    <w:rsid w:val="00B97B85"/>
    <w:rsid w:val="00BA2660"/>
    <w:rsid w:val="00BA75FF"/>
    <w:rsid w:val="00BB65D1"/>
    <w:rsid w:val="00BC4213"/>
    <w:rsid w:val="00BD7F9A"/>
    <w:rsid w:val="00BE1FDE"/>
    <w:rsid w:val="00BE2EFB"/>
    <w:rsid w:val="00C14DFB"/>
    <w:rsid w:val="00C27A10"/>
    <w:rsid w:val="00C34CB1"/>
    <w:rsid w:val="00C44A75"/>
    <w:rsid w:val="00C80B37"/>
    <w:rsid w:val="00C83E04"/>
    <w:rsid w:val="00C8726F"/>
    <w:rsid w:val="00C87C19"/>
    <w:rsid w:val="00CA35F0"/>
    <w:rsid w:val="00CB72A8"/>
    <w:rsid w:val="00CC1721"/>
    <w:rsid w:val="00CC1C92"/>
    <w:rsid w:val="00CD1B59"/>
    <w:rsid w:val="00CD23CE"/>
    <w:rsid w:val="00CD47B2"/>
    <w:rsid w:val="00CD62E1"/>
    <w:rsid w:val="00CF39DE"/>
    <w:rsid w:val="00CF6A63"/>
    <w:rsid w:val="00D177A9"/>
    <w:rsid w:val="00D22AC0"/>
    <w:rsid w:val="00D24B72"/>
    <w:rsid w:val="00D25B75"/>
    <w:rsid w:val="00D35699"/>
    <w:rsid w:val="00D43702"/>
    <w:rsid w:val="00D477AB"/>
    <w:rsid w:val="00D55F4C"/>
    <w:rsid w:val="00D615A9"/>
    <w:rsid w:val="00D62888"/>
    <w:rsid w:val="00D64BD6"/>
    <w:rsid w:val="00D70592"/>
    <w:rsid w:val="00D76B7E"/>
    <w:rsid w:val="00D776B2"/>
    <w:rsid w:val="00DA2823"/>
    <w:rsid w:val="00DB04EC"/>
    <w:rsid w:val="00DB0B57"/>
    <w:rsid w:val="00DC3A12"/>
    <w:rsid w:val="00DE3ABE"/>
    <w:rsid w:val="00DE3B9F"/>
    <w:rsid w:val="00DE4DFC"/>
    <w:rsid w:val="00DF5C1C"/>
    <w:rsid w:val="00E13790"/>
    <w:rsid w:val="00E15C7B"/>
    <w:rsid w:val="00E21D6A"/>
    <w:rsid w:val="00E31400"/>
    <w:rsid w:val="00E31A19"/>
    <w:rsid w:val="00E335FE"/>
    <w:rsid w:val="00E37071"/>
    <w:rsid w:val="00E475F2"/>
    <w:rsid w:val="00E73066"/>
    <w:rsid w:val="00E813F1"/>
    <w:rsid w:val="00E869B4"/>
    <w:rsid w:val="00E948D7"/>
    <w:rsid w:val="00E94F5B"/>
    <w:rsid w:val="00EA258F"/>
    <w:rsid w:val="00EA2A9C"/>
    <w:rsid w:val="00EB78F1"/>
    <w:rsid w:val="00EC6817"/>
    <w:rsid w:val="00ED3D10"/>
    <w:rsid w:val="00EF7BA4"/>
    <w:rsid w:val="00F011A3"/>
    <w:rsid w:val="00F01A6B"/>
    <w:rsid w:val="00F06DA9"/>
    <w:rsid w:val="00F07C28"/>
    <w:rsid w:val="00F10735"/>
    <w:rsid w:val="00F10F47"/>
    <w:rsid w:val="00F11525"/>
    <w:rsid w:val="00F2723E"/>
    <w:rsid w:val="00F30223"/>
    <w:rsid w:val="00F43A37"/>
    <w:rsid w:val="00F71FF7"/>
    <w:rsid w:val="00F754D7"/>
    <w:rsid w:val="00F77827"/>
    <w:rsid w:val="00F80241"/>
    <w:rsid w:val="00FA3862"/>
    <w:rsid w:val="00FB3873"/>
    <w:rsid w:val="00FB5745"/>
    <w:rsid w:val="00FD01C0"/>
    <w:rsid w:val="00FD0A16"/>
    <w:rsid w:val="00FD5B41"/>
    <w:rsid w:val="00FD65A0"/>
    <w:rsid w:val="00FE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EF9CD"/>
  <w15:chartTrackingRefBased/>
  <w15:docId w15:val="{A081AD3C-AAC6-4B9B-B75F-A541CC27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318"/>
    <w:rPr>
      <w:rFonts w:eastAsiaTheme="minorEastAsia"/>
      <w:kern w:val="22"/>
      <w:lang w:eastAsia="ja-JP"/>
      <w14:ligatures w14:val="standard"/>
    </w:rPr>
  </w:style>
  <w:style w:type="paragraph" w:styleId="Ttulo1">
    <w:name w:val="heading 1"/>
    <w:basedOn w:val="Normal"/>
    <w:next w:val="Ttulo2"/>
    <w:link w:val="Ttulo1Car"/>
    <w:uiPriority w:val="9"/>
    <w:qFormat/>
    <w:rsid w:val="004F4B35"/>
    <w:pPr>
      <w:keepNext/>
      <w:keepLines/>
      <w:spacing w:after="40"/>
      <w:contextualSpacing/>
      <w:outlineLvl w:val="0"/>
    </w:pPr>
    <w:rPr>
      <w:rFonts w:asciiTheme="majorHAnsi" w:eastAsiaTheme="majorEastAsia" w:hAnsiTheme="majorHAnsi" w:cstheme="majorBidi"/>
      <w:caps/>
      <w:color w:val="355D7E" w:themeColor="accent1" w:themeShade="80"/>
      <w:sz w:val="28"/>
      <w:szCs w:val="28"/>
    </w:rPr>
  </w:style>
  <w:style w:type="paragraph" w:styleId="Ttulo2">
    <w:name w:val="heading 2"/>
    <w:basedOn w:val="Normal"/>
    <w:next w:val="Ttulo3"/>
    <w:link w:val="Ttulo2Car"/>
    <w:uiPriority w:val="9"/>
    <w:unhideWhenUsed/>
    <w:qFormat/>
    <w:rsid w:val="004F4B35"/>
    <w:pPr>
      <w:keepNext/>
      <w:keepLines/>
      <w:pBdr>
        <w:top w:val="single" w:sz="4" w:space="1" w:color="B85A22" w:themeColor="accent2" w:themeShade="BF"/>
      </w:pBdr>
      <w:spacing w:before="360" w:after="120"/>
      <w:contextualSpacing/>
      <w:outlineLvl w:val="1"/>
    </w:pPr>
    <w:rPr>
      <w:rFonts w:asciiTheme="majorHAnsi" w:eastAsiaTheme="majorEastAsia" w:hAnsiTheme="majorHAnsi" w:cstheme="majorBidi"/>
      <w:b/>
      <w:bCs/>
      <w:caps/>
      <w:color w:val="B85A22" w:themeColor="accent2" w:themeShade="BF"/>
      <w:spacing w:val="20"/>
      <w:sz w:val="24"/>
      <w:szCs w:val="24"/>
    </w:rPr>
  </w:style>
  <w:style w:type="paragraph" w:styleId="Ttulo3">
    <w:name w:val="heading 3"/>
    <w:basedOn w:val="Normal"/>
    <w:link w:val="Ttulo3Car"/>
    <w:uiPriority w:val="9"/>
    <w:unhideWhenUsed/>
    <w:qFormat/>
    <w:rsid w:val="007A679B"/>
    <w:pPr>
      <w:keepNext/>
      <w:keepLines/>
      <w:spacing w:before="240" w:after="120"/>
      <w:contextualSpacing/>
      <w:outlineLvl w:val="2"/>
    </w:pPr>
    <w:rPr>
      <w:rFonts w:asciiTheme="majorHAnsi" w:eastAsiaTheme="majorEastAsia" w:hAnsiTheme="majorHAnsi" w:cstheme="majorBidi"/>
      <w:b/>
      <w:bCs/>
      <w:caps/>
      <w:color w:val="555A3C" w:themeColor="accent3" w:themeShade="80"/>
      <w:sz w:val="24"/>
      <w:szCs w:val="24"/>
    </w:rPr>
  </w:style>
  <w:style w:type="paragraph" w:styleId="Ttulo4">
    <w:name w:val="heading 4"/>
    <w:basedOn w:val="Normal"/>
    <w:next w:val="Normal"/>
    <w:link w:val="Ttulo4Car"/>
    <w:uiPriority w:val="9"/>
    <w:semiHidden/>
    <w:unhideWhenUsed/>
    <w:qFormat/>
    <w:rsid w:val="00A70318"/>
    <w:pPr>
      <w:keepNext/>
      <w:keepLines/>
      <w:spacing w:before="40"/>
      <w:outlineLvl w:val="3"/>
    </w:pPr>
    <w:rPr>
      <w:rFonts w:asciiTheme="majorHAnsi" w:eastAsiaTheme="majorEastAsia" w:hAnsiTheme="majorHAnsi" w:cstheme="majorBidi"/>
      <w:b/>
      <w:iCs/>
      <w:color w:val="555A3C" w:themeColor="accent3" w:themeShade="80"/>
      <w:sz w:val="24"/>
    </w:rPr>
  </w:style>
  <w:style w:type="paragraph" w:styleId="Ttulo5">
    <w:name w:val="heading 5"/>
    <w:basedOn w:val="Normal"/>
    <w:next w:val="Normal"/>
    <w:link w:val="Ttulo5Car"/>
    <w:uiPriority w:val="9"/>
    <w:semiHidden/>
    <w:unhideWhenUsed/>
    <w:qFormat/>
    <w:rsid w:val="00A70318"/>
    <w:pPr>
      <w:keepNext/>
      <w:keepLines/>
      <w:spacing w:before="40"/>
      <w:outlineLvl w:val="4"/>
    </w:pPr>
    <w:rPr>
      <w:rFonts w:asciiTheme="majorHAnsi" w:eastAsiaTheme="majorEastAsia" w:hAnsiTheme="majorHAnsi" w:cstheme="majorBidi"/>
      <w:i/>
      <w:color w:val="555A3C" w:themeColor="accent3" w:themeShade="80"/>
      <w:sz w:val="24"/>
    </w:rPr>
  </w:style>
  <w:style w:type="paragraph" w:styleId="Ttulo6">
    <w:name w:val="heading 6"/>
    <w:basedOn w:val="Normal"/>
    <w:next w:val="Normal"/>
    <w:link w:val="Ttulo6Car"/>
    <w:uiPriority w:val="9"/>
    <w:semiHidden/>
    <w:unhideWhenUsed/>
    <w:qFormat/>
    <w:rsid w:val="00A70318"/>
    <w:pPr>
      <w:keepNext/>
      <w:keepLines/>
      <w:spacing w:before="40"/>
      <w:outlineLvl w:val="5"/>
    </w:pPr>
    <w:rPr>
      <w:rFonts w:asciiTheme="majorHAnsi" w:eastAsiaTheme="majorEastAsia" w:hAnsiTheme="majorHAnsi" w:cstheme="majorBidi"/>
      <w:color w:val="7B3C17" w:themeColor="accent2" w:themeShade="80"/>
    </w:rPr>
  </w:style>
  <w:style w:type="paragraph" w:styleId="Ttulo7">
    <w:name w:val="heading 7"/>
    <w:basedOn w:val="Normal"/>
    <w:next w:val="Normal"/>
    <w:link w:val="Ttulo7Car"/>
    <w:uiPriority w:val="9"/>
    <w:semiHidden/>
    <w:unhideWhenUsed/>
    <w:qFormat/>
    <w:rsid w:val="00A70318"/>
    <w:pPr>
      <w:keepNext/>
      <w:keepLines/>
      <w:spacing w:before="40"/>
      <w:outlineLvl w:val="6"/>
    </w:pPr>
    <w:rPr>
      <w:rFonts w:asciiTheme="majorHAnsi" w:eastAsiaTheme="majorEastAsia" w:hAnsiTheme="majorHAnsi" w:cstheme="majorBidi"/>
      <w:i/>
      <w:iCs/>
      <w:color w:val="7B3C17" w:themeColor="accent2" w:themeShade="80"/>
    </w:rPr>
  </w:style>
  <w:style w:type="paragraph" w:styleId="Ttulo8">
    <w:name w:val="heading 8"/>
    <w:basedOn w:val="Normal"/>
    <w:next w:val="Normal"/>
    <w:link w:val="Ttulo8Car"/>
    <w:uiPriority w:val="9"/>
    <w:semiHidden/>
    <w:unhideWhenUsed/>
    <w:qFormat/>
    <w:rsid w:val="008F07DC"/>
    <w:pPr>
      <w:keepNext/>
      <w:keepLines/>
      <w:spacing w:before="40"/>
      <w:outlineLvl w:val="7"/>
    </w:pPr>
    <w:rPr>
      <w:rFonts w:asciiTheme="majorHAnsi" w:eastAsiaTheme="majorEastAsia" w:hAnsiTheme="majorHAnsi" w:cstheme="majorBidi"/>
      <w:szCs w:val="21"/>
    </w:rPr>
  </w:style>
  <w:style w:type="paragraph" w:styleId="Ttulo9">
    <w:name w:val="heading 9"/>
    <w:basedOn w:val="Normal"/>
    <w:next w:val="Normal"/>
    <w:link w:val="Ttulo9Car"/>
    <w:uiPriority w:val="9"/>
    <w:semiHidden/>
    <w:unhideWhenUsed/>
    <w:qFormat/>
    <w:rsid w:val="008F07DC"/>
    <w:pPr>
      <w:keepNext/>
      <w:keepLines/>
      <w:spacing w:before="40"/>
      <w:outlineLvl w:val="8"/>
    </w:pPr>
    <w:rPr>
      <w:rFonts w:asciiTheme="majorHAnsi" w:eastAsiaTheme="majorEastAsia" w:hAnsiTheme="majorHAnsi" w:cstheme="majorBidi"/>
      <w:i/>
      <w:iCs/>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macro">
    <w:name w:val="macro"/>
    <w:link w:val="TextomacroCar"/>
    <w:uiPriority w:val="99"/>
    <w:semiHidden/>
    <w:unhideWhenUsed/>
    <w:rsid w:val="006E48F3"/>
    <w:pPr>
      <w:tabs>
        <w:tab w:val="left" w:pos="480"/>
        <w:tab w:val="left" w:pos="960"/>
        <w:tab w:val="left" w:pos="1440"/>
        <w:tab w:val="left" w:pos="1920"/>
        <w:tab w:val="left" w:pos="2400"/>
        <w:tab w:val="left" w:pos="2880"/>
        <w:tab w:val="left" w:pos="3360"/>
        <w:tab w:val="left" w:pos="3840"/>
        <w:tab w:val="left" w:pos="4320"/>
      </w:tabs>
      <w:ind w:left="72" w:right="72"/>
    </w:pPr>
    <w:rPr>
      <w:rFonts w:ascii="Consolas" w:eastAsiaTheme="minorEastAsia" w:hAnsi="Consolas"/>
      <w:kern w:val="22"/>
      <w:szCs w:val="20"/>
      <w:lang w:eastAsia="ja-JP"/>
      <w14:ligatures w14:val="standard"/>
    </w:rPr>
  </w:style>
  <w:style w:type="character" w:customStyle="1" w:styleId="TextomacroCar">
    <w:name w:val="Texto macro Car"/>
    <w:basedOn w:val="Fuentedeprrafopredeter"/>
    <w:link w:val="Textomacro"/>
    <w:uiPriority w:val="99"/>
    <w:semiHidden/>
    <w:rsid w:val="006E48F3"/>
    <w:rPr>
      <w:rFonts w:ascii="Consolas" w:eastAsiaTheme="minorEastAsia" w:hAnsi="Consolas"/>
      <w:kern w:val="22"/>
      <w:szCs w:val="20"/>
      <w:lang w:eastAsia="ja-JP"/>
      <w14:ligatures w14:val="standard"/>
    </w:rPr>
  </w:style>
  <w:style w:type="paragraph" w:styleId="Encabezado">
    <w:name w:val="header"/>
    <w:basedOn w:val="Normal"/>
    <w:link w:val="EncabezadoCar"/>
    <w:uiPriority w:val="99"/>
    <w:unhideWhenUsed/>
    <w:rsid w:val="008F07DC"/>
  </w:style>
  <w:style w:type="character" w:customStyle="1" w:styleId="EncabezadoCar">
    <w:name w:val="Encabezado Car"/>
    <w:basedOn w:val="Fuentedeprrafopredeter"/>
    <w:link w:val="Encabezado"/>
    <w:uiPriority w:val="99"/>
    <w:rsid w:val="008F07DC"/>
  </w:style>
  <w:style w:type="paragraph" w:styleId="Piedepgina">
    <w:name w:val="footer"/>
    <w:basedOn w:val="Normal"/>
    <w:link w:val="PiedepginaCar"/>
    <w:uiPriority w:val="99"/>
    <w:unhideWhenUsed/>
    <w:rsid w:val="008F07DC"/>
  </w:style>
  <w:style w:type="character" w:customStyle="1" w:styleId="PiedepginaCar">
    <w:name w:val="Pie de página Car"/>
    <w:basedOn w:val="Fuentedeprrafopredeter"/>
    <w:link w:val="Piedepgina"/>
    <w:uiPriority w:val="99"/>
    <w:rsid w:val="008F07DC"/>
  </w:style>
  <w:style w:type="character" w:customStyle="1" w:styleId="Ttulo3Car">
    <w:name w:val="Título 3 Car"/>
    <w:basedOn w:val="Fuentedeprrafopredeter"/>
    <w:link w:val="Ttulo3"/>
    <w:uiPriority w:val="9"/>
    <w:rsid w:val="007A679B"/>
    <w:rPr>
      <w:rFonts w:asciiTheme="majorHAnsi" w:eastAsiaTheme="majorEastAsia" w:hAnsiTheme="majorHAnsi" w:cstheme="majorBidi"/>
      <w:b/>
      <w:bCs/>
      <w:caps/>
      <w:color w:val="555A3C" w:themeColor="accent3" w:themeShade="80"/>
      <w:kern w:val="22"/>
      <w:sz w:val="24"/>
      <w:szCs w:val="24"/>
      <w:lang w:eastAsia="ja-JP"/>
      <w14:ligatures w14:val="standard"/>
    </w:rPr>
  </w:style>
  <w:style w:type="paragraph" w:styleId="Ttulo">
    <w:name w:val="Title"/>
    <w:basedOn w:val="Normal"/>
    <w:link w:val="TtuloCar"/>
    <w:uiPriority w:val="3"/>
    <w:qFormat/>
    <w:rsid w:val="00906393"/>
    <w:pPr>
      <w:jc w:val="right"/>
    </w:pPr>
    <w:rPr>
      <w:rFonts w:asciiTheme="majorHAnsi" w:eastAsiaTheme="majorEastAsia" w:hAnsiTheme="majorHAnsi" w:cstheme="majorBidi"/>
      <w:caps/>
      <w:color w:val="B85A22" w:themeColor="accent2" w:themeShade="BF"/>
      <w:sz w:val="52"/>
      <w:szCs w:val="52"/>
    </w:rPr>
  </w:style>
  <w:style w:type="character" w:customStyle="1" w:styleId="TtuloCar">
    <w:name w:val="Título Car"/>
    <w:basedOn w:val="Fuentedeprrafopredeter"/>
    <w:link w:val="Ttulo"/>
    <w:uiPriority w:val="3"/>
    <w:rsid w:val="00906393"/>
    <w:rPr>
      <w:rFonts w:asciiTheme="majorHAnsi" w:eastAsiaTheme="majorEastAsia" w:hAnsiTheme="majorHAnsi" w:cstheme="majorBidi"/>
      <w:caps/>
      <w:color w:val="B85A22" w:themeColor="accent2" w:themeShade="BF"/>
      <w:kern w:val="22"/>
      <w:sz w:val="52"/>
      <w:szCs w:val="52"/>
      <w:lang w:eastAsia="ja-JP"/>
      <w14:ligatures w14:val="standard"/>
    </w:rPr>
  </w:style>
  <w:style w:type="paragraph" w:styleId="Subttulo">
    <w:name w:val="Subtitle"/>
    <w:basedOn w:val="Normal"/>
    <w:link w:val="SubttuloCar"/>
    <w:uiPriority w:val="1"/>
    <w:qFormat/>
    <w:rsid w:val="00906393"/>
    <w:pPr>
      <w:jc w:val="right"/>
    </w:pPr>
    <w:rPr>
      <w:rFonts w:asciiTheme="majorHAnsi" w:eastAsiaTheme="majorEastAsia" w:hAnsiTheme="majorHAnsi" w:cstheme="majorBidi"/>
      <w:caps/>
      <w:sz w:val="28"/>
      <w:szCs w:val="28"/>
    </w:rPr>
  </w:style>
  <w:style w:type="character" w:customStyle="1" w:styleId="SubttuloCar">
    <w:name w:val="Subtítulo Car"/>
    <w:basedOn w:val="Fuentedeprrafopredeter"/>
    <w:link w:val="Subttulo"/>
    <w:uiPriority w:val="1"/>
    <w:rsid w:val="00906393"/>
    <w:rPr>
      <w:rFonts w:asciiTheme="majorHAnsi" w:eastAsiaTheme="majorEastAsia" w:hAnsiTheme="majorHAnsi" w:cstheme="majorBidi"/>
      <w:caps/>
      <w:kern w:val="22"/>
      <w:sz w:val="28"/>
      <w:szCs w:val="28"/>
      <w:lang w:eastAsia="ja-JP"/>
      <w14:ligatures w14:val="standard"/>
    </w:rPr>
  </w:style>
  <w:style w:type="character" w:customStyle="1" w:styleId="Ttulo8Car">
    <w:name w:val="Título 8 Car"/>
    <w:basedOn w:val="Fuentedeprrafopredeter"/>
    <w:link w:val="Ttulo8"/>
    <w:uiPriority w:val="9"/>
    <w:semiHidden/>
    <w:rsid w:val="008F07DC"/>
    <w:rPr>
      <w:rFonts w:asciiTheme="majorHAnsi" w:eastAsiaTheme="majorEastAsia" w:hAnsiTheme="majorHAnsi" w:cstheme="majorBidi"/>
      <w:szCs w:val="21"/>
    </w:rPr>
  </w:style>
  <w:style w:type="character" w:customStyle="1" w:styleId="Ttulo9Car">
    <w:name w:val="Título 9 Car"/>
    <w:basedOn w:val="Fuentedeprrafopredeter"/>
    <w:link w:val="Ttulo9"/>
    <w:uiPriority w:val="9"/>
    <w:semiHidden/>
    <w:rsid w:val="008F07DC"/>
    <w:rPr>
      <w:rFonts w:asciiTheme="majorHAnsi" w:eastAsiaTheme="majorEastAsia" w:hAnsiTheme="majorHAnsi" w:cstheme="majorBidi"/>
      <w:i/>
      <w:iCs/>
      <w:szCs w:val="21"/>
    </w:rPr>
  </w:style>
  <w:style w:type="character" w:styleId="nfasisintenso">
    <w:name w:val="Intense Emphasis"/>
    <w:basedOn w:val="Fuentedeprrafopredeter"/>
    <w:uiPriority w:val="21"/>
    <w:semiHidden/>
    <w:unhideWhenUsed/>
    <w:qFormat/>
    <w:rsid w:val="008F07DC"/>
    <w:rPr>
      <w:i/>
      <w:iCs/>
      <w:color w:val="355D7E" w:themeColor="accent1" w:themeShade="80"/>
    </w:rPr>
  </w:style>
  <w:style w:type="paragraph" w:styleId="Cita">
    <w:name w:val="Quote"/>
    <w:basedOn w:val="Normal"/>
    <w:next w:val="Normal"/>
    <w:link w:val="CitaCar"/>
    <w:uiPriority w:val="29"/>
    <w:semiHidden/>
    <w:unhideWhenUsed/>
    <w:qFormat/>
    <w:rsid w:val="008F07DC"/>
    <w:pPr>
      <w:spacing w:before="200"/>
      <w:jc w:val="center"/>
    </w:pPr>
    <w:rPr>
      <w:i/>
      <w:iCs/>
      <w:color w:val="404040" w:themeColor="text1" w:themeTint="BF"/>
    </w:rPr>
  </w:style>
  <w:style w:type="character" w:customStyle="1" w:styleId="CitaCar">
    <w:name w:val="Cita Car"/>
    <w:basedOn w:val="Fuentedeprrafopredeter"/>
    <w:link w:val="Cita"/>
    <w:uiPriority w:val="29"/>
    <w:semiHidden/>
    <w:rsid w:val="008F07DC"/>
    <w:rPr>
      <w:i/>
      <w:iCs/>
      <w:color w:val="404040" w:themeColor="text1" w:themeTint="BF"/>
    </w:rPr>
  </w:style>
  <w:style w:type="paragraph" w:styleId="Citadestacada">
    <w:name w:val="Intense Quote"/>
    <w:basedOn w:val="Normal"/>
    <w:next w:val="Normal"/>
    <w:link w:val="CitadestacadaCar"/>
    <w:uiPriority w:val="30"/>
    <w:semiHidden/>
    <w:unhideWhenUsed/>
    <w:qFormat/>
    <w:rsid w:val="008F07DC"/>
    <w:pPr>
      <w:pBdr>
        <w:top w:val="single" w:sz="4" w:space="10" w:color="355D7E" w:themeColor="accent1" w:themeShade="80"/>
        <w:bottom w:val="single" w:sz="4" w:space="10" w:color="355D7E" w:themeColor="accent1" w:themeShade="80"/>
      </w:pBdr>
      <w:spacing w:before="360" w:after="360"/>
      <w:jc w:val="center"/>
    </w:pPr>
    <w:rPr>
      <w:i/>
      <w:iCs/>
      <w:color w:val="355D7E" w:themeColor="accent1" w:themeShade="80"/>
    </w:rPr>
  </w:style>
  <w:style w:type="character" w:customStyle="1" w:styleId="CitadestacadaCar">
    <w:name w:val="Cita destacada Car"/>
    <w:basedOn w:val="Fuentedeprrafopredeter"/>
    <w:link w:val="Citadestacada"/>
    <w:uiPriority w:val="30"/>
    <w:semiHidden/>
    <w:rsid w:val="008F07DC"/>
    <w:rPr>
      <w:i/>
      <w:iCs/>
      <w:color w:val="355D7E" w:themeColor="accent1" w:themeShade="80"/>
    </w:rPr>
  </w:style>
  <w:style w:type="character" w:styleId="Referenciaintensa">
    <w:name w:val="Intense Reference"/>
    <w:basedOn w:val="Fuentedeprrafopredeter"/>
    <w:uiPriority w:val="32"/>
    <w:semiHidden/>
    <w:unhideWhenUsed/>
    <w:qFormat/>
    <w:rsid w:val="008F07DC"/>
    <w:rPr>
      <w:b/>
      <w:bCs/>
      <w:caps w:val="0"/>
      <w:smallCaps/>
      <w:color w:val="355D7E" w:themeColor="accent1" w:themeShade="80"/>
      <w:spacing w:val="5"/>
    </w:rPr>
  </w:style>
  <w:style w:type="paragraph" w:styleId="Descripcin">
    <w:name w:val="caption"/>
    <w:basedOn w:val="Normal"/>
    <w:next w:val="Normal"/>
    <w:uiPriority w:val="35"/>
    <w:semiHidden/>
    <w:unhideWhenUsed/>
    <w:qFormat/>
    <w:rsid w:val="008F07DC"/>
    <w:pPr>
      <w:spacing w:after="200"/>
    </w:pPr>
    <w:rPr>
      <w:i/>
      <w:iCs/>
      <w:color w:val="775F55" w:themeColor="text2"/>
      <w:szCs w:val="18"/>
    </w:rPr>
  </w:style>
  <w:style w:type="character" w:customStyle="1" w:styleId="Ttulo1Car">
    <w:name w:val="Título 1 Car"/>
    <w:basedOn w:val="Fuentedeprrafopredeter"/>
    <w:link w:val="Ttulo1"/>
    <w:uiPriority w:val="9"/>
    <w:rsid w:val="004F4B35"/>
    <w:rPr>
      <w:rFonts w:asciiTheme="majorHAnsi" w:eastAsiaTheme="majorEastAsia" w:hAnsiTheme="majorHAnsi" w:cstheme="majorBidi"/>
      <w:caps/>
      <w:color w:val="355D7E" w:themeColor="accent1" w:themeShade="80"/>
      <w:kern w:val="22"/>
      <w:sz w:val="28"/>
      <w:szCs w:val="28"/>
      <w:lang w:eastAsia="ja-JP"/>
      <w14:ligatures w14:val="standard"/>
    </w:rPr>
  </w:style>
  <w:style w:type="paragraph" w:styleId="TtuloTDC">
    <w:name w:val="TOC Heading"/>
    <w:basedOn w:val="Ttulo1"/>
    <w:next w:val="Normal"/>
    <w:uiPriority w:val="39"/>
    <w:semiHidden/>
    <w:unhideWhenUsed/>
    <w:qFormat/>
    <w:rsid w:val="008F07DC"/>
    <w:pPr>
      <w:outlineLvl w:val="9"/>
    </w:pPr>
  </w:style>
  <w:style w:type="character" w:customStyle="1" w:styleId="Ttulo2Car">
    <w:name w:val="Título 2 Car"/>
    <w:basedOn w:val="Fuentedeprrafopredeter"/>
    <w:link w:val="Ttulo2"/>
    <w:uiPriority w:val="9"/>
    <w:rsid w:val="004F4B35"/>
    <w:rPr>
      <w:rFonts w:asciiTheme="majorHAnsi" w:eastAsiaTheme="majorEastAsia" w:hAnsiTheme="majorHAnsi" w:cstheme="majorBidi"/>
      <w:b/>
      <w:bCs/>
      <w:caps/>
      <w:color w:val="B85A22" w:themeColor="accent2" w:themeShade="BF"/>
      <w:spacing w:val="20"/>
      <w:kern w:val="22"/>
      <w:sz w:val="24"/>
      <w:szCs w:val="24"/>
      <w:lang w:eastAsia="ja-JP"/>
      <w14:ligatures w14:val="standard"/>
    </w:rPr>
  </w:style>
  <w:style w:type="paragraph" w:styleId="Textodeglobo">
    <w:name w:val="Balloon Text"/>
    <w:basedOn w:val="Normal"/>
    <w:link w:val="TextodegloboCar"/>
    <w:uiPriority w:val="99"/>
    <w:semiHidden/>
    <w:unhideWhenUsed/>
    <w:rsid w:val="008F07DC"/>
    <w:rPr>
      <w:rFonts w:ascii="Segoe UI" w:hAnsi="Segoe UI" w:cs="Segoe UI"/>
      <w:szCs w:val="18"/>
    </w:rPr>
  </w:style>
  <w:style w:type="character" w:customStyle="1" w:styleId="TextodegloboCar">
    <w:name w:val="Texto de globo Car"/>
    <w:basedOn w:val="Fuentedeprrafopredeter"/>
    <w:link w:val="Textodeglobo"/>
    <w:uiPriority w:val="99"/>
    <w:semiHidden/>
    <w:rsid w:val="008F07DC"/>
    <w:rPr>
      <w:rFonts w:ascii="Segoe UI" w:hAnsi="Segoe UI" w:cs="Segoe UI"/>
      <w:szCs w:val="18"/>
    </w:rPr>
  </w:style>
  <w:style w:type="paragraph" w:styleId="Textodebloque">
    <w:name w:val="Block Text"/>
    <w:basedOn w:val="Normal"/>
    <w:uiPriority w:val="99"/>
    <w:semiHidden/>
    <w:unhideWhenUsed/>
    <w:rsid w:val="008F07DC"/>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i/>
      <w:iCs/>
      <w:color w:val="355D7E" w:themeColor="accent1" w:themeShade="80"/>
    </w:rPr>
  </w:style>
  <w:style w:type="paragraph" w:styleId="Textoindependiente3">
    <w:name w:val="Body Text 3"/>
    <w:basedOn w:val="Normal"/>
    <w:link w:val="Textoindependiente3Car"/>
    <w:uiPriority w:val="99"/>
    <w:semiHidden/>
    <w:unhideWhenUsed/>
    <w:rsid w:val="008F07DC"/>
    <w:pPr>
      <w:spacing w:after="120"/>
    </w:pPr>
    <w:rPr>
      <w:szCs w:val="16"/>
    </w:rPr>
  </w:style>
  <w:style w:type="character" w:customStyle="1" w:styleId="Textoindependiente3Car">
    <w:name w:val="Texto independiente 3 Car"/>
    <w:basedOn w:val="Fuentedeprrafopredeter"/>
    <w:link w:val="Textoindependiente3"/>
    <w:uiPriority w:val="99"/>
    <w:semiHidden/>
    <w:rsid w:val="008F07DC"/>
    <w:rPr>
      <w:szCs w:val="16"/>
    </w:rPr>
  </w:style>
  <w:style w:type="paragraph" w:styleId="Sangra3detindependiente">
    <w:name w:val="Body Text Indent 3"/>
    <w:basedOn w:val="Normal"/>
    <w:link w:val="Sangra3detindependienteCar"/>
    <w:uiPriority w:val="99"/>
    <w:semiHidden/>
    <w:unhideWhenUsed/>
    <w:rsid w:val="008F07DC"/>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8F07DC"/>
    <w:rPr>
      <w:szCs w:val="16"/>
    </w:rPr>
  </w:style>
  <w:style w:type="character" w:styleId="Refdecomentario">
    <w:name w:val="annotation reference"/>
    <w:basedOn w:val="Fuentedeprrafopredeter"/>
    <w:uiPriority w:val="99"/>
    <w:semiHidden/>
    <w:unhideWhenUsed/>
    <w:rsid w:val="008F07DC"/>
    <w:rPr>
      <w:sz w:val="22"/>
      <w:szCs w:val="16"/>
    </w:rPr>
  </w:style>
  <w:style w:type="paragraph" w:styleId="Textocomentario">
    <w:name w:val="annotation text"/>
    <w:basedOn w:val="Normal"/>
    <w:link w:val="TextocomentarioCar"/>
    <w:uiPriority w:val="99"/>
    <w:semiHidden/>
    <w:unhideWhenUsed/>
    <w:rsid w:val="008F07DC"/>
    <w:rPr>
      <w:szCs w:val="20"/>
    </w:rPr>
  </w:style>
  <w:style w:type="character" w:customStyle="1" w:styleId="TextocomentarioCar">
    <w:name w:val="Texto comentario Car"/>
    <w:basedOn w:val="Fuentedeprrafopredeter"/>
    <w:link w:val="Textocomentario"/>
    <w:uiPriority w:val="99"/>
    <w:semiHidden/>
    <w:rsid w:val="008F07DC"/>
    <w:rPr>
      <w:szCs w:val="20"/>
    </w:rPr>
  </w:style>
  <w:style w:type="paragraph" w:styleId="Asuntodelcomentario">
    <w:name w:val="annotation subject"/>
    <w:basedOn w:val="Textocomentario"/>
    <w:next w:val="Textocomentario"/>
    <w:link w:val="AsuntodelcomentarioCar"/>
    <w:uiPriority w:val="99"/>
    <w:semiHidden/>
    <w:unhideWhenUsed/>
    <w:rsid w:val="008F07DC"/>
    <w:rPr>
      <w:b/>
      <w:bCs/>
    </w:rPr>
  </w:style>
  <w:style w:type="character" w:customStyle="1" w:styleId="AsuntodelcomentarioCar">
    <w:name w:val="Asunto del comentario Car"/>
    <w:basedOn w:val="TextocomentarioCar"/>
    <w:link w:val="Asuntodelcomentario"/>
    <w:uiPriority w:val="99"/>
    <w:semiHidden/>
    <w:rsid w:val="008F07DC"/>
    <w:rPr>
      <w:b/>
      <w:bCs/>
      <w:szCs w:val="20"/>
    </w:rPr>
  </w:style>
  <w:style w:type="paragraph" w:styleId="Mapadeldocumento">
    <w:name w:val="Document Map"/>
    <w:basedOn w:val="Normal"/>
    <w:link w:val="MapadeldocumentoCar"/>
    <w:uiPriority w:val="99"/>
    <w:semiHidden/>
    <w:unhideWhenUsed/>
    <w:rsid w:val="008F07DC"/>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8F07DC"/>
    <w:rPr>
      <w:rFonts w:ascii="Segoe UI" w:hAnsi="Segoe UI" w:cs="Segoe UI"/>
      <w:szCs w:val="16"/>
    </w:rPr>
  </w:style>
  <w:style w:type="paragraph" w:styleId="Textonotaalfinal">
    <w:name w:val="endnote text"/>
    <w:basedOn w:val="Normal"/>
    <w:link w:val="TextonotaalfinalCar"/>
    <w:uiPriority w:val="99"/>
    <w:semiHidden/>
    <w:unhideWhenUsed/>
    <w:rsid w:val="008F07DC"/>
    <w:rPr>
      <w:szCs w:val="20"/>
    </w:rPr>
  </w:style>
  <w:style w:type="character" w:customStyle="1" w:styleId="TextonotaalfinalCar">
    <w:name w:val="Texto nota al final Car"/>
    <w:basedOn w:val="Fuentedeprrafopredeter"/>
    <w:link w:val="Textonotaalfinal"/>
    <w:uiPriority w:val="99"/>
    <w:semiHidden/>
    <w:rsid w:val="008F07DC"/>
    <w:rPr>
      <w:szCs w:val="20"/>
    </w:rPr>
  </w:style>
  <w:style w:type="paragraph" w:styleId="Remitedesobre">
    <w:name w:val="envelope return"/>
    <w:basedOn w:val="Normal"/>
    <w:uiPriority w:val="99"/>
    <w:semiHidden/>
    <w:unhideWhenUsed/>
    <w:rsid w:val="008F07DC"/>
    <w:rPr>
      <w:rFonts w:asciiTheme="majorHAnsi" w:eastAsiaTheme="majorEastAsia" w:hAnsiTheme="majorHAnsi" w:cstheme="majorBidi"/>
      <w:szCs w:val="20"/>
    </w:rPr>
  </w:style>
  <w:style w:type="paragraph" w:styleId="Textonotapie">
    <w:name w:val="footnote text"/>
    <w:basedOn w:val="Normal"/>
    <w:link w:val="TextonotapieCar"/>
    <w:uiPriority w:val="99"/>
    <w:semiHidden/>
    <w:unhideWhenUsed/>
    <w:rsid w:val="008F07DC"/>
    <w:rPr>
      <w:szCs w:val="20"/>
    </w:rPr>
  </w:style>
  <w:style w:type="character" w:customStyle="1" w:styleId="TextonotapieCar">
    <w:name w:val="Texto nota pie Car"/>
    <w:basedOn w:val="Fuentedeprrafopredeter"/>
    <w:link w:val="Textonotapie"/>
    <w:uiPriority w:val="99"/>
    <w:semiHidden/>
    <w:rsid w:val="008F07DC"/>
    <w:rPr>
      <w:szCs w:val="20"/>
    </w:rPr>
  </w:style>
  <w:style w:type="character" w:styleId="CdigoHTML">
    <w:name w:val="HTML Code"/>
    <w:basedOn w:val="Fuentedeprrafopredeter"/>
    <w:uiPriority w:val="99"/>
    <w:semiHidden/>
    <w:unhideWhenUsed/>
    <w:rsid w:val="008F07DC"/>
    <w:rPr>
      <w:rFonts w:ascii="Consolas" w:hAnsi="Consolas"/>
      <w:sz w:val="22"/>
      <w:szCs w:val="20"/>
    </w:rPr>
  </w:style>
  <w:style w:type="character" w:styleId="TecladoHTML">
    <w:name w:val="HTML Keyboard"/>
    <w:basedOn w:val="Fuentedeprrafopredeter"/>
    <w:uiPriority w:val="99"/>
    <w:semiHidden/>
    <w:unhideWhenUsed/>
    <w:rsid w:val="008F07DC"/>
    <w:rPr>
      <w:rFonts w:ascii="Consolas" w:hAnsi="Consolas"/>
      <w:sz w:val="22"/>
      <w:szCs w:val="20"/>
    </w:rPr>
  </w:style>
  <w:style w:type="paragraph" w:styleId="HTMLconformatoprevio">
    <w:name w:val="HTML Preformatted"/>
    <w:basedOn w:val="Normal"/>
    <w:link w:val="HTMLconformatoprevioCar"/>
    <w:uiPriority w:val="99"/>
    <w:semiHidden/>
    <w:unhideWhenUsed/>
    <w:rsid w:val="008F07DC"/>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8F07DC"/>
    <w:rPr>
      <w:rFonts w:ascii="Consolas" w:hAnsi="Consolas"/>
      <w:szCs w:val="20"/>
    </w:rPr>
  </w:style>
  <w:style w:type="character" w:styleId="MquinadeescribirHTML">
    <w:name w:val="HTML Typewriter"/>
    <w:basedOn w:val="Fuentedeprrafopredeter"/>
    <w:uiPriority w:val="99"/>
    <w:semiHidden/>
    <w:unhideWhenUsed/>
    <w:rsid w:val="008F07DC"/>
    <w:rPr>
      <w:rFonts w:ascii="Consolas" w:hAnsi="Consolas"/>
      <w:sz w:val="22"/>
      <w:szCs w:val="20"/>
    </w:rPr>
  </w:style>
  <w:style w:type="paragraph" w:styleId="Textosinformato">
    <w:name w:val="Plain Text"/>
    <w:basedOn w:val="Normal"/>
    <w:link w:val="TextosinformatoCar"/>
    <w:uiPriority w:val="99"/>
    <w:semiHidden/>
    <w:unhideWhenUsed/>
    <w:rsid w:val="008F07DC"/>
    <w:rPr>
      <w:rFonts w:ascii="Consolas" w:hAnsi="Consolas"/>
      <w:szCs w:val="21"/>
    </w:rPr>
  </w:style>
  <w:style w:type="character" w:customStyle="1" w:styleId="TextosinformatoCar">
    <w:name w:val="Texto sin formato Car"/>
    <w:basedOn w:val="Fuentedeprrafopredeter"/>
    <w:link w:val="Textosinformato"/>
    <w:uiPriority w:val="99"/>
    <w:semiHidden/>
    <w:rsid w:val="008F07DC"/>
    <w:rPr>
      <w:rFonts w:ascii="Consolas" w:hAnsi="Consolas"/>
      <w:szCs w:val="21"/>
    </w:rPr>
  </w:style>
  <w:style w:type="table" w:customStyle="1" w:styleId="Sinbordes">
    <w:name w:val="Sin bordes"/>
    <w:basedOn w:val="Tablanormal"/>
    <w:uiPriority w:val="99"/>
    <w:rsid w:val="004F4B35"/>
    <w:rPr>
      <w:rFonts w:eastAsiaTheme="minorEastAsia"/>
      <w:kern w:val="22"/>
      <w:lang w:eastAsia="ja-JP"/>
      <w14:ligatures w14:val="standard"/>
    </w:rPr>
    <w:tblPr>
      <w:tblBorders>
        <w:bottom w:val="single" w:sz="4" w:space="0" w:color="F1CBB5" w:themeColor="accent2" w:themeTint="66"/>
        <w:insideH w:val="single" w:sz="4" w:space="0" w:color="F1CBB5" w:themeColor="accent2" w:themeTint="66"/>
        <w:insideV w:val="single" w:sz="4" w:space="0" w:color="F1CBB5" w:themeColor="accent2" w:themeTint="66"/>
      </w:tblBorders>
      <w:tblCellMar>
        <w:left w:w="72" w:type="dxa"/>
        <w:right w:w="72" w:type="dxa"/>
      </w:tblCellMar>
    </w:tblPr>
    <w:tblStylePr w:type="firstRow">
      <w:pPr>
        <w:keepNext/>
        <w:wordWrap/>
      </w:pPr>
      <w:rPr>
        <w:rFonts w:asciiTheme="majorHAnsi" w:hAnsiTheme="majorHAnsi"/>
        <w:b/>
        <w:i w:val="0"/>
        <w:caps w:val="0"/>
        <w:smallCaps w:val="0"/>
        <w:color w:val="auto"/>
        <w:sz w:val="22"/>
      </w:rPr>
      <w:tblPr/>
      <w:trPr>
        <w:tblHeader/>
      </w:trPr>
      <w:tcPr>
        <w:tcBorders>
          <w:top w:val="nil"/>
          <w:left w:val="nil"/>
          <w:bottom w:val="single" w:sz="12" w:space="0" w:color="F1CBB5" w:themeColor="accent2" w:themeTint="66"/>
          <w:right w:val="nil"/>
          <w:insideH w:val="nil"/>
          <w:insideV w:val="single" w:sz="4" w:space="0" w:color="F1CBB5" w:themeColor="accent2" w:themeTint="66"/>
          <w:tl2br w:val="nil"/>
          <w:tr2bl w:val="nil"/>
        </w:tcBorders>
        <w:vAlign w:val="bottom"/>
      </w:tcPr>
    </w:tblStylePr>
    <w:tblStylePr w:type="firstCol">
      <w:rPr>
        <w:b/>
        <w:i w:val="0"/>
      </w:rPr>
    </w:tblStylePr>
  </w:style>
  <w:style w:type="paragraph" w:customStyle="1" w:styleId="Logotipo">
    <w:name w:val="Logotipo"/>
    <w:basedOn w:val="Normal"/>
    <w:uiPriority w:val="2"/>
    <w:qFormat/>
    <w:rsid w:val="00906393"/>
    <w:pPr>
      <w:spacing w:before="4500" w:after="1440"/>
      <w:jc w:val="right"/>
    </w:pPr>
    <w:rPr>
      <w:color w:val="59473F" w:themeColor="text2" w:themeShade="BF"/>
      <w:sz w:val="52"/>
      <w:szCs w:val="52"/>
    </w:rPr>
  </w:style>
  <w:style w:type="paragraph" w:customStyle="1" w:styleId="Informacindecontacto">
    <w:name w:val="Información de contacto"/>
    <w:basedOn w:val="Normal"/>
    <w:next w:val="Normal"/>
    <w:uiPriority w:val="4"/>
    <w:qFormat/>
    <w:rsid w:val="00906393"/>
    <w:pPr>
      <w:spacing w:before="1440" w:line="360" w:lineRule="auto"/>
      <w:contextualSpacing/>
      <w:jc w:val="right"/>
    </w:pPr>
    <w:rPr>
      <w:caps/>
    </w:rPr>
  </w:style>
  <w:style w:type="paragraph" w:styleId="Listaconnmeros">
    <w:name w:val="List Number"/>
    <w:basedOn w:val="Normal"/>
    <w:uiPriority w:val="10"/>
    <w:qFormat/>
    <w:rsid w:val="00906393"/>
    <w:pPr>
      <w:numPr>
        <w:numId w:val="6"/>
      </w:numPr>
      <w:contextualSpacing/>
    </w:pPr>
  </w:style>
  <w:style w:type="character" w:styleId="nfasis">
    <w:name w:val="Emphasis"/>
    <w:basedOn w:val="Fuentedeprrafopredeter"/>
    <w:uiPriority w:val="12"/>
    <w:unhideWhenUsed/>
    <w:qFormat/>
    <w:rsid w:val="00906393"/>
    <w:rPr>
      <w:i/>
      <w:iCs/>
      <w:color w:val="595959" w:themeColor="text1" w:themeTint="A6"/>
    </w:rPr>
  </w:style>
  <w:style w:type="paragraph" w:customStyle="1" w:styleId="Piedepginacentrado">
    <w:name w:val="Pie de página centrado"/>
    <w:basedOn w:val="Piedepgina"/>
    <w:link w:val="Carcterdepiedepginacentrado"/>
    <w:uiPriority w:val="13"/>
    <w:qFormat/>
    <w:rsid w:val="00906393"/>
    <w:pPr>
      <w:jc w:val="center"/>
    </w:pPr>
  </w:style>
  <w:style w:type="character" w:customStyle="1" w:styleId="Carcterdepiedepginacentrado">
    <w:name w:val="Carácter de pie de página centrado"/>
    <w:basedOn w:val="PiedepginaCar"/>
    <w:link w:val="Piedepginacentrado"/>
    <w:uiPriority w:val="13"/>
    <w:rsid w:val="00906393"/>
    <w:rPr>
      <w:rFonts w:eastAsiaTheme="minorEastAsia"/>
      <w:kern w:val="22"/>
      <w:lang w:eastAsia="ja-JP"/>
      <w14:ligatures w14:val="standard"/>
    </w:rPr>
  </w:style>
  <w:style w:type="paragraph" w:customStyle="1" w:styleId="Piedepginaalineadoaladerecha">
    <w:name w:val="Pie de página alineado a la derecha"/>
    <w:basedOn w:val="Piedepgina"/>
    <w:link w:val="Carcterdepiedepginaalineadoaladerecha"/>
    <w:uiPriority w:val="13"/>
    <w:qFormat/>
    <w:rsid w:val="00906393"/>
    <w:pPr>
      <w:jc w:val="right"/>
    </w:pPr>
  </w:style>
  <w:style w:type="character" w:customStyle="1" w:styleId="Carcterdepiedepginaalineadoaladerecha">
    <w:name w:val="Carácter de pie de página alineado a la derecha"/>
    <w:basedOn w:val="PiedepginaCar"/>
    <w:link w:val="Piedepginaalineadoaladerecha"/>
    <w:uiPriority w:val="13"/>
    <w:rsid w:val="00906393"/>
    <w:rPr>
      <w:rFonts w:eastAsiaTheme="minorEastAsia"/>
      <w:kern w:val="22"/>
      <w:lang w:eastAsia="ja-JP"/>
      <w14:ligatures w14:val="standard"/>
    </w:rPr>
  </w:style>
  <w:style w:type="paragraph" w:styleId="Listaconvietas">
    <w:name w:val="List Bullet"/>
    <w:basedOn w:val="Normal"/>
    <w:uiPriority w:val="11"/>
    <w:qFormat/>
    <w:rsid w:val="00906393"/>
    <w:pPr>
      <w:numPr>
        <w:numId w:val="17"/>
      </w:numPr>
      <w:contextualSpacing/>
    </w:pPr>
  </w:style>
  <w:style w:type="table" w:styleId="Tablaconcuadrcula">
    <w:name w:val="Table Grid"/>
    <w:basedOn w:val="Tablanormal"/>
    <w:uiPriority w:val="39"/>
    <w:rsid w:val="00AD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F4B35"/>
    <w:rPr>
      <w:color w:val="808080"/>
    </w:rPr>
  </w:style>
  <w:style w:type="character" w:customStyle="1" w:styleId="Ttulo4Car">
    <w:name w:val="Título 4 Car"/>
    <w:basedOn w:val="Fuentedeprrafopredeter"/>
    <w:link w:val="Ttulo4"/>
    <w:uiPriority w:val="9"/>
    <w:semiHidden/>
    <w:rsid w:val="00A70318"/>
    <w:rPr>
      <w:rFonts w:asciiTheme="majorHAnsi" w:eastAsiaTheme="majorEastAsia" w:hAnsiTheme="majorHAnsi" w:cstheme="majorBidi"/>
      <w:b/>
      <w:iCs/>
      <w:color w:val="555A3C" w:themeColor="accent3" w:themeShade="80"/>
      <w:kern w:val="22"/>
      <w:sz w:val="24"/>
      <w:lang w:eastAsia="ja-JP"/>
      <w14:ligatures w14:val="standard"/>
    </w:rPr>
  </w:style>
  <w:style w:type="character" w:customStyle="1" w:styleId="Ttulo5Car">
    <w:name w:val="Título 5 Car"/>
    <w:basedOn w:val="Fuentedeprrafopredeter"/>
    <w:link w:val="Ttulo5"/>
    <w:uiPriority w:val="9"/>
    <w:semiHidden/>
    <w:rsid w:val="00A70318"/>
    <w:rPr>
      <w:rFonts w:asciiTheme="majorHAnsi" w:eastAsiaTheme="majorEastAsia" w:hAnsiTheme="majorHAnsi" w:cstheme="majorBidi"/>
      <w:i/>
      <w:color w:val="555A3C" w:themeColor="accent3" w:themeShade="80"/>
      <w:kern w:val="22"/>
      <w:sz w:val="24"/>
      <w:lang w:eastAsia="ja-JP"/>
      <w14:ligatures w14:val="standard"/>
    </w:rPr>
  </w:style>
  <w:style w:type="character" w:customStyle="1" w:styleId="Ttulo6Car">
    <w:name w:val="Título 6 Car"/>
    <w:basedOn w:val="Fuentedeprrafopredeter"/>
    <w:link w:val="Ttulo6"/>
    <w:uiPriority w:val="9"/>
    <w:semiHidden/>
    <w:rsid w:val="00A70318"/>
    <w:rPr>
      <w:rFonts w:asciiTheme="majorHAnsi" w:eastAsiaTheme="majorEastAsia" w:hAnsiTheme="majorHAnsi" w:cstheme="majorBidi"/>
      <w:color w:val="7B3C17" w:themeColor="accent2" w:themeShade="80"/>
      <w:kern w:val="22"/>
      <w:lang w:eastAsia="ja-JP"/>
      <w14:ligatures w14:val="standard"/>
    </w:rPr>
  </w:style>
  <w:style w:type="character" w:customStyle="1" w:styleId="Ttulo7Car">
    <w:name w:val="Título 7 Car"/>
    <w:basedOn w:val="Fuentedeprrafopredeter"/>
    <w:link w:val="Ttulo7"/>
    <w:uiPriority w:val="9"/>
    <w:semiHidden/>
    <w:rsid w:val="00A70318"/>
    <w:rPr>
      <w:rFonts w:asciiTheme="majorHAnsi" w:eastAsiaTheme="majorEastAsia" w:hAnsiTheme="majorHAnsi" w:cstheme="majorBidi"/>
      <w:i/>
      <w:iCs/>
      <w:color w:val="7B3C17" w:themeColor="accent2" w:themeShade="80"/>
      <w:kern w:val="22"/>
      <w:lang w:eastAsia="ja-JP"/>
      <w14:ligatures w14:val="standard"/>
    </w:rPr>
  </w:style>
  <w:style w:type="paragraph" w:styleId="Prrafodelista">
    <w:name w:val="List Paragraph"/>
    <w:basedOn w:val="Normal"/>
    <w:uiPriority w:val="34"/>
    <w:unhideWhenUsed/>
    <w:qFormat/>
    <w:rsid w:val="00B30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585861">
      <w:bodyDiv w:val="1"/>
      <w:marLeft w:val="0"/>
      <w:marRight w:val="0"/>
      <w:marTop w:val="0"/>
      <w:marBottom w:val="0"/>
      <w:divBdr>
        <w:top w:val="none" w:sz="0" w:space="0" w:color="auto"/>
        <w:left w:val="none" w:sz="0" w:space="0" w:color="auto"/>
        <w:bottom w:val="none" w:sz="0" w:space="0" w:color="auto"/>
        <w:right w:val="none" w:sz="0" w:space="0" w:color="auto"/>
      </w:divBdr>
    </w:div>
    <w:div w:id="950085625">
      <w:bodyDiv w:val="1"/>
      <w:marLeft w:val="0"/>
      <w:marRight w:val="0"/>
      <w:marTop w:val="0"/>
      <w:marBottom w:val="0"/>
      <w:divBdr>
        <w:top w:val="none" w:sz="0" w:space="0" w:color="auto"/>
        <w:left w:val="none" w:sz="0" w:space="0" w:color="auto"/>
        <w:bottom w:val="none" w:sz="0" w:space="0" w:color="auto"/>
        <w:right w:val="none" w:sz="0" w:space="0" w:color="auto"/>
      </w:divBdr>
    </w:div>
    <w:div w:id="1729298734">
      <w:bodyDiv w:val="1"/>
      <w:marLeft w:val="0"/>
      <w:marRight w:val="0"/>
      <w:marTop w:val="0"/>
      <w:marBottom w:val="0"/>
      <w:divBdr>
        <w:top w:val="none" w:sz="0" w:space="0" w:color="auto"/>
        <w:left w:val="none" w:sz="0" w:space="0" w:color="auto"/>
        <w:bottom w:val="none" w:sz="0" w:space="0" w:color="auto"/>
        <w:right w:val="none" w:sz="0" w:space="0" w:color="auto"/>
      </w:divBdr>
    </w:div>
    <w:div w:id="193227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mando\AppData\Roaming\Microsoft\Templates\Plan%20de%20elaboraci&#243;n%20de%20perfiles%20de%20la%20audiencia%20objetiv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75423AFEDB45658CD506F33F1BE8AD"/>
        <w:category>
          <w:name w:val="General"/>
          <w:gallery w:val="placeholder"/>
        </w:category>
        <w:types>
          <w:type w:val="bbPlcHdr"/>
        </w:types>
        <w:behaviors>
          <w:behavior w:val="content"/>
        </w:behaviors>
        <w:guid w:val="{62CD0FCF-1FD6-4009-A9EB-E424E626E982}"/>
      </w:docPartPr>
      <w:docPartBody>
        <w:p w:rsidR="00B9224A" w:rsidRDefault="00145A2F">
          <w:pPr>
            <w:pStyle w:val="D475423AFEDB45658CD506F33F1BE8AD"/>
          </w:pPr>
          <w:r w:rsidRPr="00455BBF">
            <w:rPr>
              <w:lang w:bidi="es-ES"/>
            </w:rPr>
            <w:t>Versión</w:t>
          </w:r>
        </w:p>
      </w:docPartBody>
    </w:docPart>
    <w:docPart>
      <w:docPartPr>
        <w:name w:val="CDBA45ADCF804951B51996CB93C5A574"/>
        <w:category>
          <w:name w:val="General"/>
          <w:gallery w:val="placeholder"/>
        </w:category>
        <w:types>
          <w:type w:val="bbPlcHdr"/>
        </w:types>
        <w:behaviors>
          <w:behavior w:val="content"/>
        </w:behaviors>
        <w:guid w:val="{E81FABEC-5B74-4278-883A-434B98A70788}"/>
      </w:docPartPr>
      <w:docPartBody>
        <w:p w:rsidR="00B9224A" w:rsidRDefault="00145A2F">
          <w:pPr>
            <w:pStyle w:val="CDBA45ADCF804951B51996CB93C5A574"/>
          </w:pPr>
          <w:r w:rsidRPr="00455BBF">
            <w:rPr>
              <w:lang w:bidi="es-ES"/>
            </w:rPr>
            <w:t>Fecha</w:t>
          </w:r>
        </w:p>
      </w:docPartBody>
    </w:docPart>
    <w:docPart>
      <w:docPartPr>
        <w:name w:val="FD596F4F749B4E58BA653F3E4DA9616E"/>
        <w:category>
          <w:name w:val="General"/>
          <w:gallery w:val="placeholder"/>
        </w:category>
        <w:types>
          <w:type w:val="bbPlcHdr"/>
        </w:types>
        <w:behaviors>
          <w:behavior w:val="content"/>
        </w:behaviors>
        <w:guid w:val="{632089A9-C9F1-4B98-B4D2-5499405A573B}"/>
      </w:docPartPr>
      <w:docPartBody>
        <w:p w:rsidR="00B9224A" w:rsidRDefault="00145A2F">
          <w:pPr>
            <w:pStyle w:val="FD596F4F749B4E58BA653F3E4DA9616E"/>
          </w:pPr>
          <w:r w:rsidRPr="00455BBF">
            <w:rPr>
              <w:lang w:bidi="es-ES"/>
            </w:rPr>
            <w:t>Plan de elaboración de perfiles de la audiencia objetivo</w:t>
          </w:r>
        </w:p>
      </w:docPartBody>
    </w:docPart>
    <w:docPart>
      <w:docPartPr>
        <w:name w:val="0847E53BA4B849A0823E0B18EE39B405"/>
        <w:category>
          <w:name w:val="General"/>
          <w:gallery w:val="placeholder"/>
        </w:category>
        <w:types>
          <w:type w:val="bbPlcHdr"/>
        </w:types>
        <w:behaviors>
          <w:behavior w:val="content"/>
        </w:behaviors>
        <w:guid w:val="{B69EAF26-0163-4F10-9B8E-193EDFC86CF4}"/>
      </w:docPartPr>
      <w:docPartBody>
        <w:p w:rsidR="00B9224A" w:rsidRDefault="00145A2F">
          <w:pPr>
            <w:pStyle w:val="0847E53BA4B849A0823E0B18EE39B405"/>
          </w:pPr>
          <w:r w:rsidRPr="00455BBF">
            <w:rPr>
              <w:lang w:bidi="es-ES"/>
            </w:rPr>
            <w:t>Su nombre</w:t>
          </w:r>
        </w:p>
      </w:docPartBody>
    </w:docPart>
    <w:docPart>
      <w:docPartPr>
        <w:name w:val="1765746C6BE949668EDE2820873161A4"/>
        <w:category>
          <w:name w:val="General"/>
          <w:gallery w:val="placeholder"/>
        </w:category>
        <w:types>
          <w:type w:val="bbPlcHdr"/>
        </w:types>
        <w:behaviors>
          <w:behavior w:val="content"/>
        </w:behaviors>
        <w:guid w:val="{07714768-1E77-4751-A910-01DF895CB5D0}"/>
      </w:docPartPr>
      <w:docPartBody>
        <w:p w:rsidR="00B9224A" w:rsidRDefault="00145A2F">
          <w:pPr>
            <w:pStyle w:val="1765746C6BE949668EDE2820873161A4"/>
          </w:pPr>
          <w:r w:rsidRPr="00455BBF">
            <w:rPr>
              <w:lang w:bidi="es-ES"/>
            </w:rPr>
            <w:t>Nombre de la compañía</w:t>
          </w:r>
        </w:p>
      </w:docPartBody>
    </w:docPart>
    <w:docPart>
      <w:docPartPr>
        <w:name w:val="A5B5A5EA1DD743E8A54815F37993F75C"/>
        <w:category>
          <w:name w:val="General"/>
          <w:gallery w:val="placeholder"/>
        </w:category>
        <w:types>
          <w:type w:val="bbPlcHdr"/>
        </w:types>
        <w:behaviors>
          <w:behavior w:val="content"/>
        </w:behaviors>
        <w:guid w:val="{BD69A2B6-3B93-459C-A623-3E97162A097D}"/>
      </w:docPartPr>
      <w:docPartBody>
        <w:p w:rsidR="00B9224A" w:rsidRDefault="00145A2F">
          <w:pPr>
            <w:pStyle w:val="A5B5A5EA1DD743E8A54815F37993F75C"/>
          </w:pPr>
          <w:r w:rsidRPr="00455BBF">
            <w:rPr>
              <w:lang w:bidi="es-ES"/>
            </w:rPr>
            <w:t>Dirección de la compañía</w:t>
          </w:r>
        </w:p>
      </w:docPartBody>
    </w:docPart>
    <w:docPart>
      <w:docPartPr>
        <w:name w:val="3AF0745495E1458CA11AAA36AFD9A0E4"/>
        <w:category>
          <w:name w:val="General"/>
          <w:gallery w:val="placeholder"/>
        </w:category>
        <w:types>
          <w:type w:val="bbPlcHdr"/>
        </w:types>
        <w:behaviors>
          <w:behavior w:val="content"/>
        </w:behaviors>
        <w:guid w:val="{C58E7CE4-51D1-4B6D-9943-1FC02078B199}"/>
      </w:docPartPr>
      <w:docPartBody>
        <w:p w:rsidR="00B9224A" w:rsidRDefault="00145A2F">
          <w:pPr>
            <w:pStyle w:val="3AF0745495E1458CA11AAA36AFD9A0E4"/>
          </w:pPr>
          <w:r w:rsidRPr="00455BBF">
            <w:rPr>
              <w:lang w:bidi="es-ES"/>
            </w:rPr>
            <w:t>Plan de elaboración de perfiles de la audiencia objetivo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2F"/>
    <w:rsid w:val="00052CCC"/>
    <w:rsid w:val="00071DD2"/>
    <w:rsid w:val="00084090"/>
    <w:rsid w:val="000E32C1"/>
    <w:rsid w:val="00145A2F"/>
    <w:rsid w:val="001B1542"/>
    <w:rsid w:val="001F3248"/>
    <w:rsid w:val="00221B2B"/>
    <w:rsid w:val="002F11E0"/>
    <w:rsid w:val="0038198E"/>
    <w:rsid w:val="003A57DB"/>
    <w:rsid w:val="004933D7"/>
    <w:rsid w:val="0066176A"/>
    <w:rsid w:val="006D509C"/>
    <w:rsid w:val="006D71A8"/>
    <w:rsid w:val="00713D80"/>
    <w:rsid w:val="00713D84"/>
    <w:rsid w:val="007574D1"/>
    <w:rsid w:val="00A8166C"/>
    <w:rsid w:val="00A924DB"/>
    <w:rsid w:val="00AE6939"/>
    <w:rsid w:val="00B77E92"/>
    <w:rsid w:val="00B9224A"/>
    <w:rsid w:val="00C951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475423AFEDB45658CD506F33F1BE8AD">
    <w:name w:val="D475423AFEDB45658CD506F33F1BE8AD"/>
  </w:style>
  <w:style w:type="paragraph" w:customStyle="1" w:styleId="CDBA45ADCF804951B51996CB93C5A574">
    <w:name w:val="CDBA45ADCF804951B51996CB93C5A574"/>
  </w:style>
  <w:style w:type="paragraph" w:customStyle="1" w:styleId="FD596F4F749B4E58BA653F3E4DA9616E">
    <w:name w:val="FD596F4F749B4E58BA653F3E4DA9616E"/>
  </w:style>
  <w:style w:type="paragraph" w:customStyle="1" w:styleId="0847E53BA4B849A0823E0B18EE39B405">
    <w:name w:val="0847E53BA4B849A0823E0B18EE39B405"/>
  </w:style>
  <w:style w:type="paragraph" w:customStyle="1" w:styleId="1765746C6BE949668EDE2820873161A4">
    <w:name w:val="1765746C6BE949668EDE2820873161A4"/>
  </w:style>
  <w:style w:type="paragraph" w:customStyle="1" w:styleId="A5B5A5EA1DD743E8A54815F37993F75C">
    <w:name w:val="A5B5A5EA1DD743E8A54815F37993F75C"/>
  </w:style>
  <w:style w:type="paragraph" w:customStyle="1" w:styleId="3AF0745495E1458CA11AAA36AFD9A0E4">
    <w:name w:val="3AF0745495E1458CA11AAA36AFD9A0E4"/>
  </w:style>
  <w:style w:type="character" w:styleId="nfasis">
    <w:name w:val="Emphasis"/>
    <w:basedOn w:val="Fuentedeprrafopredeter"/>
    <w:uiPriority w:val="12"/>
    <w:unhideWhenUsed/>
    <w:qFormat/>
    <w:rPr>
      <w:i/>
      <w:iCs/>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heme1">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SECRETARÍA DE SERVICIOS ESCOLARES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Plan de elaboración de perfiles de la audiencia objetivo.dotx</Template>
  <TotalTime>3783</TotalTime>
  <Pages>1</Pages>
  <Words>517</Words>
  <Characters>2845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Manual de usuario - Módulo de Inscripción de Exámenes Extraordinarios</vt:lpstr>
      <vt:lpstr/>
    </vt:vector>
  </TitlesOfParts>
  <Company>FACULTAD DE MEDICINA</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usuario - Módulo de Inscripción de Exámenes Extraordinarios</dc:title>
  <dc:subject/>
  <dc:creator>Armando</dc:creator>
  <cp:keywords>mariana nazaret solis torres</cp:keywords>
  <dc:description>14/11/2024</dc:description>
  <cp:lastModifiedBy>SOPORTE</cp:lastModifiedBy>
  <cp:revision>13</cp:revision>
  <cp:lastPrinted>2024-12-10T00:01:00Z</cp:lastPrinted>
  <dcterms:created xsi:type="dcterms:W3CDTF">2024-11-12T23:18:00Z</dcterms:created>
  <dcterms:modified xsi:type="dcterms:W3CDTF">2024-12-10T00:02:00Z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ScenarioTags">
    <vt:lpwstr/>
  </property>
  <property fmtid="{D5CDD505-2E9C-101B-9397-08002B2CF9AE}" pid="4" name="CampaignTags">
    <vt:lpwstr/>
  </property>
  <property fmtid="{D5CDD505-2E9C-101B-9397-08002B2CF9AE}" pid="5" name="ContentTypeId">
    <vt:lpwstr>0x010100AA3F7D94069FF64A86F7DFF56D60E3BE</vt:lpwstr>
  </property>
  <property fmtid="{D5CDD505-2E9C-101B-9397-08002B2CF9AE}" pid="6" name="FeatureTags">
    <vt:lpwstr/>
  </property>
  <property fmtid="{D5CDD505-2E9C-101B-9397-08002B2CF9AE}" pid="7" name="LocalizationTags">
    <vt:lpwstr/>
  </property>
</Properties>
</file>