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9688D" w14:textId="35F83133" w:rsidR="00906393" w:rsidRPr="00455BBF" w:rsidRDefault="00EA2A9C" w:rsidP="00891571">
      <w:pPr>
        <w:pStyle w:val="Subttulo"/>
        <w:ind w:left="720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9D5FC" wp14:editId="0AD106B4">
            <wp:simplePos x="0" y="0"/>
            <wp:positionH relativeFrom="margin">
              <wp:posOffset>3175</wp:posOffset>
            </wp:positionH>
            <wp:positionV relativeFrom="paragraph">
              <wp:posOffset>77470</wp:posOffset>
            </wp:positionV>
            <wp:extent cx="1022985" cy="1144905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60D9F" wp14:editId="68E5650C">
            <wp:simplePos x="0" y="0"/>
            <wp:positionH relativeFrom="margin">
              <wp:posOffset>1138004</wp:posOffset>
            </wp:positionH>
            <wp:positionV relativeFrom="paragraph">
              <wp:posOffset>77638</wp:posOffset>
            </wp:positionV>
            <wp:extent cx="1178969" cy="1123950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6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735">
        <w:t xml:space="preserve"> </w:t>
      </w:r>
      <w:sdt>
        <w:sdtPr>
          <w:alias w:val="Versión:"/>
          <w:tag w:val="Versión:"/>
          <w:id w:val="-388120297"/>
          <w:placeholder>
            <w:docPart w:val="D475423AFEDB45658CD506F33F1BE8AD"/>
          </w:placeholder>
          <w:temporary/>
          <w:showingPlcHdr/>
          <w15:appearance w15:val="hidden"/>
        </w:sdtPr>
        <w:sdtContent>
          <w:r w:rsidR="00906393" w:rsidRPr="00455BBF">
            <w:rPr>
              <w:lang w:bidi="es-ES"/>
            </w:rPr>
            <w:t>Versión</w:t>
          </w:r>
        </w:sdtContent>
      </w:sdt>
      <w:r w:rsidR="00906393" w:rsidRPr="00455BBF">
        <w:rPr>
          <w:lang w:bidi="es-ES"/>
        </w:rPr>
        <w:t xml:space="preserve"> </w:t>
      </w:r>
      <w:r w:rsidR="00891571">
        <w:t>1</w:t>
      </w:r>
      <w:r w:rsidR="00736EA6">
        <w:t>.0</w:t>
      </w:r>
    </w:p>
    <w:p w14:paraId="57CCB307" w14:textId="3ED57D3F" w:rsidR="00906393" w:rsidRPr="00455BBF" w:rsidRDefault="00000000" w:rsidP="00906393">
      <w:pPr>
        <w:pStyle w:val="Subttulo"/>
      </w:pPr>
      <w:sdt>
        <w:sdtPr>
          <w:alias w:val="Escriba la fecha:"/>
          <w:tag w:val="Escriba la fecha:"/>
          <w:id w:val="-2072651219"/>
          <w:placeholder>
            <w:docPart w:val="CDBA45ADCF804951B51996CB93C5A57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E11300">
            <w:t>06</w:t>
          </w:r>
          <w:r w:rsidR="00382CD4">
            <w:t>/1</w:t>
          </w:r>
          <w:r w:rsidR="00E11300">
            <w:t>2</w:t>
          </w:r>
          <w:r w:rsidR="00382CD4">
            <w:t>/2024</w:t>
          </w:r>
        </w:sdtContent>
      </w:sdt>
      <w:r w:rsidR="00DC3A12">
        <w:t xml:space="preserve"> </w:t>
      </w:r>
    </w:p>
    <w:p w14:paraId="62FCEA29" w14:textId="61335F04" w:rsidR="00906393" w:rsidRPr="00455BBF" w:rsidRDefault="00EA2A9C" w:rsidP="00906393">
      <w:pPr>
        <w:pStyle w:val="Logotip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A52E" wp14:editId="318196A7">
                <wp:simplePos x="0" y="0"/>
                <wp:positionH relativeFrom="margin">
                  <wp:posOffset>4141470</wp:posOffset>
                </wp:positionH>
                <wp:positionV relativeFrom="paragraph">
                  <wp:posOffset>2592705</wp:posOffset>
                </wp:positionV>
                <wp:extent cx="1883685" cy="736979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685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D182B" w14:textId="487F4B7D" w:rsidR="00EA2A9C" w:rsidRPr="00EA2A9C" w:rsidRDefault="00EA2A9C" w:rsidP="00EA2A9C">
                            <w:pPr>
                              <w:jc w:val="center"/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  <w:r w:rsidR="0036131D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SS</w:t>
                            </w: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A5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26.1pt;margin-top:204.15pt;width:148.3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" filled="f" stroked="f">
                <v:textbox>
                  <w:txbxContent>
                    <w:p w14:paraId="76ED182B" w14:textId="487F4B7D" w:rsidR="00EA2A9C" w:rsidRPr="00EA2A9C" w:rsidRDefault="00EA2A9C" w:rsidP="00EA2A9C">
                      <w:pPr>
                        <w:jc w:val="center"/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</w:t>
                      </w:r>
                      <w:r w:rsidR="0036131D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SS</w:t>
                      </w: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0E">
        <w:rPr>
          <w:noProof/>
        </w:rPr>
        <w:drawing>
          <wp:inline distT="0" distB="0" distL="0" distR="0" wp14:anchorId="6D442BFD" wp14:editId="6FD8C6ED">
            <wp:extent cx="3411560" cy="11417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60" cy="11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color w:val="548AB7" w:themeColor="accent1" w:themeShade="BF"/>
        </w:rPr>
        <w:alias w:val="Escriba el título:"/>
        <w:tag w:val="Escriba el título:"/>
        <w:id w:val="1212537942"/>
        <w:placeholder>
          <w:docPart w:val="FD596F4F749B4E58BA653F3E4DA961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BAFFFD6" w14:textId="7959F5B6" w:rsidR="00906393" w:rsidRPr="00272622" w:rsidRDefault="00E11300" w:rsidP="00906393">
          <w:pPr>
            <w:pStyle w:val="Ttulo"/>
            <w:rPr>
              <w:color w:val="548AB7" w:themeColor="accent1" w:themeShade="BF"/>
            </w:rPr>
          </w:pPr>
          <w:r>
            <w:rPr>
              <w:color w:val="548AB7" w:themeColor="accent1" w:themeShade="BF"/>
            </w:rPr>
            <w:t>Manual de usuario - Módulo de promoción de grupos</w:t>
          </w:r>
        </w:p>
      </w:sdtContent>
    </w:sdt>
    <w:p w14:paraId="49F67F85" w14:textId="05C70E14" w:rsidR="00906393" w:rsidRPr="00695F88" w:rsidRDefault="00906393" w:rsidP="00906393">
      <w:pPr>
        <w:pStyle w:val="Subttulo"/>
        <w:rPr>
          <w:b/>
          <w:bCs/>
        </w:rPr>
      </w:pPr>
    </w:p>
    <w:p w14:paraId="1086F5CC" w14:textId="0B2660BF" w:rsidR="00906393" w:rsidRPr="00695F88" w:rsidRDefault="00000000" w:rsidP="00906393">
      <w:pPr>
        <w:pStyle w:val="Informacindecontacto"/>
        <w:rPr>
          <w:u w:val="single"/>
        </w:rPr>
      </w:pPr>
      <w:sdt>
        <w:sdtPr>
          <w:rPr>
            <w:u w:val="single"/>
          </w:rPr>
          <w:alias w:val="Escriba su nombre:"/>
          <w:tag w:val="Escriba su nombre:"/>
          <w:id w:val="309291052"/>
          <w:placeholder>
            <w:docPart w:val="0847E53BA4B849A0823E0B18EE39B40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E11300">
            <w:rPr>
              <w:u w:val="single"/>
            </w:rPr>
            <w:t>joel trinidad hernández</w:t>
          </w:r>
        </w:sdtContent>
      </w:sdt>
    </w:p>
    <w:p w14:paraId="24905CD7" w14:textId="509B80E7" w:rsidR="00906393" w:rsidRPr="00455BBF" w:rsidRDefault="00000000" w:rsidP="00906393">
      <w:pPr>
        <w:pStyle w:val="Informacindecontacto"/>
      </w:pPr>
      <w:sdt>
        <w:sdtPr>
          <w:alias w:val="Escriba el nombre de la compañía:"/>
          <w:tag w:val="Escriba el nombre de la compañía:"/>
          <w:id w:val="733736139"/>
          <w:placeholder>
            <w:docPart w:val="1765746C6BE949668EDE2820873161A4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Content>
          <w:r w:rsidR="00695F88">
            <w:t>FACULTAD DE MEDICINA</w:t>
          </w:r>
        </w:sdtContent>
      </w:sdt>
    </w:p>
    <w:p w14:paraId="514673C1" w14:textId="3CE4F241" w:rsidR="00906393" w:rsidRPr="00455BBF" w:rsidRDefault="00000000" w:rsidP="00906393">
      <w:pPr>
        <w:pStyle w:val="Informacindecontacto"/>
      </w:pPr>
      <w:sdt>
        <w:sdtPr>
          <w:alias w:val="Escriba la dirección de la compañía:"/>
          <w:tag w:val="Escriba la dirección de la compañía:"/>
          <w:id w:val="-1515219664"/>
          <w:placeholder>
            <w:docPart w:val="A5B5A5EA1DD743E8A54815F37993F75C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 w:rsidR="00695F88">
            <w:t>SECRETARÍA DE SERVICIOS ESCOLARES</w:t>
          </w:r>
          <w:r w:rsidR="00695F88">
            <w:br/>
          </w:r>
        </w:sdtContent>
      </w:sdt>
    </w:p>
    <w:sdt>
      <w:sdtPr>
        <w:alias w:val="Título:"/>
        <w:tag w:val="Título:"/>
        <w:id w:val="135919152"/>
        <w:placeholder>
          <w:docPart w:val="3AF0745495E1458CA11AAA36AFD9A0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6D3902D" w14:textId="70EEDD79" w:rsidR="00906393" w:rsidRPr="00455BBF" w:rsidRDefault="007B59D3" w:rsidP="00906393">
          <w:pPr>
            <w:pStyle w:val="Ttulo1"/>
          </w:pPr>
          <w:r>
            <w:t xml:space="preserve">Manual de usuario - Módulo de </w:t>
          </w:r>
          <w:r w:rsidR="00E11300">
            <w:t>promoción de grupos</w:t>
          </w:r>
        </w:p>
      </w:sdtContent>
    </w:sdt>
    <w:p w14:paraId="4D1FB93C" w14:textId="0D334008" w:rsidR="00695F88" w:rsidRPr="00F10735" w:rsidRDefault="00695F88" w:rsidP="00906393">
      <w:pPr>
        <w:pStyle w:val="Ttulo2"/>
        <w:rPr>
          <w:u w:val="single"/>
        </w:rPr>
      </w:pPr>
    </w:p>
    <w:p w14:paraId="5A6DFB41" w14:textId="77777777" w:rsidR="00262B38" w:rsidRDefault="00262B38" w:rsidP="00906393">
      <w:pPr>
        <w:pStyle w:val="Ttulo3"/>
      </w:pPr>
    </w:p>
    <w:p w14:paraId="64DE25C0" w14:textId="02D903A8" w:rsidR="00906393" w:rsidRPr="00455BBF" w:rsidRDefault="0051785D" w:rsidP="00906393">
      <w:pPr>
        <w:pStyle w:val="Ttulo3"/>
      </w:pPr>
      <w:r>
        <w:t>Descripción</w:t>
      </w:r>
    </w:p>
    <w:p w14:paraId="1BDC994E" w14:textId="4C703668" w:rsidR="00DC3A12" w:rsidRDefault="008E7761" w:rsidP="008E7761">
      <w:pPr>
        <w:jc w:val="both"/>
      </w:pPr>
      <w:r>
        <w:t xml:space="preserve">Este documento explicará la funcionalidad del Módulo de </w:t>
      </w:r>
      <w:r w:rsidR="00E11300">
        <w:t>promoción de grupos</w:t>
      </w:r>
      <w:r>
        <w:t xml:space="preserve">, </w:t>
      </w:r>
      <w:r w:rsidR="00DC3A12">
        <w:t xml:space="preserve">donde los </w:t>
      </w:r>
      <w:r w:rsidR="00E11300">
        <w:t>usuarios</w:t>
      </w:r>
      <w:r w:rsidR="00DC3A12">
        <w:t xml:space="preserve"> podrán hacer la </w:t>
      </w:r>
      <w:r w:rsidR="00E11300">
        <w:t xml:space="preserve">edición y </w:t>
      </w:r>
      <w:r w:rsidR="00DC3A12">
        <w:t>de las asignaturas que tengan reprobadas de años anteriores y asignaturas que estén cursando actualmente.</w:t>
      </w:r>
    </w:p>
    <w:p w14:paraId="7FDB350B" w14:textId="77777777" w:rsidR="00194097" w:rsidRDefault="00194097" w:rsidP="008E7761">
      <w:pPr>
        <w:jc w:val="both"/>
      </w:pPr>
    </w:p>
    <w:p w14:paraId="357B8C1A" w14:textId="77777777" w:rsidR="0052604C" w:rsidRDefault="0052604C" w:rsidP="008E7761">
      <w:pPr>
        <w:jc w:val="both"/>
      </w:pPr>
    </w:p>
    <w:p w14:paraId="33842199" w14:textId="3F6424EE" w:rsidR="00007B03" w:rsidRDefault="00007B03" w:rsidP="00007B03">
      <w:pPr>
        <w:pStyle w:val="Ttulo3"/>
      </w:pPr>
      <w:r>
        <w:t>Acceso</w:t>
      </w:r>
    </w:p>
    <w:p w14:paraId="02F8AF72" w14:textId="74128BAF" w:rsidR="00E21D6A" w:rsidRDefault="00007B03" w:rsidP="00007B03">
      <w:r>
        <w:t>Al iniciar sesión en el sistema, los usuarios tendrán disponible el acceso al módulo</w:t>
      </w:r>
      <w:r w:rsidR="00853CC5">
        <w:t xml:space="preserve"> de </w:t>
      </w:r>
      <w:r w:rsidR="00CC7BC1">
        <w:rPr>
          <w:b/>
          <w:bCs/>
        </w:rPr>
        <w:t>promoción de grupos</w:t>
      </w:r>
      <w:r w:rsidR="007B59D3">
        <w:rPr>
          <w:b/>
          <w:bCs/>
        </w:rPr>
        <w:t xml:space="preserve"> </w:t>
      </w:r>
      <w:r>
        <w:t xml:space="preserve">dentro de menú de </w:t>
      </w:r>
      <w:r w:rsidR="00974F17" w:rsidRPr="00853CC5">
        <w:rPr>
          <w:b/>
          <w:bCs/>
        </w:rPr>
        <w:t>Licenciatura</w:t>
      </w:r>
      <w:r w:rsidR="00DF5C1C">
        <w:rPr>
          <w:b/>
          <w:bCs/>
        </w:rPr>
        <w:t xml:space="preserve"> --&gt; </w:t>
      </w:r>
      <w:r w:rsidR="00CC7BC1">
        <w:rPr>
          <w:b/>
          <w:bCs/>
        </w:rPr>
        <w:t>GRUPOS</w:t>
      </w:r>
      <w:r w:rsidR="00DF5C1C">
        <w:rPr>
          <w:b/>
          <w:bCs/>
        </w:rPr>
        <w:t xml:space="preserve">--&gt; </w:t>
      </w:r>
      <w:r w:rsidR="00CC7BC1">
        <w:rPr>
          <w:b/>
          <w:bCs/>
        </w:rPr>
        <w:t>PROMOCION DE GRUPOS</w:t>
      </w:r>
      <w:r>
        <w:t>.</w:t>
      </w:r>
    </w:p>
    <w:p w14:paraId="541CAFE2" w14:textId="77777777" w:rsidR="0085580F" w:rsidRDefault="0085580F" w:rsidP="00007B03"/>
    <w:p w14:paraId="04C63B12" w14:textId="4303567D" w:rsidR="00DF5C1C" w:rsidRDefault="00E31A19" w:rsidP="00194097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568FF" wp14:editId="5F217943">
                <wp:simplePos x="0" y="0"/>
                <wp:positionH relativeFrom="column">
                  <wp:posOffset>162891</wp:posOffset>
                </wp:positionH>
                <wp:positionV relativeFrom="paragraph">
                  <wp:posOffset>4182110</wp:posOffset>
                </wp:positionV>
                <wp:extent cx="2533650" cy="285750"/>
                <wp:effectExtent l="19050" t="1905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ED34C" id="Rectángulo 13" o:spid="_x0000_s1026" style="position:absolute;margin-left:12.85pt;margin-top:329.3pt;width:199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" filled="f" strokecolor="red" strokeweight="2.25pt"/>
            </w:pict>
          </mc:Fallback>
        </mc:AlternateContent>
      </w:r>
      <w:r w:rsidR="00C22C22" w:rsidRPr="00C22C22">
        <w:drawing>
          <wp:inline distT="0" distB="0" distL="0" distR="0" wp14:anchorId="7219D0EC" wp14:editId="44298B09">
            <wp:extent cx="5715607" cy="4426585"/>
            <wp:effectExtent l="0" t="0" r="0" b="0"/>
            <wp:docPr id="10476330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633063" name=""/>
                    <pic:cNvPicPr/>
                  </pic:nvPicPr>
                  <pic:blipFill rotWithShape="1">
                    <a:blip r:embed="rId11"/>
                    <a:srcRect l="277"/>
                    <a:stretch/>
                  </pic:blipFill>
                  <pic:spPr bwMode="auto">
                    <a:xfrm>
                      <a:off x="0" y="0"/>
                      <a:ext cx="5715607" cy="442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B0976" w14:textId="77777777" w:rsidR="00E21D6A" w:rsidRDefault="00E21D6A" w:rsidP="00FB3873"/>
    <w:p w14:paraId="6C280FE8" w14:textId="77777777" w:rsidR="00307AA1" w:rsidRDefault="00307AA1" w:rsidP="00FB3873"/>
    <w:p w14:paraId="00EC8D05" w14:textId="77777777" w:rsidR="00307AA1" w:rsidRDefault="00307AA1" w:rsidP="00FB3873"/>
    <w:p w14:paraId="3EB91D6E" w14:textId="39E61FDC" w:rsidR="00307AA1" w:rsidRDefault="00FB3873" w:rsidP="00FB3873">
      <w:r>
        <w:lastRenderedPageBreak/>
        <w:t>Una vez que se ingresa en el módulo, se mostrará</w:t>
      </w:r>
      <w:r w:rsidR="001A5D50">
        <w:t xml:space="preserve"> la secci</w:t>
      </w:r>
      <w:r w:rsidR="00C22C22">
        <w:t>ó</w:t>
      </w:r>
      <w:r w:rsidR="001A5D50">
        <w:t xml:space="preserve">n de </w:t>
      </w:r>
      <w:r w:rsidR="00C22C22">
        <w:t>filtros que serán necesarios llenar para que se muestren en la tabla los grupos que se podrán promocionar</w:t>
      </w:r>
      <w:r w:rsidR="0039041B">
        <w:t>.</w:t>
      </w:r>
    </w:p>
    <w:p w14:paraId="4E236D7D" w14:textId="084FD829" w:rsidR="00D43702" w:rsidRDefault="00824BC9" w:rsidP="00824BC9">
      <w:pPr>
        <w:tabs>
          <w:tab w:val="left" w:pos="4050"/>
        </w:tabs>
        <w:rPr>
          <w:noProof/>
        </w:rPr>
      </w:pPr>
      <w:r>
        <w:rPr>
          <w:noProof/>
        </w:rPr>
        <w:tab/>
      </w:r>
    </w:p>
    <w:p w14:paraId="0AC524EA" w14:textId="67AC135D" w:rsidR="00D776B2" w:rsidRDefault="00B63FF7" w:rsidP="00D43702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33F632" wp14:editId="3875BF2E">
                <wp:simplePos x="0" y="0"/>
                <wp:positionH relativeFrom="margin">
                  <wp:posOffset>373711</wp:posOffset>
                </wp:positionH>
                <wp:positionV relativeFrom="paragraph">
                  <wp:posOffset>1145374</wp:posOffset>
                </wp:positionV>
                <wp:extent cx="4969566" cy="652007"/>
                <wp:effectExtent l="0" t="0" r="21590" b="15240"/>
                <wp:wrapNone/>
                <wp:docPr id="883533692" name="Rectángulo 883533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66" cy="65200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B49A6" id="Rectángulo 883533692" o:spid="_x0000_s1026" style="position:absolute;margin-left:29.45pt;margin-top:90.2pt;width:391.3pt;height:51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" filled="f" strokecolor="red" strokeweight="1pt">
                <w10:wrap anchorx="margin"/>
              </v:rect>
            </w:pict>
          </mc:Fallback>
        </mc:AlternateContent>
      </w:r>
      <w:r w:rsidR="00675547" w:rsidRPr="00675547">
        <w:drawing>
          <wp:inline distT="0" distB="0" distL="0" distR="0" wp14:anchorId="1A6A5EC9" wp14:editId="1748F038">
            <wp:extent cx="5731510" cy="2894274"/>
            <wp:effectExtent l="0" t="0" r="2540" b="1905"/>
            <wp:docPr id="9768276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827690" name=""/>
                    <pic:cNvPicPr/>
                  </pic:nvPicPr>
                  <pic:blipFill rotWithShape="1">
                    <a:blip r:embed="rId12"/>
                    <a:srcRect b="4386"/>
                    <a:stretch/>
                  </pic:blipFill>
                  <pic:spPr bwMode="auto">
                    <a:xfrm>
                      <a:off x="0" y="0"/>
                      <a:ext cx="5731510" cy="2894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8ED86" w14:textId="77777777" w:rsidR="004064B7" w:rsidRDefault="004064B7" w:rsidP="00FB3873"/>
    <w:p w14:paraId="7EF38FEC" w14:textId="2B8DB90A" w:rsidR="0015519F" w:rsidRDefault="0015519F" w:rsidP="0015519F">
      <w:r>
        <w:t xml:space="preserve">En la sección </w:t>
      </w:r>
      <w:r w:rsidR="00033932">
        <w:t>de filtros se deberá seleccionar la carrera, periodo y tipo de grupo de manera obligatoria, siendo el campo asignatura opcional. Los campos estarán inhabilitados a excepción del de carrera y se irán habilitando conforme se selecciones los valores de los otros campos, empezando por la carrera.</w:t>
      </w:r>
    </w:p>
    <w:p w14:paraId="45217323" w14:textId="75BF5C8D" w:rsidR="00033932" w:rsidRDefault="00033932" w:rsidP="0015519F">
      <w:r>
        <w:t xml:space="preserve">Al seleccionar </w:t>
      </w:r>
      <w:r w:rsidR="00A519EF">
        <w:t xml:space="preserve">el campo de </w:t>
      </w:r>
      <w:r w:rsidR="00A519EF" w:rsidRPr="00A519EF">
        <w:rPr>
          <w:b/>
          <w:bCs/>
        </w:rPr>
        <w:t>carrera</w:t>
      </w:r>
      <w:r w:rsidR="00A519EF">
        <w:t xml:space="preserve"> se habilitará el campo de </w:t>
      </w:r>
      <w:r w:rsidR="00A519EF" w:rsidRPr="00A519EF">
        <w:rPr>
          <w:b/>
          <w:bCs/>
        </w:rPr>
        <w:t>periodo</w:t>
      </w:r>
      <w:r w:rsidR="00A519EF">
        <w:t>.</w:t>
      </w:r>
    </w:p>
    <w:p w14:paraId="33762C70" w14:textId="77777777" w:rsidR="0085580F" w:rsidRDefault="0085580F" w:rsidP="0015519F"/>
    <w:p w14:paraId="380A1D10" w14:textId="1D4606A2" w:rsidR="00033932" w:rsidRDefault="00A519EF" w:rsidP="0015519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D7EB6" wp14:editId="32674D38">
                <wp:simplePos x="0" y="0"/>
                <wp:positionH relativeFrom="margin">
                  <wp:posOffset>50855</wp:posOffset>
                </wp:positionH>
                <wp:positionV relativeFrom="paragraph">
                  <wp:posOffset>296490</wp:posOffset>
                </wp:positionV>
                <wp:extent cx="2803663" cy="386466"/>
                <wp:effectExtent l="19050" t="19050" r="15875" b="13970"/>
                <wp:wrapNone/>
                <wp:docPr id="1963003104" name="Rectángulo 1963003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663" cy="38646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7A32F" id="Rectángulo 1963003104" o:spid="_x0000_s1026" style="position:absolute;margin-left:4pt;margin-top:23.35pt;width:220.75pt;height:30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" filled="f" strokecolor="red" strokeweight="2.25pt">
                <w10:wrap anchorx="margin"/>
              </v:rect>
            </w:pict>
          </mc:Fallback>
        </mc:AlternateContent>
      </w:r>
      <w:r w:rsidR="00033932" w:rsidRPr="00033932">
        <w:drawing>
          <wp:inline distT="0" distB="0" distL="0" distR="0" wp14:anchorId="6C171A5E" wp14:editId="41AA06C9">
            <wp:extent cx="5731510" cy="958215"/>
            <wp:effectExtent l="0" t="0" r="2540" b="0"/>
            <wp:docPr id="2433131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1316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FCA8C" w14:textId="77777777" w:rsidR="0085580F" w:rsidRDefault="0085580F" w:rsidP="0015519F"/>
    <w:p w14:paraId="49756D9B" w14:textId="24AFC045" w:rsidR="00033932" w:rsidRDefault="00A519EF" w:rsidP="0015519F">
      <w:r>
        <w:t xml:space="preserve">Al seleccionar el campo de </w:t>
      </w:r>
      <w:r w:rsidRPr="00A519EF">
        <w:rPr>
          <w:b/>
          <w:bCs/>
        </w:rPr>
        <w:t>periodo</w:t>
      </w:r>
      <w:r>
        <w:t xml:space="preserve"> se habilitará el campo de </w:t>
      </w:r>
      <w:r w:rsidRPr="00A519EF">
        <w:rPr>
          <w:b/>
          <w:bCs/>
        </w:rPr>
        <w:t>tipo de grupo</w:t>
      </w:r>
      <w:r>
        <w:t>.</w:t>
      </w:r>
    </w:p>
    <w:p w14:paraId="554C71AE" w14:textId="77777777" w:rsidR="0085580F" w:rsidRDefault="0085580F" w:rsidP="0015519F"/>
    <w:p w14:paraId="5D882108" w14:textId="039A16E2" w:rsidR="00194097" w:rsidRDefault="00A519EF" w:rsidP="0085580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451497" wp14:editId="1C6BF76F">
                <wp:simplePos x="0" y="0"/>
                <wp:positionH relativeFrom="margin">
                  <wp:align>center</wp:align>
                </wp:positionH>
                <wp:positionV relativeFrom="paragraph">
                  <wp:posOffset>288014</wp:posOffset>
                </wp:positionV>
                <wp:extent cx="2803663" cy="386466"/>
                <wp:effectExtent l="19050" t="19050" r="15875" b="13970"/>
                <wp:wrapNone/>
                <wp:docPr id="1274402471" name="Rectángulo 1274402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663" cy="38646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CBAEE" id="Rectángulo 1274402471" o:spid="_x0000_s1026" style="position:absolute;margin-left:0;margin-top:22.7pt;width:220.75pt;height:30.45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" filled="f" strokecolor="red" strokeweight="2.25pt">
                <w10:wrap anchorx="margin"/>
              </v:rect>
            </w:pict>
          </mc:Fallback>
        </mc:AlternateContent>
      </w:r>
      <w:r w:rsidRPr="00A519EF">
        <w:drawing>
          <wp:inline distT="0" distB="0" distL="0" distR="0" wp14:anchorId="19821556" wp14:editId="63AC9CD6">
            <wp:extent cx="5731510" cy="915670"/>
            <wp:effectExtent l="0" t="0" r="2540" b="0"/>
            <wp:docPr id="15479051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90511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83302" w14:textId="77777777" w:rsidR="0085580F" w:rsidRDefault="0085580F" w:rsidP="00FB3873"/>
    <w:p w14:paraId="6604A3AB" w14:textId="77777777" w:rsidR="003F1DF4" w:rsidRDefault="003F1DF4" w:rsidP="00FB3873"/>
    <w:p w14:paraId="7298BA0C" w14:textId="77777777" w:rsidR="003F1DF4" w:rsidRDefault="003F1DF4" w:rsidP="00FB3873"/>
    <w:p w14:paraId="3860D426" w14:textId="2CBA082B" w:rsidR="00D776B2" w:rsidRDefault="0085580F" w:rsidP="00FB3873">
      <w:r>
        <w:lastRenderedPageBreak/>
        <w:t xml:space="preserve">Al seleccionar el campo de </w:t>
      </w:r>
      <w:r w:rsidRPr="0085580F">
        <w:rPr>
          <w:b/>
          <w:bCs/>
        </w:rPr>
        <w:t>tipo de grupo</w:t>
      </w:r>
      <w:r>
        <w:t xml:space="preserve"> se habilitará el campo de </w:t>
      </w:r>
      <w:r w:rsidRPr="0085580F">
        <w:rPr>
          <w:b/>
          <w:bCs/>
        </w:rPr>
        <w:t>asignatura</w:t>
      </w:r>
      <w:r>
        <w:t xml:space="preserve"> y ya será posible realizar la búsqueda de grupos al hacer clic en el botón de </w:t>
      </w:r>
      <w:r w:rsidRPr="0085580F">
        <w:rPr>
          <w:b/>
          <w:bCs/>
        </w:rPr>
        <w:t>Buscar</w:t>
      </w:r>
      <w:r>
        <w:t>.</w:t>
      </w:r>
    </w:p>
    <w:p w14:paraId="77904DDB" w14:textId="77777777" w:rsidR="0085580F" w:rsidRDefault="0085580F" w:rsidP="00FB3873"/>
    <w:p w14:paraId="22E67F95" w14:textId="1AF15978" w:rsidR="00D24B72" w:rsidRDefault="0085580F" w:rsidP="00FB3873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778371" wp14:editId="4540DA6B">
                <wp:simplePos x="0" y="0"/>
                <wp:positionH relativeFrom="margin">
                  <wp:posOffset>5102860</wp:posOffset>
                </wp:positionH>
                <wp:positionV relativeFrom="paragraph">
                  <wp:posOffset>656894</wp:posOffset>
                </wp:positionV>
                <wp:extent cx="611505" cy="333375"/>
                <wp:effectExtent l="19050" t="19050" r="17145" b="28575"/>
                <wp:wrapNone/>
                <wp:docPr id="69050249" name="Rectángulo 69050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27424" id="Rectángulo 69050249" o:spid="_x0000_s1026" style="position:absolute;margin-left:401.8pt;margin-top:51.7pt;width:48.1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2ED17A" wp14:editId="38020379">
                <wp:simplePos x="0" y="0"/>
                <wp:positionH relativeFrom="margin">
                  <wp:posOffset>2886075</wp:posOffset>
                </wp:positionH>
                <wp:positionV relativeFrom="paragraph">
                  <wp:posOffset>219379</wp:posOffset>
                </wp:positionV>
                <wp:extent cx="2803525" cy="386080"/>
                <wp:effectExtent l="19050" t="19050" r="15875" b="13970"/>
                <wp:wrapNone/>
                <wp:docPr id="617374132" name="Rectángulo 617374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525" cy="3860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F85AD" id="Rectángulo 617374132" o:spid="_x0000_s1026" style="position:absolute;margin-left:227.25pt;margin-top:17.25pt;width:220.75pt;height:30.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" filled="f" strokecolor="red" strokeweight="2.25pt">
                <w10:wrap anchorx="margin"/>
              </v:rect>
            </w:pict>
          </mc:Fallback>
        </mc:AlternateContent>
      </w:r>
      <w:r w:rsidRPr="0085580F">
        <w:drawing>
          <wp:inline distT="0" distB="0" distL="0" distR="0" wp14:anchorId="5E1B1972" wp14:editId="709EDF1D">
            <wp:extent cx="5731510" cy="968375"/>
            <wp:effectExtent l="0" t="0" r="2540" b="3175"/>
            <wp:docPr id="18165076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50763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B7C5E" w14:textId="77777777" w:rsidR="00D24B72" w:rsidRDefault="00A87DD1" w:rsidP="00FB3873">
      <w:r>
        <w:t xml:space="preserve"> </w:t>
      </w:r>
    </w:p>
    <w:p w14:paraId="79DA7B33" w14:textId="5225B0DB" w:rsidR="00A87DD1" w:rsidRDefault="0015519F" w:rsidP="00FB3873">
      <w:r>
        <w:t xml:space="preserve">Una vez que el </w:t>
      </w:r>
      <w:r w:rsidR="00582E63">
        <w:t>usuario</w:t>
      </w:r>
      <w:r>
        <w:t xml:space="preserve"> </w:t>
      </w:r>
      <w:r w:rsidR="00582E63">
        <w:t>llene</w:t>
      </w:r>
      <w:r>
        <w:t xml:space="preserve"> </w:t>
      </w:r>
      <w:r w:rsidR="00582E63">
        <w:t>los campos obligatorios y de clic sobre el botón de buscar, se desplegara una lista con todos los grupos que coincidan con los valores seleccionados</w:t>
      </w:r>
      <w:r>
        <w:t>.</w:t>
      </w:r>
    </w:p>
    <w:p w14:paraId="6346F2EF" w14:textId="77777777" w:rsidR="004064B7" w:rsidRDefault="004064B7" w:rsidP="00FB3873"/>
    <w:p w14:paraId="1824A9B4" w14:textId="0008268C" w:rsidR="00194097" w:rsidRDefault="004D0623" w:rsidP="00D477AB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3478B" wp14:editId="45D69739">
                <wp:simplePos x="0" y="0"/>
                <wp:positionH relativeFrom="column">
                  <wp:posOffset>50855</wp:posOffset>
                </wp:positionH>
                <wp:positionV relativeFrom="paragraph">
                  <wp:posOffset>864206</wp:posOffset>
                </wp:positionV>
                <wp:extent cx="5626376" cy="3352303"/>
                <wp:effectExtent l="19050" t="19050" r="12700" b="19685"/>
                <wp:wrapNone/>
                <wp:docPr id="964214104" name="Rectángulo 964214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376" cy="335230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25818" id="Rectángulo 964214104" o:spid="_x0000_s1026" style="position:absolute;margin-left:4pt;margin-top:68.05pt;width:443pt;height:26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" filled="f" strokecolor="red" strokeweight="2.25pt"/>
            </w:pict>
          </mc:Fallback>
        </mc:AlternateContent>
      </w:r>
      <w:r w:rsidR="00B82724" w:rsidRPr="00B82724">
        <w:drawing>
          <wp:inline distT="0" distB="0" distL="0" distR="0" wp14:anchorId="134C5979" wp14:editId="00AC23E5">
            <wp:extent cx="5731510" cy="4155440"/>
            <wp:effectExtent l="0" t="0" r="2540" b="0"/>
            <wp:docPr id="92572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28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86F7A" w14:textId="4C701A0F" w:rsidR="00194097" w:rsidRDefault="00194097" w:rsidP="00FB3873"/>
    <w:p w14:paraId="563282B9" w14:textId="11BD5858" w:rsidR="004064B7" w:rsidRDefault="00B17425" w:rsidP="00FB3873">
      <w:r>
        <w:t xml:space="preserve">A partir de este punto el usuario podrá realizar 3 posibles acciones: </w:t>
      </w:r>
      <w:r w:rsidR="00E84E13" w:rsidRPr="00E84E13">
        <w:rPr>
          <w:b/>
          <w:bCs/>
        </w:rPr>
        <w:t>promover</w:t>
      </w:r>
      <w:r w:rsidR="00E84E13">
        <w:t xml:space="preserve">, </w:t>
      </w:r>
      <w:r w:rsidRPr="00E84E13">
        <w:rPr>
          <w:b/>
          <w:bCs/>
        </w:rPr>
        <w:t>editar</w:t>
      </w:r>
      <w:r w:rsidR="00E84E13">
        <w:t xml:space="preserve"> o </w:t>
      </w:r>
      <w:r w:rsidR="00E84E13" w:rsidRPr="00E84E13">
        <w:rPr>
          <w:b/>
          <w:bCs/>
        </w:rPr>
        <w:t>desactivar/activar</w:t>
      </w:r>
      <w:r w:rsidR="00E84E13">
        <w:t xml:space="preserve"> el grupo.</w:t>
      </w:r>
    </w:p>
    <w:p w14:paraId="04D88946" w14:textId="77777777" w:rsidR="00E84E13" w:rsidRDefault="00E84E13" w:rsidP="00FB3873"/>
    <w:p w14:paraId="207449C1" w14:textId="77777777" w:rsidR="003F1DF4" w:rsidRDefault="003F1DF4" w:rsidP="00FB3873"/>
    <w:p w14:paraId="72C6A9C2" w14:textId="77777777" w:rsidR="003F1DF4" w:rsidRDefault="003F1DF4" w:rsidP="00FB3873"/>
    <w:p w14:paraId="44ACA890" w14:textId="5BB91AD5" w:rsidR="004D0623" w:rsidRDefault="00E84E13" w:rsidP="00E84E13">
      <w:pPr>
        <w:pStyle w:val="Ttulo3"/>
      </w:pPr>
      <w:r>
        <w:lastRenderedPageBreak/>
        <w:t>Promover grupos</w:t>
      </w:r>
    </w:p>
    <w:p w14:paraId="07B5C015" w14:textId="69F0EB03" w:rsidR="004064B7" w:rsidRDefault="00E84E13" w:rsidP="005C12D1">
      <w:r>
        <w:t xml:space="preserve">Para promover grupos es necesario, una vez desplegada la tabla de grupos, seleccionar el o los grupos que se desean </w:t>
      </w:r>
      <w:r w:rsidR="00573A71">
        <w:t>promover</w:t>
      </w:r>
      <w:r w:rsidR="007549F2">
        <w:t>, se debe seleccionar al menos un grupo para que se habilite el botón de promover y se pueden promover varios grupos,</w:t>
      </w:r>
      <w:r w:rsidR="00573A71">
        <w:t xml:space="preserve"> después ha</w:t>
      </w:r>
      <w:r w:rsidR="007549F2">
        <w:t>ber seleccionado los grupos se debe hacer</w:t>
      </w:r>
      <w:r w:rsidR="00573A71">
        <w:t xml:space="preserve"> clic en el botón de promover</w:t>
      </w:r>
      <w:r w:rsidR="00C93DF8">
        <w:t>.</w:t>
      </w:r>
    </w:p>
    <w:p w14:paraId="3F7C373F" w14:textId="77777777" w:rsidR="00C93DF8" w:rsidRDefault="00C93DF8" w:rsidP="005C12D1"/>
    <w:p w14:paraId="63992C80" w14:textId="488728BD" w:rsidR="00C44A75" w:rsidRDefault="00C22096" w:rsidP="006166B3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4E5F3E" wp14:editId="17B12E5B">
                <wp:simplePos x="0" y="0"/>
                <wp:positionH relativeFrom="column">
                  <wp:posOffset>90170</wp:posOffset>
                </wp:positionH>
                <wp:positionV relativeFrom="paragraph">
                  <wp:posOffset>482931</wp:posOffset>
                </wp:positionV>
                <wp:extent cx="5525770" cy="935355"/>
                <wp:effectExtent l="19050" t="19050" r="17780" b="17145"/>
                <wp:wrapNone/>
                <wp:docPr id="469165196" name="Rectángulo 469165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70" cy="9353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BA2BE" id="Rectángulo 469165196" o:spid="_x0000_s1026" style="position:absolute;margin-left:7.1pt;margin-top:38.05pt;width:435.1pt;height:73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" filled="f" strokecolor="red" strokeweight="2.25pt"/>
            </w:pict>
          </mc:Fallback>
        </mc:AlternateContent>
      </w:r>
      <w:r w:rsidR="00C93DF8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A7FD2D" wp14:editId="0432B301">
                <wp:simplePos x="0" y="0"/>
                <wp:positionH relativeFrom="column">
                  <wp:posOffset>5012469</wp:posOffset>
                </wp:positionH>
                <wp:positionV relativeFrom="paragraph">
                  <wp:posOffset>3326793</wp:posOffset>
                </wp:positionV>
                <wp:extent cx="673293" cy="291050"/>
                <wp:effectExtent l="19050" t="19050" r="12700" b="13970"/>
                <wp:wrapNone/>
                <wp:docPr id="1979140991" name="Rectángulo 1979140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93" cy="291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7B2FD" id="Rectángulo 1979140991" o:spid="_x0000_s1026" style="position:absolute;margin-left:394.7pt;margin-top:261.95pt;width:53pt;height:22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" filled="f" strokecolor="red" strokeweight="2.25pt"/>
            </w:pict>
          </mc:Fallback>
        </mc:AlternateContent>
      </w:r>
      <w:r w:rsidR="00C93DF8" w:rsidRPr="00C93DF8">
        <w:drawing>
          <wp:inline distT="0" distB="0" distL="0" distR="0" wp14:anchorId="3AFEC4C1" wp14:editId="137A1D7E">
            <wp:extent cx="5715607" cy="3606800"/>
            <wp:effectExtent l="0" t="0" r="0" b="0"/>
            <wp:docPr id="18193318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31866" name=""/>
                    <pic:cNvPicPr/>
                  </pic:nvPicPr>
                  <pic:blipFill rotWithShape="1">
                    <a:blip r:embed="rId17"/>
                    <a:srcRect l="277"/>
                    <a:stretch/>
                  </pic:blipFill>
                  <pic:spPr bwMode="auto">
                    <a:xfrm>
                      <a:off x="0" y="0"/>
                      <a:ext cx="5715607" cy="360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05170" w14:textId="77777777" w:rsidR="004064B7" w:rsidRDefault="004064B7" w:rsidP="005C12D1"/>
    <w:p w14:paraId="558814B0" w14:textId="12254FC4" w:rsidR="00667B4B" w:rsidRDefault="006166B3" w:rsidP="005C12D1">
      <w:r>
        <w:t>Al hacer clic en promover, se abrirá un modal mostrando una tabla con los grupos previamente seleccionados y un campo correspondiente al periodo que se desea promover.</w:t>
      </w:r>
    </w:p>
    <w:p w14:paraId="775B2C42" w14:textId="77777777" w:rsidR="004064B7" w:rsidRDefault="004064B7" w:rsidP="005C12D1"/>
    <w:p w14:paraId="504E0AD0" w14:textId="2A539B1A" w:rsidR="004064B7" w:rsidRDefault="006166B3" w:rsidP="00D477AB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6BCEA4" wp14:editId="37789536">
                <wp:simplePos x="0" y="0"/>
                <wp:positionH relativeFrom="margin">
                  <wp:posOffset>1052720</wp:posOffset>
                </wp:positionH>
                <wp:positionV relativeFrom="paragraph">
                  <wp:posOffset>1231403</wp:posOffset>
                </wp:positionV>
                <wp:extent cx="3466327" cy="791127"/>
                <wp:effectExtent l="19050" t="19050" r="20320" b="28575"/>
                <wp:wrapNone/>
                <wp:docPr id="1640844996" name="Rectángulo 1640844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327" cy="79112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88B71" id="Rectángulo 1640844996" o:spid="_x0000_s1026" style="position:absolute;margin-left:82.9pt;margin-top:96.95pt;width:272.95pt;height:62.3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D16A2D" wp14:editId="5140C665">
                <wp:simplePos x="0" y="0"/>
                <wp:positionH relativeFrom="margin">
                  <wp:posOffset>1084525</wp:posOffset>
                </wp:positionH>
                <wp:positionV relativeFrom="paragraph">
                  <wp:posOffset>709764</wp:posOffset>
                </wp:positionV>
                <wp:extent cx="3431816" cy="325976"/>
                <wp:effectExtent l="19050" t="19050" r="16510" b="17145"/>
                <wp:wrapNone/>
                <wp:docPr id="559251500" name="Rectángulo 55925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816" cy="32597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77A3" id="Rectángulo 559251500" o:spid="_x0000_s1026" style="position:absolute;margin-left:85.4pt;margin-top:55.9pt;width:270.2pt;height:25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 w:rsidRPr="006166B3">
        <w:drawing>
          <wp:inline distT="0" distB="0" distL="0" distR="0" wp14:anchorId="09DE9B2C" wp14:editId="79329146">
            <wp:extent cx="5731510" cy="2741930"/>
            <wp:effectExtent l="0" t="0" r="2540" b="1270"/>
            <wp:docPr id="2333616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6162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E7C5D" w14:textId="77777777" w:rsidR="00D24B72" w:rsidRDefault="00D24B72" w:rsidP="00454892"/>
    <w:p w14:paraId="4939E630" w14:textId="11B4B3B3" w:rsidR="006166B3" w:rsidRDefault="006166B3" w:rsidP="00454892">
      <w:r>
        <w:lastRenderedPageBreak/>
        <w:t>El botón de guardar permanecerá deshabilitado hasta que se haya seleccionado el periodo a promover.</w:t>
      </w:r>
    </w:p>
    <w:p w14:paraId="34B1C527" w14:textId="77777777" w:rsidR="006166B3" w:rsidRDefault="006166B3" w:rsidP="00454892"/>
    <w:p w14:paraId="50B5B07C" w14:textId="42366949" w:rsidR="006166B3" w:rsidRDefault="006166B3" w:rsidP="00454892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72F160" wp14:editId="43B43FAE">
                <wp:simplePos x="0" y="0"/>
                <wp:positionH relativeFrom="margin">
                  <wp:posOffset>3939043</wp:posOffset>
                </wp:positionH>
                <wp:positionV relativeFrom="paragraph">
                  <wp:posOffset>2205659</wp:posOffset>
                </wp:positionV>
                <wp:extent cx="593200" cy="285778"/>
                <wp:effectExtent l="19050" t="19050" r="16510" b="19050"/>
                <wp:wrapNone/>
                <wp:docPr id="721511488" name="Rectángulo 721511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00" cy="2857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01C50" id="Rectángulo 721511488" o:spid="_x0000_s1026" style="position:absolute;margin-left:310.15pt;margin-top:173.65pt;width:46.7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" filled="f" strokecolor="red" strokeweight="2.25pt">
                <w10:wrap anchorx="margin"/>
              </v:rect>
            </w:pict>
          </mc:Fallback>
        </mc:AlternateContent>
      </w:r>
      <w:r w:rsidRPr="006166B3">
        <w:drawing>
          <wp:inline distT="0" distB="0" distL="0" distR="0" wp14:anchorId="61C5BAB8" wp14:editId="5FE36101">
            <wp:extent cx="5731510" cy="2741930"/>
            <wp:effectExtent l="0" t="0" r="2540" b="1270"/>
            <wp:docPr id="21249446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94460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BEDB2" w14:textId="77777777" w:rsidR="00C80B37" w:rsidRDefault="00C80B37" w:rsidP="00454892"/>
    <w:p w14:paraId="235BDF96" w14:textId="22538AE9" w:rsidR="00006430" w:rsidRDefault="006166B3" w:rsidP="00454892">
      <w:r>
        <w:t xml:space="preserve">Una vez que el usuario haya seleccionado el periodo, el botón de </w:t>
      </w:r>
      <w:r w:rsidRPr="006166B3">
        <w:rPr>
          <w:b/>
          <w:bCs/>
        </w:rPr>
        <w:t>guardar</w:t>
      </w:r>
      <w:r>
        <w:t xml:space="preserve"> se </w:t>
      </w:r>
      <w:proofErr w:type="gramStart"/>
      <w:r>
        <w:t>habilitara</w:t>
      </w:r>
      <w:proofErr w:type="gramEnd"/>
      <w:r w:rsidR="00026566">
        <w:t xml:space="preserve"> y se podrá proceder a promover el o los grupos al hacer clic sobre dicho botón.</w:t>
      </w:r>
    </w:p>
    <w:p w14:paraId="3E886A9C" w14:textId="77777777" w:rsidR="00026566" w:rsidRDefault="00026566" w:rsidP="00454892"/>
    <w:p w14:paraId="4DE0400A" w14:textId="54CFF432" w:rsidR="00026566" w:rsidRDefault="00026566" w:rsidP="00454892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D802D2" wp14:editId="04146F09">
                <wp:simplePos x="0" y="0"/>
                <wp:positionH relativeFrom="margin">
                  <wp:posOffset>4071068</wp:posOffset>
                </wp:positionH>
                <wp:positionV relativeFrom="paragraph">
                  <wp:posOffset>2333101</wp:posOffset>
                </wp:positionV>
                <wp:extent cx="593200" cy="285778"/>
                <wp:effectExtent l="19050" t="19050" r="16510" b="19050"/>
                <wp:wrapNone/>
                <wp:docPr id="1799094719" name="Rectángulo 1799094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00" cy="2857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A77BF" id="Rectángulo 1799094719" o:spid="_x0000_s1026" style="position:absolute;margin-left:320.55pt;margin-top:183.7pt;width:46.7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  <w:r w:rsidRPr="00026566">
        <w:drawing>
          <wp:inline distT="0" distB="0" distL="0" distR="0" wp14:anchorId="35F59E41" wp14:editId="0FBDB0D2">
            <wp:extent cx="5731510" cy="2774950"/>
            <wp:effectExtent l="0" t="0" r="2540" b="6350"/>
            <wp:docPr id="12174134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41343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23018" w14:textId="77777777" w:rsidR="00E15C7B" w:rsidRDefault="00E15C7B" w:rsidP="005C12D1"/>
    <w:p w14:paraId="16AF3F46" w14:textId="77777777" w:rsidR="00C22096" w:rsidRDefault="00C22096" w:rsidP="005C12D1"/>
    <w:p w14:paraId="16B7C9DF" w14:textId="77777777" w:rsidR="00C22096" w:rsidRDefault="00C22096" w:rsidP="005C12D1"/>
    <w:p w14:paraId="522B4B61" w14:textId="77777777" w:rsidR="00C22096" w:rsidRDefault="00C22096" w:rsidP="005C12D1"/>
    <w:p w14:paraId="76C66BC4" w14:textId="77777777" w:rsidR="00C22096" w:rsidRDefault="00C22096" w:rsidP="005C12D1"/>
    <w:p w14:paraId="57F68702" w14:textId="77777777" w:rsidR="00C22096" w:rsidRDefault="00C22096" w:rsidP="005C12D1"/>
    <w:p w14:paraId="1F775AA8" w14:textId="3521423A" w:rsidR="00026566" w:rsidRDefault="00026566" w:rsidP="005C12D1">
      <w:r>
        <w:lastRenderedPageBreak/>
        <w:t xml:space="preserve">Si no hubo ningún problema, se mostrará un modal indicando que la promoción se </w:t>
      </w:r>
      <w:r w:rsidR="00FB0348">
        <w:t>realizó</w:t>
      </w:r>
      <w:r>
        <w:t xml:space="preserve"> correctamente.</w:t>
      </w:r>
    </w:p>
    <w:p w14:paraId="3F11990A" w14:textId="77777777" w:rsidR="00026566" w:rsidRDefault="00026566" w:rsidP="005C12D1"/>
    <w:p w14:paraId="3B627D58" w14:textId="06367EED" w:rsidR="00026566" w:rsidRDefault="00026566" w:rsidP="005C12D1">
      <w:r w:rsidRPr="00026566">
        <w:drawing>
          <wp:inline distT="0" distB="0" distL="0" distR="0" wp14:anchorId="73AFFD1F" wp14:editId="300618A8">
            <wp:extent cx="5731510" cy="1175385"/>
            <wp:effectExtent l="0" t="0" r="2540" b="5715"/>
            <wp:docPr id="19012510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5100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249ED" w14:textId="77777777" w:rsidR="00026566" w:rsidRDefault="00026566" w:rsidP="005C12D1"/>
    <w:p w14:paraId="210C6258" w14:textId="44D362A2" w:rsidR="00026566" w:rsidRDefault="00026566" w:rsidP="005C12D1">
      <w:r>
        <w:t>Pero si los grupos ya existían, se mostrará un modal indicando que hubo un error y los grupos que ya existes.</w:t>
      </w:r>
    </w:p>
    <w:p w14:paraId="2D0D81C1" w14:textId="77777777" w:rsidR="00C22096" w:rsidRDefault="00C22096" w:rsidP="005C12D1"/>
    <w:p w14:paraId="64E30E12" w14:textId="1CDBD4EA" w:rsidR="00DE4DFC" w:rsidRDefault="00026566" w:rsidP="00D477AB">
      <w:pPr>
        <w:jc w:val="center"/>
      </w:pPr>
      <w:r w:rsidRPr="00026566">
        <w:drawing>
          <wp:inline distT="0" distB="0" distL="0" distR="0" wp14:anchorId="26A1B7E9" wp14:editId="3883D11A">
            <wp:extent cx="5391902" cy="3210373"/>
            <wp:effectExtent l="0" t="0" r="0" b="9525"/>
            <wp:docPr id="7026293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629314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8153F" w14:textId="5F5E1E12" w:rsidR="00194097" w:rsidRDefault="00194097" w:rsidP="00194097">
      <w:pPr>
        <w:jc w:val="center"/>
      </w:pPr>
    </w:p>
    <w:p w14:paraId="59AF6580" w14:textId="77777777" w:rsidR="00C22096" w:rsidRDefault="00C22096" w:rsidP="00194097">
      <w:pPr>
        <w:jc w:val="center"/>
      </w:pPr>
    </w:p>
    <w:p w14:paraId="7C44F87A" w14:textId="77777777" w:rsidR="00C22096" w:rsidRDefault="00C22096" w:rsidP="00194097">
      <w:pPr>
        <w:jc w:val="center"/>
      </w:pPr>
    </w:p>
    <w:p w14:paraId="20B477B0" w14:textId="77777777" w:rsidR="00C22096" w:rsidRDefault="00C22096" w:rsidP="00194097">
      <w:pPr>
        <w:jc w:val="center"/>
      </w:pPr>
    </w:p>
    <w:p w14:paraId="773FCF17" w14:textId="77777777" w:rsidR="00C22096" w:rsidRDefault="00C22096" w:rsidP="00194097">
      <w:pPr>
        <w:jc w:val="center"/>
      </w:pPr>
    </w:p>
    <w:p w14:paraId="0F5BAC0B" w14:textId="77777777" w:rsidR="00C22096" w:rsidRDefault="00C22096" w:rsidP="00194097">
      <w:pPr>
        <w:jc w:val="center"/>
      </w:pPr>
    </w:p>
    <w:p w14:paraId="233EE096" w14:textId="77777777" w:rsidR="00C22096" w:rsidRDefault="00C22096" w:rsidP="00194097">
      <w:pPr>
        <w:jc w:val="center"/>
      </w:pPr>
    </w:p>
    <w:p w14:paraId="69567E64" w14:textId="77777777" w:rsidR="00C22096" w:rsidRDefault="00C22096" w:rsidP="00194097">
      <w:pPr>
        <w:jc w:val="center"/>
      </w:pPr>
    </w:p>
    <w:p w14:paraId="2A35F486" w14:textId="77777777" w:rsidR="00C22096" w:rsidRDefault="00C22096" w:rsidP="00194097">
      <w:pPr>
        <w:jc w:val="center"/>
      </w:pPr>
    </w:p>
    <w:p w14:paraId="31CA0912" w14:textId="777F62D7" w:rsidR="00026566" w:rsidRDefault="00930378" w:rsidP="00930378">
      <w:pPr>
        <w:pStyle w:val="Ttulo3"/>
      </w:pPr>
      <w:r>
        <w:lastRenderedPageBreak/>
        <w:t>Editar Grupo</w:t>
      </w:r>
    </w:p>
    <w:p w14:paraId="28602439" w14:textId="30098368" w:rsidR="00E15C7B" w:rsidRDefault="00930378" w:rsidP="005C12D1">
      <w:r>
        <w:t xml:space="preserve">Para </w:t>
      </w:r>
      <w:r>
        <w:t>editar un grupo</w:t>
      </w:r>
      <w:r>
        <w:t xml:space="preserve"> es necesario, una vez desplegada la tabla de grupos,</w:t>
      </w:r>
      <w:r>
        <w:t xml:space="preserve"> hacer clic sobre el botón</w:t>
      </w:r>
      <w:r w:rsidR="00E60885">
        <w:t xml:space="preserve"> de editar que está al lado derecho en el renglón del grupo en la columna de acciones</w:t>
      </w:r>
      <w:r>
        <w:t>.</w:t>
      </w:r>
    </w:p>
    <w:p w14:paraId="68BDEA91" w14:textId="6CC4171E" w:rsidR="00C80B37" w:rsidRDefault="00E15C7B" w:rsidP="00132AB1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F9DAA2" wp14:editId="23C236FC">
                <wp:simplePos x="0" y="0"/>
                <wp:positionH relativeFrom="column">
                  <wp:posOffset>5080882</wp:posOffset>
                </wp:positionH>
                <wp:positionV relativeFrom="paragraph">
                  <wp:posOffset>1486452</wp:posOffset>
                </wp:positionV>
                <wp:extent cx="237435" cy="267197"/>
                <wp:effectExtent l="19050" t="19050" r="10795" b="19050"/>
                <wp:wrapNone/>
                <wp:docPr id="1427185687" name="Rectángulo 1427185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35" cy="2671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0FBF1" id="Rectángulo 1427185687" o:spid="_x0000_s1026" style="position:absolute;margin-left:400.05pt;margin-top:117.05pt;width:18.7pt;height:21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" filled="f" strokecolor="red" strokeweight="2.25pt"/>
            </w:pict>
          </mc:Fallback>
        </mc:AlternateContent>
      </w:r>
      <w:r w:rsidR="00E60885" w:rsidRPr="00E60885">
        <w:rPr>
          <w:noProof/>
          <w14:ligatures w14:val="none"/>
        </w:rPr>
        <w:t xml:space="preserve"> </w:t>
      </w:r>
      <w:r w:rsidR="00E60885" w:rsidRPr="00E60885">
        <w:rPr>
          <w:noProof/>
        </w:rPr>
        <w:drawing>
          <wp:inline distT="0" distB="0" distL="0" distR="0" wp14:anchorId="7C14EA03" wp14:editId="433ABF78">
            <wp:extent cx="5731510" cy="2181225"/>
            <wp:effectExtent l="0" t="0" r="2540" b="9525"/>
            <wp:docPr id="7132071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20713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EF9A3" w14:textId="77777777" w:rsidR="00C80B37" w:rsidRDefault="00C80B37" w:rsidP="00D24B72">
      <w:pPr>
        <w:jc w:val="center"/>
      </w:pPr>
    </w:p>
    <w:p w14:paraId="7B2EDAC0" w14:textId="139844AA" w:rsidR="00E15C7B" w:rsidRDefault="00132AB1" w:rsidP="00132AB1">
      <w:r>
        <w:t xml:space="preserve">Esto hará que un modal con la información editable del grupo se habrá, como lo es el </w:t>
      </w:r>
      <w:r w:rsidRPr="00546E50">
        <w:rPr>
          <w:b/>
          <w:bCs/>
        </w:rPr>
        <w:t>grupo FM</w:t>
      </w:r>
      <w:r>
        <w:t xml:space="preserve">, </w:t>
      </w:r>
      <w:r w:rsidRPr="00546E50">
        <w:rPr>
          <w:b/>
          <w:bCs/>
        </w:rPr>
        <w:t>departamento</w:t>
      </w:r>
      <w:r>
        <w:t xml:space="preserve">, </w:t>
      </w:r>
      <w:r w:rsidRPr="00546E50">
        <w:rPr>
          <w:b/>
          <w:bCs/>
        </w:rPr>
        <w:t>tipo de grupo</w:t>
      </w:r>
      <w:r>
        <w:t xml:space="preserve">, </w:t>
      </w:r>
      <w:r w:rsidRPr="00546E50">
        <w:rPr>
          <w:b/>
          <w:bCs/>
        </w:rPr>
        <w:t>clasificación</w:t>
      </w:r>
      <w:r>
        <w:t xml:space="preserve"> (en caso de </w:t>
      </w:r>
      <w:r w:rsidR="00546E50">
        <w:t xml:space="preserve">asignaturas optativas) y el </w:t>
      </w:r>
      <w:r w:rsidR="00546E50" w:rsidRPr="00546E50">
        <w:rPr>
          <w:b/>
          <w:bCs/>
        </w:rPr>
        <w:t>cupo</w:t>
      </w:r>
      <w:r w:rsidR="00546E50">
        <w:t>.</w:t>
      </w:r>
    </w:p>
    <w:p w14:paraId="7D52428D" w14:textId="2445A840" w:rsidR="00E15C7B" w:rsidRDefault="00546E50" w:rsidP="00D477AB">
      <w:pPr>
        <w:jc w:val="center"/>
      </w:pPr>
      <w:r w:rsidRPr="00546E50">
        <w:rPr>
          <w:noProof/>
          <w14:ligatures w14:val="none"/>
        </w:rPr>
        <w:t xml:space="preserve"> </w:t>
      </w:r>
      <w:r w:rsidRPr="00546E50">
        <w:drawing>
          <wp:inline distT="0" distB="0" distL="0" distR="0" wp14:anchorId="1318BBF3" wp14:editId="639DA19F">
            <wp:extent cx="5731510" cy="3265805"/>
            <wp:effectExtent l="0" t="0" r="2540" b="0"/>
            <wp:docPr id="16802942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94278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37331" w14:textId="34FF7810" w:rsidR="00E15C7B" w:rsidRDefault="00E15C7B" w:rsidP="00126CB9"/>
    <w:p w14:paraId="5D7EBA69" w14:textId="77777777" w:rsidR="00C22096" w:rsidRDefault="00C22096" w:rsidP="00126CB9"/>
    <w:p w14:paraId="74281650" w14:textId="77777777" w:rsidR="00C22096" w:rsidRDefault="00C22096" w:rsidP="00126CB9"/>
    <w:p w14:paraId="5F7E654B" w14:textId="77777777" w:rsidR="00C22096" w:rsidRDefault="00C22096" w:rsidP="00126CB9"/>
    <w:p w14:paraId="2C7320E1" w14:textId="77777777" w:rsidR="00C22096" w:rsidRDefault="00C22096" w:rsidP="00126CB9"/>
    <w:p w14:paraId="39EB2DC8" w14:textId="4C24BF99" w:rsidR="00546E50" w:rsidRDefault="00546E50" w:rsidP="00126CB9">
      <w:r>
        <w:lastRenderedPageBreak/>
        <w:t xml:space="preserve">Una vez el usuario llene los campos que se deseen modificar, solo es necesario dar clic en el botón de </w:t>
      </w:r>
      <w:r w:rsidRPr="00546E50">
        <w:rPr>
          <w:b/>
          <w:bCs/>
        </w:rPr>
        <w:t>aceptar</w:t>
      </w:r>
      <w:r w:rsidR="00D62888">
        <w:t>.</w:t>
      </w:r>
    </w:p>
    <w:p w14:paraId="76D65991" w14:textId="77777777" w:rsidR="008E0A39" w:rsidRDefault="008E0A39" w:rsidP="00126CB9"/>
    <w:p w14:paraId="1901EC8B" w14:textId="32B6CCE5" w:rsidR="008E0A39" w:rsidRDefault="008E0A39" w:rsidP="00126CB9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DF3CD8" wp14:editId="50D64A1E">
                <wp:simplePos x="0" y="0"/>
                <wp:positionH relativeFrom="column">
                  <wp:posOffset>4066264</wp:posOffset>
                </wp:positionH>
                <wp:positionV relativeFrom="paragraph">
                  <wp:posOffset>2017505</wp:posOffset>
                </wp:positionV>
                <wp:extent cx="513687" cy="267197"/>
                <wp:effectExtent l="19050" t="19050" r="20320" b="19050"/>
                <wp:wrapNone/>
                <wp:docPr id="178649658" name="Rectángulo 178649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87" cy="2671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44688" id="Rectángulo 178649658" o:spid="_x0000_s1026" style="position:absolute;margin-left:320.2pt;margin-top:158.85pt;width:40.45pt;height:21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" filled="f" strokecolor="red" strokeweight="2.25pt"/>
            </w:pict>
          </mc:Fallback>
        </mc:AlternateContent>
      </w:r>
      <w:r w:rsidRPr="008E0A39">
        <w:drawing>
          <wp:inline distT="0" distB="0" distL="0" distR="0" wp14:anchorId="05E29CA9" wp14:editId="5F0474FE">
            <wp:extent cx="5731510" cy="3219450"/>
            <wp:effectExtent l="0" t="0" r="2540" b="0"/>
            <wp:docPr id="17158625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862538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76D55" w14:textId="77777777" w:rsidR="008E0A39" w:rsidRDefault="008E0A39" w:rsidP="00126CB9"/>
    <w:p w14:paraId="3D63EBB4" w14:textId="57C1321A" w:rsidR="00E15C7B" w:rsidRDefault="00546E50" w:rsidP="00126CB9">
      <w:r>
        <w:t>Si la acción se realiza sin problemas entonces de mostrar</w:t>
      </w:r>
      <w:r w:rsidR="00FB0348">
        <w:t>á</w:t>
      </w:r>
      <w:r>
        <w:t xml:space="preserve"> un modal </w:t>
      </w:r>
      <w:r w:rsidR="00FB0348">
        <w:t>con</w:t>
      </w:r>
      <w:r>
        <w:t xml:space="preserve"> el mensaje </w:t>
      </w:r>
      <w:r w:rsidR="00FB0348">
        <w:t xml:space="preserve">de </w:t>
      </w:r>
      <w:r>
        <w:t>“Grupo actualizado correcta</w:t>
      </w:r>
      <w:r w:rsidR="008E0A39">
        <w:t>m</w:t>
      </w:r>
      <w:r>
        <w:t>ente”.</w:t>
      </w:r>
    </w:p>
    <w:p w14:paraId="52659AD2" w14:textId="446D19A4" w:rsidR="00E15C7B" w:rsidRDefault="00546E50" w:rsidP="00D477AB">
      <w:pPr>
        <w:jc w:val="center"/>
      </w:pPr>
      <w:r w:rsidRPr="00546E50">
        <w:rPr>
          <w:noProof/>
          <w14:ligatures w14:val="none"/>
        </w:rPr>
        <w:t xml:space="preserve"> </w:t>
      </w:r>
      <w:r w:rsidRPr="00546E50">
        <w:drawing>
          <wp:inline distT="0" distB="0" distL="0" distR="0" wp14:anchorId="3E64D9B9" wp14:editId="509A243D">
            <wp:extent cx="5731510" cy="1531620"/>
            <wp:effectExtent l="0" t="0" r="2540" b="0"/>
            <wp:docPr id="16015730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573079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F8AFE" w14:textId="77777777" w:rsidR="00D24B72" w:rsidRDefault="00D24B72" w:rsidP="004C5926"/>
    <w:p w14:paraId="2A28F8EA" w14:textId="73FD01E5" w:rsidR="00E15C7B" w:rsidRDefault="008E0A39" w:rsidP="004C5926">
      <w:r>
        <w:t>Si ocurre un error al momento de guardar los datos entonces se mostrar un modal de error con el mensaje de “No se insertó el registro”</w:t>
      </w:r>
      <w:r w:rsidR="00454892">
        <w:t>.</w:t>
      </w:r>
      <w:r w:rsidR="004C5926">
        <w:t xml:space="preserve"> </w:t>
      </w:r>
    </w:p>
    <w:p w14:paraId="1B1CD15F" w14:textId="77777777" w:rsidR="008E0A39" w:rsidRDefault="008E0A39" w:rsidP="004C5926"/>
    <w:p w14:paraId="2ABD8051" w14:textId="4AC9F354" w:rsidR="001734F5" w:rsidRDefault="008E0A39" w:rsidP="004C5926">
      <w:pPr>
        <w:jc w:val="center"/>
      </w:pPr>
      <w:r w:rsidRPr="008E0A39">
        <w:drawing>
          <wp:inline distT="0" distB="0" distL="0" distR="0" wp14:anchorId="4088AAFE" wp14:editId="13884890">
            <wp:extent cx="5731510" cy="1509395"/>
            <wp:effectExtent l="0" t="0" r="2540" b="0"/>
            <wp:docPr id="19624672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467226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6301E" w14:textId="77777777" w:rsidR="00F011A3" w:rsidRDefault="00F011A3" w:rsidP="00F011A3"/>
    <w:p w14:paraId="4CF7DD42" w14:textId="5A06878C" w:rsidR="00D32C12" w:rsidRDefault="00D32C12" w:rsidP="00D32C12">
      <w:pPr>
        <w:pStyle w:val="Ttulo3"/>
      </w:pPr>
      <w:r>
        <w:t>Desactivar/activar grupo</w:t>
      </w:r>
    </w:p>
    <w:p w14:paraId="1DEB5073" w14:textId="5592A2E8" w:rsidR="00D32C12" w:rsidRDefault="00D32C12" w:rsidP="00D32C12">
      <w:r>
        <w:t xml:space="preserve">Para </w:t>
      </w:r>
      <w:r>
        <w:t>desactivar o activar</w:t>
      </w:r>
      <w:r>
        <w:t xml:space="preserve"> un grupo es necesario, una vez desplegada la tabla de grupos, hacer clic sobre el botón de </w:t>
      </w:r>
      <w:r>
        <w:t>activar o desactivar</w:t>
      </w:r>
      <w:r>
        <w:t xml:space="preserve"> que está al lado derecho en el renglón del grupo en la columna de acciones.</w:t>
      </w:r>
    </w:p>
    <w:p w14:paraId="4377A350" w14:textId="77777777" w:rsidR="00C22096" w:rsidRDefault="00C22096" w:rsidP="00D32C12"/>
    <w:p w14:paraId="6F22D5EE" w14:textId="7A2296CF" w:rsidR="00FB0348" w:rsidRDefault="00FB0348" w:rsidP="00FB0348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007E89" wp14:editId="46D570B3">
                <wp:simplePos x="0" y="0"/>
                <wp:positionH relativeFrom="column">
                  <wp:posOffset>5287618</wp:posOffset>
                </wp:positionH>
                <wp:positionV relativeFrom="paragraph">
                  <wp:posOffset>1299431</wp:posOffset>
                </wp:positionV>
                <wp:extent cx="237435" cy="267197"/>
                <wp:effectExtent l="19050" t="19050" r="10795" b="19050"/>
                <wp:wrapNone/>
                <wp:docPr id="619934340" name="Rectángulo 619934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35" cy="2671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438E2" id="Rectángulo 619934340" o:spid="_x0000_s1026" style="position:absolute;margin-left:416.35pt;margin-top:102.3pt;width:18.7pt;height:21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" filled="f" strokecolor="red" strokeweight="2.25pt"/>
            </w:pict>
          </mc:Fallback>
        </mc:AlternateContent>
      </w:r>
      <w:r w:rsidRPr="00E60885">
        <w:rPr>
          <w:noProof/>
        </w:rPr>
        <w:drawing>
          <wp:inline distT="0" distB="0" distL="0" distR="0" wp14:anchorId="2675ECDF" wp14:editId="150CDF96">
            <wp:extent cx="5731510" cy="2181225"/>
            <wp:effectExtent l="0" t="0" r="2540" b="9525"/>
            <wp:docPr id="4271166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20713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F95FB" w14:textId="77777777" w:rsidR="00FB0348" w:rsidRDefault="00FB0348" w:rsidP="00FB0348">
      <w:pPr>
        <w:jc w:val="center"/>
      </w:pPr>
    </w:p>
    <w:p w14:paraId="5F404251" w14:textId="00D38B12" w:rsidR="00FB0348" w:rsidRDefault="00FB0348" w:rsidP="00FB0348">
      <w:r>
        <w:t xml:space="preserve">Esto hará que un modal </w:t>
      </w:r>
      <w:r>
        <w:t>de confirmación se despliegue preguntando si se desea activar /desactivar el grupo.</w:t>
      </w:r>
    </w:p>
    <w:p w14:paraId="106ACCD5" w14:textId="77777777" w:rsidR="00F011A3" w:rsidRDefault="00F011A3" w:rsidP="00F011A3"/>
    <w:p w14:paraId="0A7DCA53" w14:textId="37C0D7A1" w:rsidR="00D32C12" w:rsidRPr="00F011A3" w:rsidRDefault="00FB0348" w:rsidP="00FB0348">
      <w:pPr>
        <w:jc w:val="center"/>
      </w:pPr>
      <w:r w:rsidRPr="00FB0348">
        <w:drawing>
          <wp:inline distT="0" distB="0" distL="0" distR="0" wp14:anchorId="7C1D13FA" wp14:editId="5F4C27C0">
            <wp:extent cx="5731510" cy="1896745"/>
            <wp:effectExtent l="0" t="0" r="2540" b="8255"/>
            <wp:docPr id="20112465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246587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4705" w14:textId="767EEE69" w:rsidR="00F011A3" w:rsidRDefault="00F011A3" w:rsidP="004C5926">
      <w:pPr>
        <w:jc w:val="center"/>
        <w:rPr>
          <w:u w:val="single"/>
        </w:rPr>
      </w:pPr>
    </w:p>
    <w:p w14:paraId="0AE6381D" w14:textId="77777777" w:rsidR="00C22096" w:rsidRDefault="00C22096" w:rsidP="004C5926">
      <w:pPr>
        <w:jc w:val="center"/>
        <w:rPr>
          <w:u w:val="single"/>
        </w:rPr>
      </w:pPr>
    </w:p>
    <w:p w14:paraId="456E60C8" w14:textId="77777777" w:rsidR="00C22096" w:rsidRDefault="00C22096" w:rsidP="004C5926">
      <w:pPr>
        <w:jc w:val="center"/>
        <w:rPr>
          <w:u w:val="single"/>
        </w:rPr>
      </w:pPr>
    </w:p>
    <w:p w14:paraId="735E1B16" w14:textId="77777777" w:rsidR="00C22096" w:rsidRDefault="00C22096" w:rsidP="004C5926">
      <w:pPr>
        <w:jc w:val="center"/>
        <w:rPr>
          <w:u w:val="single"/>
        </w:rPr>
      </w:pPr>
    </w:p>
    <w:p w14:paraId="0B378BA9" w14:textId="77777777" w:rsidR="00C22096" w:rsidRDefault="00C22096" w:rsidP="004C5926">
      <w:pPr>
        <w:jc w:val="center"/>
        <w:rPr>
          <w:u w:val="single"/>
        </w:rPr>
      </w:pPr>
    </w:p>
    <w:p w14:paraId="2411B72F" w14:textId="77777777" w:rsidR="00C22096" w:rsidRDefault="00C22096" w:rsidP="004C5926">
      <w:pPr>
        <w:jc w:val="center"/>
        <w:rPr>
          <w:u w:val="single"/>
        </w:rPr>
      </w:pPr>
    </w:p>
    <w:p w14:paraId="503A943C" w14:textId="77777777" w:rsidR="00C22096" w:rsidRDefault="00C22096" w:rsidP="004C5926">
      <w:pPr>
        <w:jc w:val="center"/>
        <w:rPr>
          <w:u w:val="single"/>
        </w:rPr>
      </w:pPr>
    </w:p>
    <w:p w14:paraId="5D0C222C" w14:textId="77777777" w:rsidR="00C22096" w:rsidRDefault="00C22096" w:rsidP="004C5926">
      <w:pPr>
        <w:jc w:val="center"/>
        <w:rPr>
          <w:u w:val="single"/>
        </w:rPr>
      </w:pPr>
    </w:p>
    <w:p w14:paraId="398B8252" w14:textId="77777777" w:rsidR="00C22096" w:rsidRDefault="00C22096" w:rsidP="004C5926">
      <w:pPr>
        <w:jc w:val="center"/>
        <w:rPr>
          <w:u w:val="single"/>
        </w:rPr>
      </w:pPr>
    </w:p>
    <w:p w14:paraId="4D51DEEE" w14:textId="2D8FAEF5" w:rsidR="00FB0348" w:rsidRDefault="00FB0348" w:rsidP="00FB0348">
      <w:r w:rsidRPr="00FB0348">
        <w:lastRenderedPageBreak/>
        <w:t>Para confirmar la a</w:t>
      </w:r>
      <w:r>
        <w:t xml:space="preserve">cción, el usuario deberá hacer clic sobre el botón de </w:t>
      </w:r>
      <w:r w:rsidRPr="00FB0348">
        <w:rPr>
          <w:b/>
          <w:bCs/>
        </w:rPr>
        <w:t>aceptar</w:t>
      </w:r>
      <w:r>
        <w:t>.</w:t>
      </w:r>
    </w:p>
    <w:p w14:paraId="7B9CFD87" w14:textId="77777777" w:rsidR="00FB0348" w:rsidRDefault="00FB0348" w:rsidP="00FB0348"/>
    <w:p w14:paraId="4EB74359" w14:textId="6A3F4ED6" w:rsidR="00FB0348" w:rsidRDefault="00D5395C" w:rsidP="00FB0348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C04F98" wp14:editId="23CE962A">
                <wp:simplePos x="0" y="0"/>
                <wp:positionH relativeFrom="margin">
                  <wp:posOffset>3414257</wp:posOffset>
                </wp:positionH>
                <wp:positionV relativeFrom="paragraph">
                  <wp:posOffset>1420854</wp:posOffset>
                </wp:positionV>
                <wp:extent cx="497785" cy="285778"/>
                <wp:effectExtent l="19050" t="19050" r="17145" b="19050"/>
                <wp:wrapNone/>
                <wp:docPr id="1715335827" name="Rectángulo 1715335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785" cy="2857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12FB5" id="Rectángulo 1715335827" o:spid="_x0000_s1026" style="position:absolute;margin-left:268.85pt;margin-top:111.9pt;width:39.2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" filled="f" strokecolor="red" strokeweight="2.25pt">
                <w10:wrap anchorx="margin"/>
              </v:rect>
            </w:pict>
          </mc:Fallback>
        </mc:AlternateContent>
      </w:r>
      <w:r w:rsidR="00FB0348" w:rsidRPr="00FB0348">
        <w:drawing>
          <wp:inline distT="0" distB="0" distL="0" distR="0" wp14:anchorId="2B2F8659" wp14:editId="40D215DE">
            <wp:extent cx="5731510" cy="1896745"/>
            <wp:effectExtent l="0" t="0" r="2540" b="8255"/>
            <wp:docPr id="7509145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14543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9D438" w14:textId="77777777" w:rsidR="00FB0348" w:rsidRDefault="00FB0348" w:rsidP="00FB0348"/>
    <w:p w14:paraId="18EF91F9" w14:textId="12DF84AB" w:rsidR="00FB0348" w:rsidRDefault="00FB0348" w:rsidP="00FB0348">
      <w:r>
        <w:t>Si la acción se realiza sin problemas entonces de mostrar</w:t>
      </w:r>
      <w:r>
        <w:t>á</w:t>
      </w:r>
      <w:r>
        <w:t xml:space="preserve"> un modal </w:t>
      </w:r>
      <w:r>
        <w:t>con</w:t>
      </w:r>
      <w:r>
        <w:t xml:space="preserve"> el mensaje </w:t>
      </w:r>
      <w:r>
        <w:t xml:space="preserve">de </w:t>
      </w:r>
      <w:r>
        <w:t>“Grupo actualizado correctamente”.</w:t>
      </w:r>
    </w:p>
    <w:p w14:paraId="17B903EB" w14:textId="77777777" w:rsidR="00FB0348" w:rsidRDefault="00FB0348" w:rsidP="00FB0348"/>
    <w:p w14:paraId="7BAA27F8" w14:textId="49CC4C3B" w:rsidR="00FB0348" w:rsidRPr="002D242D" w:rsidRDefault="00FB0348" w:rsidP="00FB0348">
      <w:r w:rsidRPr="00546E50">
        <w:drawing>
          <wp:inline distT="0" distB="0" distL="0" distR="0" wp14:anchorId="3D954614" wp14:editId="77051E32">
            <wp:extent cx="5731510" cy="1531620"/>
            <wp:effectExtent l="0" t="0" r="2540" b="0"/>
            <wp:docPr id="3541246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573079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19EC2" w14:textId="77777777" w:rsidR="00FB0348" w:rsidRDefault="00FB0348" w:rsidP="00FB0348"/>
    <w:p w14:paraId="29EFD5EE" w14:textId="2E8269BD" w:rsidR="00FB0348" w:rsidRDefault="00FB0348" w:rsidP="00FB0348">
      <w:r>
        <w:t xml:space="preserve">Si ocurre un error al momento de </w:t>
      </w:r>
      <w:r>
        <w:t>activar/desactivar el grupo</w:t>
      </w:r>
      <w:r>
        <w:t xml:space="preserve"> entonces se mostrar un modal de error con el mensaje de “No se insertó el registro”. </w:t>
      </w:r>
    </w:p>
    <w:p w14:paraId="70EEC59A" w14:textId="77777777" w:rsidR="00FB0348" w:rsidRDefault="00FB0348" w:rsidP="00FB0348"/>
    <w:p w14:paraId="131FA35A" w14:textId="77777777" w:rsidR="00FB0348" w:rsidRDefault="00FB0348" w:rsidP="00FB0348">
      <w:pPr>
        <w:jc w:val="center"/>
      </w:pPr>
      <w:r w:rsidRPr="008E0A39">
        <w:drawing>
          <wp:inline distT="0" distB="0" distL="0" distR="0" wp14:anchorId="3FCA77A8" wp14:editId="555D3834">
            <wp:extent cx="5731510" cy="1509395"/>
            <wp:effectExtent l="0" t="0" r="2540" b="0"/>
            <wp:docPr id="6692164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467226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B0D06" w14:textId="77777777" w:rsidR="00FB0348" w:rsidRPr="00FB0348" w:rsidRDefault="00FB0348" w:rsidP="00FB0348"/>
    <w:sectPr w:rsidR="00FB0348" w:rsidRPr="00FB0348" w:rsidSect="00B474E1">
      <w:footerReference w:type="default" r:id="rId28"/>
      <w:headerReference w:type="first" r:id="rId29"/>
      <w:pgSz w:w="11906" w:h="16838" w:code="9"/>
      <w:pgMar w:top="1440" w:right="1440" w:bottom="1440" w:left="1440" w:header="720" w:footer="31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0A1C3" w14:textId="77777777" w:rsidR="000C078F" w:rsidRDefault="000C078F" w:rsidP="008F07DC">
      <w:pPr>
        <w:spacing w:before="0"/>
      </w:pPr>
      <w:r>
        <w:separator/>
      </w:r>
    </w:p>
  </w:endnote>
  <w:endnote w:type="continuationSeparator" w:id="0">
    <w:p w14:paraId="5BD04F25" w14:textId="77777777" w:rsidR="000C078F" w:rsidRDefault="000C078F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74"/>
      <w:gridCol w:w="5395"/>
      <w:gridCol w:w="1757"/>
    </w:tblGrid>
    <w:tr w:rsidR="0049600B" w14:paraId="3EAC8FDE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1765746C6BE949668EDE2820873161A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Content>
            <w:p w14:paraId="73C6E10F" w14:textId="73B33FF1" w:rsidR="000D5764" w:rsidRPr="00F23323" w:rsidRDefault="00E11300">
              <w:pPr>
                <w:pStyle w:val="Piedepgina"/>
              </w:pPr>
              <w:r>
                <w:t>06/12/2024</w:t>
              </w:r>
            </w:p>
          </w:sdtContent>
        </w:sdt>
      </w:tc>
      <w:tc>
        <w:tcPr>
          <w:tcW w:w="5975" w:type="dxa"/>
        </w:tcPr>
        <w:sdt>
          <w:sdtPr>
            <w:alias w:val="Escriba el título:"/>
            <w:tag w:val="Escriba el título:"/>
            <w:id w:val="-1151752467"/>
            <w:placeholder>
              <w:docPart w:val="3AF0745495E1458CA11AAA36AFD9A0E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Content>
            <w:p w14:paraId="2FB50173" w14:textId="2447ECA8" w:rsidR="000D5764" w:rsidRPr="00F23323" w:rsidRDefault="00E11300">
              <w:pPr>
                <w:pStyle w:val="Piedepginacentrado"/>
              </w:pPr>
              <w:r>
                <w:t>Manual de usuario - Módulo de promoción de grupos</w:t>
              </w:r>
            </w:p>
          </w:sdtContent>
        </w:sdt>
      </w:tc>
      <w:tc>
        <w:tcPr>
          <w:tcW w:w="1973" w:type="dxa"/>
        </w:tcPr>
        <w:p w14:paraId="4E055C23" w14:textId="77777777" w:rsidR="000D5764" w:rsidRPr="00543FAF" w:rsidRDefault="00AD1DD2">
          <w:pPr>
            <w:pStyle w:val="Piedepginaalineadoaladerecha"/>
          </w:pPr>
          <w:r w:rsidRPr="00F23323">
            <w:rPr>
              <w:lang w:bidi="es-ES"/>
            </w:rPr>
            <w:fldChar w:fldCharType="begin"/>
          </w:r>
          <w:r w:rsidRPr="00F23323">
            <w:rPr>
              <w:lang w:bidi="es-ES"/>
            </w:rPr>
            <w:instrText xml:space="preserve"> PAGE   \* MERGEFORMAT </w:instrText>
          </w:r>
          <w:r w:rsidRPr="00F23323">
            <w:rPr>
              <w:lang w:bidi="es-ES"/>
            </w:rPr>
            <w:fldChar w:fldCharType="separate"/>
          </w:r>
          <w:r w:rsidR="00BC4213">
            <w:rPr>
              <w:noProof/>
              <w:lang w:bidi="es-ES"/>
            </w:rPr>
            <w:t>2</w:t>
          </w:r>
          <w:r w:rsidRPr="00F23323">
            <w:rPr>
              <w:lang w:bidi="es-ES"/>
            </w:rPr>
            <w:fldChar w:fldCharType="end"/>
          </w:r>
        </w:p>
      </w:tc>
    </w:tr>
  </w:tbl>
  <w:p w14:paraId="7D1819BA" w14:textId="77777777" w:rsidR="000D5764" w:rsidRDefault="000D5764" w:rsidP="00E47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1335A" w14:textId="77777777" w:rsidR="000C078F" w:rsidRDefault="000C078F" w:rsidP="008F07DC">
      <w:pPr>
        <w:spacing w:before="0"/>
      </w:pPr>
      <w:r>
        <w:separator/>
      </w:r>
    </w:p>
  </w:footnote>
  <w:footnote w:type="continuationSeparator" w:id="0">
    <w:p w14:paraId="1DBADA5E" w14:textId="77777777" w:rsidR="000C078F" w:rsidRDefault="000C078F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810FE" w14:textId="77777777" w:rsidR="000D5764" w:rsidRDefault="00AD1DD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62B170" wp14:editId="063DDE72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2540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03D69566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b85a22 [2405]" stroked="f" strokeweight="1pt"/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345c7d [1604]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36617C"/>
    <w:multiLevelType w:val="hybridMultilevel"/>
    <w:tmpl w:val="8E8C0894"/>
    <w:lvl w:ilvl="0" w:tplc="6B620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B4BC8"/>
    <w:multiLevelType w:val="hybridMultilevel"/>
    <w:tmpl w:val="6F34A1CA"/>
    <w:lvl w:ilvl="0" w:tplc="8FDA1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5570F"/>
    <w:multiLevelType w:val="hybridMultilevel"/>
    <w:tmpl w:val="4C54A938"/>
    <w:lvl w:ilvl="0" w:tplc="13A866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21D6D"/>
    <w:multiLevelType w:val="hybridMultilevel"/>
    <w:tmpl w:val="66EE13B0"/>
    <w:lvl w:ilvl="0" w:tplc="8112FC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958337">
    <w:abstractNumId w:val="9"/>
  </w:num>
  <w:num w:numId="2" w16cid:durableId="777993532">
    <w:abstractNumId w:val="7"/>
  </w:num>
  <w:num w:numId="3" w16cid:durableId="1745059127">
    <w:abstractNumId w:val="6"/>
  </w:num>
  <w:num w:numId="4" w16cid:durableId="722751385">
    <w:abstractNumId w:val="5"/>
  </w:num>
  <w:num w:numId="5" w16cid:durableId="222105999">
    <w:abstractNumId w:val="4"/>
  </w:num>
  <w:num w:numId="6" w16cid:durableId="1014107802">
    <w:abstractNumId w:val="8"/>
  </w:num>
  <w:num w:numId="7" w16cid:durableId="929585829">
    <w:abstractNumId w:val="3"/>
  </w:num>
  <w:num w:numId="8" w16cid:durableId="2064910555">
    <w:abstractNumId w:val="2"/>
  </w:num>
  <w:num w:numId="9" w16cid:durableId="713389740">
    <w:abstractNumId w:val="1"/>
  </w:num>
  <w:num w:numId="10" w16cid:durableId="1103233061">
    <w:abstractNumId w:val="0"/>
  </w:num>
  <w:num w:numId="11" w16cid:durableId="1250894488">
    <w:abstractNumId w:val="8"/>
    <w:lvlOverride w:ilvl="0">
      <w:startOverride w:val="1"/>
    </w:lvlOverride>
  </w:num>
  <w:num w:numId="12" w16cid:durableId="1954708348">
    <w:abstractNumId w:val="8"/>
    <w:lvlOverride w:ilvl="0">
      <w:startOverride w:val="1"/>
    </w:lvlOverride>
  </w:num>
  <w:num w:numId="13" w16cid:durableId="356851293">
    <w:abstractNumId w:val="8"/>
    <w:lvlOverride w:ilvl="0">
      <w:startOverride w:val="1"/>
    </w:lvlOverride>
  </w:num>
  <w:num w:numId="14" w16cid:durableId="554774166">
    <w:abstractNumId w:val="8"/>
    <w:lvlOverride w:ilvl="0">
      <w:startOverride w:val="1"/>
    </w:lvlOverride>
  </w:num>
  <w:num w:numId="15" w16cid:durableId="40978774">
    <w:abstractNumId w:val="8"/>
    <w:lvlOverride w:ilvl="0">
      <w:startOverride w:val="1"/>
    </w:lvlOverride>
  </w:num>
  <w:num w:numId="16" w16cid:durableId="414479304">
    <w:abstractNumId w:val="8"/>
    <w:lvlOverride w:ilvl="0">
      <w:startOverride w:val="1"/>
    </w:lvlOverride>
  </w:num>
  <w:num w:numId="17" w16cid:durableId="328482342">
    <w:abstractNumId w:val="9"/>
  </w:num>
  <w:num w:numId="18" w16cid:durableId="281159556">
    <w:abstractNumId w:val="8"/>
  </w:num>
  <w:num w:numId="19" w16cid:durableId="316233030">
    <w:abstractNumId w:val="11"/>
  </w:num>
  <w:num w:numId="20" w16cid:durableId="348064844">
    <w:abstractNumId w:val="10"/>
  </w:num>
  <w:num w:numId="21" w16cid:durableId="1851722436">
    <w:abstractNumId w:val="13"/>
  </w:num>
  <w:num w:numId="22" w16cid:durableId="1826238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2"/>
    <w:rsid w:val="00000893"/>
    <w:rsid w:val="00003971"/>
    <w:rsid w:val="00006430"/>
    <w:rsid w:val="00007B03"/>
    <w:rsid w:val="00026566"/>
    <w:rsid w:val="00026CD8"/>
    <w:rsid w:val="000323D0"/>
    <w:rsid w:val="00033932"/>
    <w:rsid w:val="000627AC"/>
    <w:rsid w:val="00094A92"/>
    <w:rsid w:val="000A18F8"/>
    <w:rsid w:val="000C078F"/>
    <w:rsid w:val="000C3F05"/>
    <w:rsid w:val="000C4EB7"/>
    <w:rsid w:val="000C6471"/>
    <w:rsid w:val="000D5764"/>
    <w:rsid w:val="000E0C94"/>
    <w:rsid w:val="00126CB9"/>
    <w:rsid w:val="00132AB1"/>
    <w:rsid w:val="00133A50"/>
    <w:rsid w:val="0013446B"/>
    <w:rsid w:val="00152057"/>
    <w:rsid w:val="0015519F"/>
    <w:rsid w:val="001600FC"/>
    <w:rsid w:val="00164E9D"/>
    <w:rsid w:val="0017099B"/>
    <w:rsid w:val="001734F5"/>
    <w:rsid w:val="00194097"/>
    <w:rsid w:val="00195BA0"/>
    <w:rsid w:val="00196E9D"/>
    <w:rsid w:val="001A5D50"/>
    <w:rsid w:val="001A68A5"/>
    <w:rsid w:val="001F1336"/>
    <w:rsid w:val="001F3248"/>
    <w:rsid w:val="00225060"/>
    <w:rsid w:val="002336B4"/>
    <w:rsid w:val="0026045A"/>
    <w:rsid w:val="00260D60"/>
    <w:rsid w:val="00262984"/>
    <w:rsid w:val="00262B38"/>
    <w:rsid w:val="00272622"/>
    <w:rsid w:val="00284262"/>
    <w:rsid w:val="002903BA"/>
    <w:rsid w:val="00293B83"/>
    <w:rsid w:val="002A4029"/>
    <w:rsid w:val="002A61C8"/>
    <w:rsid w:val="002B2AA5"/>
    <w:rsid w:val="002C7244"/>
    <w:rsid w:val="002D242D"/>
    <w:rsid w:val="0030458C"/>
    <w:rsid w:val="00307AA1"/>
    <w:rsid w:val="00311FF3"/>
    <w:rsid w:val="00313FC8"/>
    <w:rsid w:val="00320CE6"/>
    <w:rsid w:val="00334C58"/>
    <w:rsid w:val="0036131D"/>
    <w:rsid w:val="00370C4D"/>
    <w:rsid w:val="00382CD4"/>
    <w:rsid w:val="00383B01"/>
    <w:rsid w:val="00384626"/>
    <w:rsid w:val="00387F57"/>
    <w:rsid w:val="0039041B"/>
    <w:rsid w:val="003A5164"/>
    <w:rsid w:val="003A6BBF"/>
    <w:rsid w:val="003A7B81"/>
    <w:rsid w:val="003B4C94"/>
    <w:rsid w:val="003C28B0"/>
    <w:rsid w:val="003E4B98"/>
    <w:rsid w:val="003F1DF4"/>
    <w:rsid w:val="004038D8"/>
    <w:rsid w:val="004064B7"/>
    <w:rsid w:val="00427388"/>
    <w:rsid w:val="00437354"/>
    <w:rsid w:val="00454892"/>
    <w:rsid w:val="00455BBF"/>
    <w:rsid w:val="00463404"/>
    <w:rsid w:val="00464C5A"/>
    <w:rsid w:val="00473945"/>
    <w:rsid w:val="00490BE2"/>
    <w:rsid w:val="00493790"/>
    <w:rsid w:val="0049600B"/>
    <w:rsid w:val="00497B02"/>
    <w:rsid w:val="004A6C8E"/>
    <w:rsid w:val="004B7379"/>
    <w:rsid w:val="004B7CAA"/>
    <w:rsid w:val="004C4777"/>
    <w:rsid w:val="004C5926"/>
    <w:rsid w:val="004D0623"/>
    <w:rsid w:val="004D7E29"/>
    <w:rsid w:val="004E5A20"/>
    <w:rsid w:val="004F4B35"/>
    <w:rsid w:val="0051785D"/>
    <w:rsid w:val="0052604C"/>
    <w:rsid w:val="00526F5D"/>
    <w:rsid w:val="00546E50"/>
    <w:rsid w:val="005715B2"/>
    <w:rsid w:val="00573A71"/>
    <w:rsid w:val="00581161"/>
    <w:rsid w:val="00582E63"/>
    <w:rsid w:val="00594360"/>
    <w:rsid w:val="005A3802"/>
    <w:rsid w:val="005C11C3"/>
    <w:rsid w:val="005C12D1"/>
    <w:rsid w:val="005C55A0"/>
    <w:rsid w:val="005D635D"/>
    <w:rsid w:val="005F132A"/>
    <w:rsid w:val="005F3E61"/>
    <w:rsid w:val="006054F3"/>
    <w:rsid w:val="0061175D"/>
    <w:rsid w:val="006166B3"/>
    <w:rsid w:val="00635284"/>
    <w:rsid w:val="00641127"/>
    <w:rsid w:val="00650DEB"/>
    <w:rsid w:val="00665C2E"/>
    <w:rsid w:val="00667B4B"/>
    <w:rsid w:val="00675547"/>
    <w:rsid w:val="00680F13"/>
    <w:rsid w:val="00682845"/>
    <w:rsid w:val="00687786"/>
    <w:rsid w:val="0069035B"/>
    <w:rsid w:val="00695F88"/>
    <w:rsid w:val="0069729F"/>
    <w:rsid w:val="006A2DE2"/>
    <w:rsid w:val="006A3A6C"/>
    <w:rsid w:val="006A3CE7"/>
    <w:rsid w:val="006A52EA"/>
    <w:rsid w:val="006C699C"/>
    <w:rsid w:val="006D71A8"/>
    <w:rsid w:val="006E1BD6"/>
    <w:rsid w:val="006E2CC0"/>
    <w:rsid w:val="006E48F3"/>
    <w:rsid w:val="006F0CB1"/>
    <w:rsid w:val="006F6616"/>
    <w:rsid w:val="00700E1C"/>
    <w:rsid w:val="0070723C"/>
    <w:rsid w:val="00713D80"/>
    <w:rsid w:val="00713D84"/>
    <w:rsid w:val="00716ABC"/>
    <w:rsid w:val="00726C0B"/>
    <w:rsid w:val="007313D3"/>
    <w:rsid w:val="00733558"/>
    <w:rsid w:val="00736EA6"/>
    <w:rsid w:val="0074300E"/>
    <w:rsid w:val="007532DC"/>
    <w:rsid w:val="007549F2"/>
    <w:rsid w:val="007862E2"/>
    <w:rsid w:val="007863A9"/>
    <w:rsid w:val="007A3486"/>
    <w:rsid w:val="007A454D"/>
    <w:rsid w:val="007A679B"/>
    <w:rsid w:val="007B10FD"/>
    <w:rsid w:val="007B59D3"/>
    <w:rsid w:val="007B784B"/>
    <w:rsid w:val="007C08E6"/>
    <w:rsid w:val="007C2A4B"/>
    <w:rsid w:val="007C3014"/>
    <w:rsid w:val="007C7D21"/>
    <w:rsid w:val="007D1050"/>
    <w:rsid w:val="007E09B0"/>
    <w:rsid w:val="007E0E77"/>
    <w:rsid w:val="007F13EE"/>
    <w:rsid w:val="007F150A"/>
    <w:rsid w:val="007F4554"/>
    <w:rsid w:val="00804BC4"/>
    <w:rsid w:val="00811310"/>
    <w:rsid w:val="00821EB9"/>
    <w:rsid w:val="00823C19"/>
    <w:rsid w:val="00824BC9"/>
    <w:rsid w:val="00833882"/>
    <w:rsid w:val="00835299"/>
    <w:rsid w:val="00853CC5"/>
    <w:rsid w:val="0085580F"/>
    <w:rsid w:val="00861545"/>
    <w:rsid w:val="0086199F"/>
    <w:rsid w:val="00881F6B"/>
    <w:rsid w:val="0088624B"/>
    <w:rsid w:val="00891571"/>
    <w:rsid w:val="008B6F90"/>
    <w:rsid w:val="008C6C26"/>
    <w:rsid w:val="008E0A39"/>
    <w:rsid w:val="008E281F"/>
    <w:rsid w:val="008E7761"/>
    <w:rsid w:val="008F07DC"/>
    <w:rsid w:val="00905C28"/>
    <w:rsid w:val="00906393"/>
    <w:rsid w:val="00915924"/>
    <w:rsid w:val="009159F8"/>
    <w:rsid w:val="00915DC6"/>
    <w:rsid w:val="00930378"/>
    <w:rsid w:val="009347A4"/>
    <w:rsid w:val="009451F7"/>
    <w:rsid w:val="0095135B"/>
    <w:rsid w:val="00957163"/>
    <w:rsid w:val="00957E4D"/>
    <w:rsid w:val="0096633E"/>
    <w:rsid w:val="00974F17"/>
    <w:rsid w:val="009804A4"/>
    <w:rsid w:val="009813AC"/>
    <w:rsid w:val="0099545C"/>
    <w:rsid w:val="009957AC"/>
    <w:rsid w:val="009B02A8"/>
    <w:rsid w:val="009F273F"/>
    <w:rsid w:val="00A10CBF"/>
    <w:rsid w:val="00A22AB6"/>
    <w:rsid w:val="00A3440F"/>
    <w:rsid w:val="00A36999"/>
    <w:rsid w:val="00A41131"/>
    <w:rsid w:val="00A42372"/>
    <w:rsid w:val="00A47D57"/>
    <w:rsid w:val="00A519EF"/>
    <w:rsid w:val="00A70318"/>
    <w:rsid w:val="00A7105B"/>
    <w:rsid w:val="00A873BA"/>
    <w:rsid w:val="00A87DD1"/>
    <w:rsid w:val="00AB1134"/>
    <w:rsid w:val="00AB4468"/>
    <w:rsid w:val="00AD1DD2"/>
    <w:rsid w:val="00AE5099"/>
    <w:rsid w:val="00AF190A"/>
    <w:rsid w:val="00B06786"/>
    <w:rsid w:val="00B07307"/>
    <w:rsid w:val="00B1492F"/>
    <w:rsid w:val="00B17425"/>
    <w:rsid w:val="00B30D66"/>
    <w:rsid w:val="00B30F47"/>
    <w:rsid w:val="00B44F0E"/>
    <w:rsid w:val="00B46D50"/>
    <w:rsid w:val="00B474E1"/>
    <w:rsid w:val="00B555BA"/>
    <w:rsid w:val="00B56D8D"/>
    <w:rsid w:val="00B63FF7"/>
    <w:rsid w:val="00B756AF"/>
    <w:rsid w:val="00B77E92"/>
    <w:rsid w:val="00B82724"/>
    <w:rsid w:val="00B97B85"/>
    <w:rsid w:val="00BA2660"/>
    <w:rsid w:val="00BA75FF"/>
    <w:rsid w:val="00BB65D1"/>
    <w:rsid w:val="00BC4213"/>
    <w:rsid w:val="00BD7F9A"/>
    <w:rsid w:val="00BE1FDE"/>
    <w:rsid w:val="00BE2EFB"/>
    <w:rsid w:val="00C14DFB"/>
    <w:rsid w:val="00C22096"/>
    <w:rsid w:val="00C22C22"/>
    <w:rsid w:val="00C27A10"/>
    <w:rsid w:val="00C34CB1"/>
    <w:rsid w:val="00C44A75"/>
    <w:rsid w:val="00C80B37"/>
    <w:rsid w:val="00C83E04"/>
    <w:rsid w:val="00C8726F"/>
    <w:rsid w:val="00C87C19"/>
    <w:rsid w:val="00C93DF8"/>
    <w:rsid w:val="00CA35F0"/>
    <w:rsid w:val="00CC1721"/>
    <w:rsid w:val="00CC1C92"/>
    <w:rsid w:val="00CC7BC1"/>
    <w:rsid w:val="00CD1B59"/>
    <w:rsid w:val="00CD23CE"/>
    <w:rsid w:val="00CD47B2"/>
    <w:rsid w:val="00CD62E1"/>
    <w:rsid w:val="00CF39DE"/>
    <w:rsid w:val="00CF6A63"/>
    <w:rsid w:val="00D177A9"/>
    <w:rsid w:val="00D22AC0"/>
    <w:rsid w:val="00D24B72"/>
    <w:rsid w:val="00D25B75"/>
    <w:rsid w:val="00D32C12"/>
    <w:rsid w:val="00D35699"/>
    <w:rsid w:val="00D43702"/>
    <w:rsid w:val="00D477AB"/>
    <w:rsid w:val="00D5395C"/>
    <w:rsid w:val="00D55F4C"/>
    <w:rsid w:val="00D615A9"/>
    <w:rsid w:val="00D62888"/>
    <w:rsid w:val="00D64BD6"/>
    <w:rsid w:val="00D70592"/>
    <w:rsid w:val="00D76B7E"/>
    <w:rsid w:val="00D776B2"/>
    <w:rsid w:val="00DA2823"/>
    <w:rsid w:val="00DB04EC"/>
    <w:rsid w:val="00DB0B57"/>
    <w:rsid w:val="00DC3A12"/>
    <w:rsid w:val="00DE3ABE"/>
    <w:rsid w:val="00DE3B9F"/>
    <w:rsid w:val="00DE4DFC"/>
    <w:rsid w:val="00DF5C1C"/>
    <w:rsid w:val="00E11300"/>
    <w:rsid w:val="00E13790"/>
    <w:rsid w:val="00E15C7B"/>
    <w:rsid w:val="00E21D6A"/>
    <w:rsid w:val="00E31400"/>
    <w:rsid w:val="00E31A19"/>
    <w:rsid w:val="00E335FE"/>
    <w:rsid w:val="00E37071"/>
    <w:rsid w:val="00E475F2"/>
    <w:rsid w:val="00E60885"/>
    <w:rsid w:val="00E73066"/>
    <w:rsid w:val="00E813F1"/>
    <w:rsid w:val="00E84E13"/>
    <w:rsid w:val="00E869B4"/>
    <w:rsid w:val="00E948D7"/>
    <w:rsid w:val="00E94F5B"/>
    <w:rsid w:val="00EA258F"/>
    <w:rsid w:val="00EA2A9C"/>
    <w:rsid w:val="00EB78F1"/>
    <w:rsid w:val="00EC6817"/>
    <w:rsid w:val="00ED3D10"/>
    <w:rsid w:val="00EF7BA4"/>
    <w:rsid w:val="00F011A3"/>
    <w:rsid w:val="00F01A6B"/>
    <w:rsid w:val="00F06DA9"/>
    <w:rsid w:val="00F07C28"/>
    <w:rsid w:val="00F10735"/>
    <w:rsid w:val="00F10F47"/>
    <w:rsid w:val="00F11525"/>
    <w:rsid w:val="00F2723E"/>
    <w:rsid w:val="00F30223"/>
    <w:rsid w:val="00F43A37"/>
    <w:rsid w:val="00F71FF7"/>
    <w:rsid w:val="00F754D7"/>
    <w:rsid w:val="00F77827"/>
    <w:rsid w:val="00F80241"/>
    <w:rsid w:val="00FA3862"/>
    <w:rsid w:val="00FB0348"/>
    <w:rsid w:val="00FB3873"/>
    <w:rsid w:val="00FB5745"/>
    <w:rsid w:val="00FD01C0"/>
    <w:rsid w:val="00FD0A16"/>
    <w:rsid w:val="00FD5B41"/>
    <w:rsid w:val="00FD65A0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F9CD"/>
  <w15:chartTrackingRefBased/>
  <w15:docId w15:val="{A081AD3C-AAC6-4B9B-B75F-A541CC27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18"/>
    <w:rPr>
      <w:rFonts w:eastAsiaTheme="minorEastAsia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B85A22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7A679B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55A3C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555A3C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B3C17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3C17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7A679B"/>
    <w:rPr>
      <w:rFonts w:asciiTheme="majorHAnsi" w:eastAsiaTheme="majorEastAsia" w:hAnsiTheme="majorHAnsi" w:cstheme="majorBidi"/>
      <w:b/>
      <w:bCs/>
      <w:caps/>
      <w:color w:val="555A3C" w:themeColor="accent3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B85A22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355D7E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355D7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355D7E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775F55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355D7E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1CBB5" w:themeColor="accent2" w:themeTint="66"/>
          <w:right w:val="nil"/>
          <w:insideH w:val="nil"/>
          <w:insideV w:val="single" w:sz="4" w:space="0" w:color="F1CBB5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59473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7B3C17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7B3C17" w:themeColor="accent2" w:themeShade="80"/>
      <w:kern w:val="22"/>
      <w:lang w:eastAsia="ja-JP"/>
      <w14:ligatures w14:val="standard"/>
    </w:rPr>
  </w:style>
  <w:style w:type="paragraph" w:styleId="Prrafodelista">
    <w:name w:val="List Paragraph"/>
    <w:basedOn w:val="Normal"/>
    <w:uiPriority w:val="34"/>
    <w:unhideWhenUsed/>
    <w:qFormat/>
    <w:rsid w:val="00B3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75423AFEDB45658CD506F33F1B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0FCF-1FD6-4009-A9EB-E424E626E982}"/>
      </w:docPartPr>
      <w:docPartBody>
        <w:p w:rsidR="00B9224A" w:rsidRDefault="00145A2F">
          <w:pPr>
            <w:pStyle w:val="D475423AFEDB45658CD506F33F1BE8AD"/>
          </w:pPr>
          <w:r w:rsidRPr="00455BBF">
            <w:rPr>
              <w:lang w:bidi="es-ES"/>
            </w:rPr>
            <w:t>Versión</w:t>
          </w:r>
        </w:p>
      </w:docPartBody>
    </w:docPart>
    <w:docPart>
      <w:docPartPr>
        <w:name w:val="CDBA45ADCF804951B51996CB93C5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ABEC-5B74-4278-883A-434B98A70788}"/>
      </w:docPartPr>
      <w:docPartBody>
        <w:p w:rsidR="00B9224A" w:rsidRDefault="00145A2F">
          <w:pPr>
            <w:pStyle w:val="CDBA45ADCF804951B51996CB93C5A574"/>
          </w:pPr>
          <w:r w:rsidRPr="00455BBF">
            <w:rPr>
              <w:lang w:bidi="es-ES"/>
            </w:rPr>
            <w:t>Fecha</w:t>
          </w:r>
        </w:p>
      </w:docPartBody>
    </w:docPart>
    <w:docPart>
      <w:docPartPr>
        <w:name w:val="FD596F4F749B4E58BA653F3E4DA9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89A9-C9F1-4B98-B4D2-5499405A573B}"/>
      </w:docPartPr>
      <w:docPartBody>
        <w:p w:rsidR="00B9224A" w:rsidRDefault="00145A2F">
          <w:pPr>
            <w:pStyle w:val="FD596F4F749B4E58BA653F3E4DA9616E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  <w:docPart>
      <w:docPartPr>
        <w:name w:val="0847E53BA4B849A0823E0B18EE39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AF26-0163-4F10-9B8E-193EDFC86CF4}"/>
      </w:docPartPr>
      <w:docPartBody>
        <w:p w:rsidR="00B9224A" w:rsidRDefault="00145A2F">
          <w:pPr>
            <w:pStyle w:val="0847E53BA4B849A0823E0B18EE39B405"/>
          </w:pPr>
          <w:r w:rsidRPr="00455BBF">
            <w:rPr>
              <w:lang w:bidi="es-ES"/>
            </w:rPr>
            <w:t>Su nombre</w:t>
          </w:r>
        </w:p>
      </w:docPartBody>
    </w:docPart>
    <w:docPart>
      <w:docPartPr>
        <w:name w:val="1765746C6BE949668EDE28208731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4768-1E77-4751-A910-01DF895CB5D0}"/>
      </w:docPartPr>
      <w:docPartBody>
        <w:p w:rsidR="00B9224A" w:rsidRDefault="00145A2F">
          <w:pPr>
            <w:pStyle w:val="1765746C6BE949668EDE2820873161A4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A5B5A5EA1DD743E8A54815F37993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A2B6-3B93-459C-A623-3E97162A097D}"/>
      </w:docPartPr>
      <w:docPartBody>
        <w:p w:rsidR="00B9224A" w:rsidRDefault="00145A2F">
          <w:pPr>
            <w:pStyle w:val="A5B5A5EA1DD743E8A54815F37993F75C"/>
          </w:pPr>
          <w:r w:rsidRPr="00455BBF">
            <w:rPr>
              <w:lang w:bidi="es-ES"/>
            </w:rPr>
            <w:t>Dirección de la compañía</w:t>
          </w:r>
        </w:p>
      </w:docPartBody>
    </w:docPart>
    <w:docPart>
      <w:docPartPr>
        <w:name w:val="3AF0745495E1458CA11AAA36AFD9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7CE4-51D1-4B6D-9943-1FC02078B199}"/>
      </w:docPartPr>
      <w:docPartBody>
        <w:p w:rsidR="00B9224A" w:rsidRDefault="00145A2F">
          <w:pPr>
            <w:pStyle w:val="3AF0745495E1458CA11AAA36AFD9A0E4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F"/>
    <w:rsid w:val="00052CCC"/>
    <w:rsid w:val="00071DD2"/>
    <w:rsid w:val="00084090"/>
    <w:rsid w:val="000E32C1"/>
    <w:rsid w:val="00145A2F"/>
    <w:rsid w:val="001B1542"/>
    <w:rsid w:val="001F3248"/>
    <w:rsid w:val="00221B2B"/>
    <w:rsid w:val="002F11E0"/>
    <w:rsid w:val="004933D7"/>
    <w:rsid w:val="0066176A"/>
    <w:rsid w:val="006D509C"/>
    <w:rsid w:val="006D71A8"/>
    <w:rsid w:val="00713D80"/>
    <w:rsid w:val="00713D84"/>
    <w:rsid w:val="007574D1"/>
    <w:rsid w:val="007E0E77"/>
    <w:rsid w:val="009159F8"/>
    <w:rsid w:val="00A8166C"/>
    <w:rsid w:val="00A924DB"/>
    <w:rsid w:val="00AE6939"/>
    <w:rsid w:val="00B77E92"/>
    <w:rsid w:val="00B9224A"/>
    <w:rsid w:val="00BA39CE"/>
    <w:rsid w:val="00C537E3"/>
    <w:rsid w:val="00C9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75423AFEDB45658CD506F33F1BE8AD">
    <w:name w:val="D475423AFEDB45658CD506F33F1BE8AD"/>
  </w:style>
  <w:style w:type="paragraph" w:customStyle="1" w:styleId="CDBA45ADCF804951B51996CB93C5A574">
    <w:name w:val="CDBA45ADCF804951B51996CB93C5A574"/>
  </w:style>
  <w:style w:type="paragraph" w:customStyle="1" w:styleId="FD596F4F749B4E58BA653F3E4DA9616E">
    <w:name w:val="FD596F4F749B4E58BA653F3E4DA9616E"/>
  </w:style>
  <w:style w:type="paragraph" w:customStyle="1" w:styleId="0847E53BA4B849A0823E0B18EE39B405">
    <w:name w:val="0847E53BA4B849A0823E0B18EE39B405"/>
  </w:style>
  <w:style w:type="paragraph" w:customStyle="1" w:styleId="1765746C6BE949668EDE2820873161A4">
    <w:name w:val="1765746C6BE949668EDE2820873161A4"/>
  </w:style>
  <w:style w:type="paragraph" w:customStyle="1" w:styleId="A5B5A5EA1DD743E8A54815F37993F75C">
    <w:name w:val="A5B5A5EA1DD743E8A54815F37993F75C"/>
  </w:style>
  <w:style w:type="paragraph" w:customStyle="1" w:styleId="3AF0745495E1458CA11AAA36AFD9A0E4">
    <w:name w:val="3AF0745495E1458CA11AAA36AFD9A0E4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1.jpeg"/></Relationships>
</file>

<file path=word/theme/theme1.xml><?xml version="1.0" encoding="utf-8"?>
<a:theme xmlns:a="http://schemas.openxmlformats.org/drawingml/2006/main" name="Theme1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SECRETARÍA DE SERVICIOS ESCOLARES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</Template>
  <TotalTime>290</TotalTime>
  <Pages>11</Pages>
  <Words>663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usuario - Módulo de promoción de grupos</vt:lpstr>
      <vt:lpstr/>
    </vt:vector>
  </TitlesOfParts>
  <Company>FACULTAD DE MEDICINA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 - Módulo de promoción de grupos</dc:title>
  <dc:subject/>
  <dc:creator>Armando</dc:creator>
  <cp:keywords>joel trinidad hernández</cp:keywords>
  <dc:description>06/12/2024</dc:description>
  <cp:lastModifiedBy>SOPORTE</cp:lastModifiedBy>
  <cp:revision>9</cp:revision>
  <cp:lastPrinted>2024-11-15T17:14:00Z</cp:lastPrinted>
  <dcterms:created xsi:type="dcterms:W3CDTF">2024-12-07T00:47:00Z</dcterms:created>
  <dcterms:modified xsi:type="dcterms:W3CDTF">2024-12-09T20:56:00Z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