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688D" w14:textId="35F83133" w:rsidR="00906393" w:rsidRPr="00455BBF" w:rsidRDefault="00EA2A9C" w:rsidP="00891571">
      <w:pPr>
        <w:pStyle w:val="Subttulo"/>
        <w:ind w:left="720" w:hanging="720"/>
      </w:pPr>
      <w:r>
        <w:rPr>
          <w:noProof/>
        </w:rPr>
        <w:drawing>
          <wp:anchor distT="0" distB="0" distL="114300" distR="114300" simplePos="0" relativeHeight="251659264" behindDoc="0" locked="0" layoutInCell="1" allowOverlap="1" wp14:anchorId="13F9D5FC" wp14:editId="0AD106B4">
            <wp:simplePos x="0" y="0"/>
            <wp:positionH relativeFrom="margin">
              <wp:posOffset>3175</wp:posOffset>
            </wp:positionH>
            <wp:positionV relativeFrom="paragraph">
              <wp:posOffset>77470</wp:posOffset>
            </wp:positionV>
            <wp:extent cx="1022985" cy="114490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660D9F" wp14:editId="68E5650C">
            <wp:simplePos x="0" y="0"/>
            <wp:positionH relativeFrom="margin">
              <wp:posOffset>1138004</wp:posOffset>
            </wp:positionH>
            <wp:positionV relativeFrom="paragraph">
              <wp:posOffset>77638</wp:posOffset>
            </wp:positionV>
            <wp:extent cx="1178969" cy="112395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96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735">
        <w:t xml:space="preserve"> </w:t>
      </w:r>
      <w:sdt>
        <w:sdtPr>
          <w:alias w:val="Versión:"/>
          <w:tag w:val="Versión:"/>
          <w:id w:val="-388120297"/>
          <w:placeholder>
            <w:docPart w:val="D475423AFEDB45658CD506F33F1BE8AD"/>
          </w:placeholder>
          <w:temporary/>
          <w:showingPlcHdr/>
          <w15:appearance w15:val="hidden"/>
        </w:sdtPr>
        <w:sdtContent>
          <w:r w:rsidR="00906393" w:rsidRPr="00455BBF">
            <w:rPr>
              <w:lang w:bidi="es-ES"/>
            </w:rPr>
            <w:t>Versión</w:t>
          </w:r>
        </w:sdtContent>
      </w:sdt>
      <w:r w:rsidR="00906393" w:rsidRPr="00455BBF">
        <w:rPr>
          <w:lang w:bidi="es-ES"/>
        </w:rPr>
        <w:t xml:space="preserve"> </w:t>
      </w:r>
      <w:r w:rsidR="00891571">
        <w:t>1</w:t>
      </w:r>
      <w:r w:rsidR="00736EA6">
        <w:t>.0</w:t>
      </w:r>
    </w:p>
    <w:p w14:paraId="57CCB307" w14:textId="48305110" w:rsidR="00906393" w:rsidRPr="00455BBF" w:rsidRDefault="00000000" w:rsidP="00906393">
      <w:pPr>
        <w:pStyle w:val="Subttulo"/>
      </w:pPr>
      <w:sdt>
        <w:sdtPr>
          <w:alias w:val="Escriba la fecha:"/>
          <w:tag w:val="Escriba la fecha:"/>
          <w:id w:val="-2072651219"/>
          <w:placeholder>
            <w:docPart w:val="CDBA45ADCF804951B51996CB93C5A57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3A6610">
            <w:t>06</w:t>
          </w:r>
          <w:r w:rsidR="00382CD4">
            <w:t>/1</w:t>
          </w:r>
          <w:r w:rsidR="00873032">
            <w:t>2</w:t>
          </w:r>
          <w:r w:rsidR="00382CD4">
            <w:t>/2024</w:t>
          </w:r>
        </w:sdtContent>
      </w:sdt>
      <w:r w:rsidR="00DC3A12">
        <w:t xml:space="preserve"> </w:t>
      </w:r>
    </w:p>
    <w:p w14:paraId="62FCEA29" w14:textId="61335F04" w:rsidR="00906393" w:rsidRPr="00455BBF" w:rsidRDefault="00EA2A9C" w:rsidP="00906393">
      <w:pPr>
        <w:pStyle w:val="Logotipo"/>
      </w:pPr>
      <w:r>
        <w:rPr>
          <w:noProof/>
        </w:rPr>
        <mc:AlternateContent>
          <mc:Choice Requires="wps">
            <w:drawing>
              <wp:anchor distT="0" distB="0" distL="114300" distR="114300" simplePos="0" relativeHeight="251661312" behindDoc="0" locked="0" layoutInCell="1" allowOverlap="1" wp14:anchorId="2583A52E" wp14:editId="318196A7">
                <wp:simplePos x="0" y="0"/>
                <wp:positionH relativeFrom="margin">
                  <wp:posOffset>4141470</wp:posOffset>
                </wp:positionH>
                <wp:positionV relativeFrom="paragraph">
                  <wp:posOffset>2592705</wp:posOffset>
                </wp:positionV>
                <wp:extent cx="1883685" cy="736979"/>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883685" cy="736979"/>
                        </a:xfrm>
                        <a:prstGeom prst="rect">
                          <a:avLst/>
                        </a:prstGeom>
                        <a:noFill/>
                        <a:ln>
                          <a:noFill/>
                        </a:ln>
                      </wps:spPr>
                      <wps:txbx>
                        <w:txbxContent>
                          <w:p w14:paraId="76ED182B" w14:textId="487F4B7D"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w:t>
                            </w:r>
                            <w:r w:rsidR="0036131D">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SS</w:t>
                            </w: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A52E" id="_x0000_t202" coordsize="21600,21600" o:spt="202" path="m,l,21600r21600,l21600,xe">
                <v:stroke joinstyle="miter"/>
                <v:path gradientshapeok="t" o:connecttype="rect"/>
              </v:shapetype>
              <v:shape id="Cuadro de texto 1" o:spid="_x0000_s1026" type="#_x0000_t202" style="position:absolute;left:0;text-align:left;margin-left:326.1pt;margin-top:204.15pt;width:148.3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" filled="f" stroked="f">
                <v:textbox>
                  <w:txbxContent>
                    <w:p w14:paraId="76ED182B" w14:textId="487F4B7D"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w:t>
                      </w:r>
                      <w:r w:rsidR="0036131D">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SS</w:t>
                      </w: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E</w:t>
                      </w:r>
                    </w:p>
                  </w:txbxContent>
                </v:textbox>
                <w10:wrap anchorx="margin"/>
              </v:shape>
            </w:pict>
          </mc:Fallback>
        </mc:AlternateContent>
      </w:r>
      <w:r w:rsidR="0074300E">
        <w:rPr>
          <w:noProof/>
        </w:rPr>
        <w:drawing>
          <wp:inline distT="0" distB="0" distL="0" distR="0" wp14:anchorId="6D442BFD" wp14:editId="6FD8C6ED">
            <wp:extent cx="3411560" cy="11417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2860" cy="1182339"/>
                    </a:xfrm>
                    <a:prstGeom prst="rect">
                      <a:avLst/>
                    </a:prstGeom>
                    <a:noFill/>
                    <a:ln>
                      <a:noFill/>
                    </a:ln>
                  </pic:spPr>
                </pic:pic>
              </a:graphicData>
            </a:graphic>
          </wp:inline>
        </w:drawing>
      </w:r>
    </w:p>
    <w:sdt>
      <w:sdtPr>
        <w:rPr>
          <w:color w:val="548AB7" w:themeColor="accent1" w:themeShade="BF"/>
        </w:rPr>
        <w:alias w:val="Escriba el título:"/>
        <w:tag w:val="Escriba el título:"/>
        <w:id w:val="1212537942"/>
        <w:placeholder>
          <w:docPart w:val="FD596F4F749B4E58BA653F3E4DA9616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BAFFFD6" w14:textId="19A90904" w:rsidR="00906393" w:rsidRPr="00272622" w:rsidRDefault="00695F88" w:rsidP="00906393">
          <w:pPr>
            <w:pStyle w:val="Ttulo"/>
            <w:rPr>
              <w:color w:val="548AB7" w:themeColor="accent1" w:themeShade="BF"/>
            </w:rPr>
          </w:pPr>
          <w:r>
            <w:rPr>
              <w:color w:val="548AB7" w:themeColor="accent1" w:themeShade="BF"/>
            </w:rPr>
            <w:t xml:space="preserve">Manual de usuario - Módulo de </w:t>
          </w:r>
          <w:r w:rsidR="00873032">
            <w:rPr>
              <w:color w:val="548AB7" w:themeColor="accent1" w:themeShade="BF"/>
            </w:rPr>
            <w:t xml:space="preserve">sanciones </w:t>
          </w:r>
        </w:p>
      </w:sdtContent>
    </w:sdt>
    <w:p w14:paraId="49F67F85" w14:textId="05C70E14" w:rsidR="00906393" w:rsidRPr="00695F88" w:rsidRDefault="00906393" w:rsidP="00906393">
      <w:pPr>
        <w:pStyle w:val="Subttulo"/>
        <w:rPr>
          <w:b/>
          <w:bCs/>
        </w:rPr>
      </w:pPr>
    </w:p>
    <w:p w14:paraId="1086F5CC" w14:textId="3CC15A5F" w:rsidR="00906393" w:rsidRPr="00695F88" w:rsidRDefault="00000000" w:rsidP="00906393">
      <w:pPr>
        <w:pStyle w:val="Informacindecontacto"/>
        <w:rPr>
          <w:u w:val="single"/>
        </w:rPr>
      </w:pPr>
      <w:sdt>
        <w:sdtPr>
          <w:rPr>
            <w:u w:val="single"/>
          </w:rPr>
          <w:alias w:val="Escriba su nombre:"/>
          <w:tag w:val="Escriba su nombre:"/>
          <w:id w:val="309291052"/>
          <w:placeholder>
            <w:docPart w:val="0847E53BA4B849A0823E0B18EE39B40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F10735">
            <w:rPr>
              <w:u w:val="single"/>
            </w:rPr>
            <w:t>mariana nazaret solis torres</w:t>
          </w:r>
        </w:sdtContent>
      </w:sdt>
    </w:p>
    <w:p w14:paraId="24905CD7" w14:textId="509B80E7" w:rsidR="00906393" w:rsidRPr="00455BBF" w:rsidRDefault="00000000" w:rsidP="00906393">
      <w:pPr>
        <w:pStyle w:val="Informacindecontacto"/>
      </w:pPr>
      <w:sdt>
        <w:sdtPr>
          <w:alias w:val="Escriba el nombre de la compañía:"/>
          <w:tag w:val="Escriba el nombre de la compañía:"/>
          <w:id w:val="733736139"/>
          <w:placeholder>
            <w:docPart w:val="1765746C6BE949668EDE2820873161A4"/>
          </w:placeholder>
          <w:dataBinding w:prefixMappings="xmlns:ns0='http://schemas.openxmlformats.org/officeDocument/2006/extended-properties' " w:xpath="/ns0:Properties[1]/ns0:Company[1]" w:storeItemID="{6668398D-A668-4E3E-A5EB-62B293D839F1}"/>
          <w15:appearance w15:val="hidden"/>
          <w:text w:multiLine="1"/>
        </w:sdtPr>
        <w:sdtContent>
          <w:r w:rsidR="00695F88">
            <w:t>FACULTAD DE MEDICINA</w:t>
          </w:r>
        </w:sdtContent>
      </w:sdt>
    </w:p>
    <w:p w14:paraId="514673C1" w14:textId="3CE4F241" w:rsidR="00906393" w:rsidRPr="00455BBF" w:rsidRDefault="00000000" w:rsidP="00906393">
      <w:pPr>
        <w:pStyle w:val="Informacindecontacto"/>
      </w:pPr>
      <w:sdt>
        <w:sdtPr>
          <w:alias w:val="Escriba la dirección de la compañía:"/>
          <w:tag w:val="Escriba la dirección de la compañía:"/>
          <w:id w:val="-1515219664"/>
          <w:placeholder>
            <w:docPart w:val="A5B5A5EA1DD743E8A54815F37993F75C"/>
          </w:placeholder>
          <w:dataBinding w:prefixMappings="xmlns:ns0='http://schemas.microsoft.com/office/2006/coverPageProps' " w:xpath="/ns0:CoverPageProperties[1]/ns0:CompanyAddress[1]" w:storeItemID="{55AF091B-3C7A-41E3-B477-F2FDAA23CFDA}"/>
          <w15:appearance w15:val="hidden"/>
          <w:text w:multiLine="1"/>
        </w:sdtPr>
        <w:sdtContent>
          <w:r w:rsidR="00695F88">
            <w:t>SECRETARÍA DE SERVICIOS ESCOLARES</w:t>
          </w:r>
          <w:r w:rsidR="00695F88">
            <w:br/>
          </w:r>
        </w:sdtContent>
      </w:sdt>
    </w:p>
    <w:sdt>
      <w:sdtPr>
        <w:alias w:val="Título:"/>
        <w:tag w:val="Título:"/>
        <w:id w:val="135919152"/>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6D3902D" w14:textId="10344E70" w:rsidR="00906393" w:rsidRPr="00455BBF" w:rsidRDefault="00873032" w:rsidP="00906393">
          <w:pPr>
            <w:pStyle w:val="Ttulo1"/>
          </w:pPr>
          <w:r>
            <w:t xml:space="preserve">Manual de usuario - Módulo de sanciones </w:t>
          </w:r>
        </w:p>
      </w:sdtContent>
    </w:sdt>
    <w:p w14:paraId="4D1FB93C" w14:textId="0D334008" w:rsidR="00695F88" w:rsidRPr="00F10735" w:rsidRDefault="00695F88" w:rsidP="00906393">
      <w:pPr>
        <w:pStyle w:val="Ttulo2"/>
        <w:rPr>
          <w:u w:val="single"/>
        </w:rPr>
      </w:pPr>
    </w:p>
    <w:p w14:paraId="5A6DFB41" w14:textId="77777777" w:rsidR="00262B38" w:rsidRDefault="00262B38" w:rsidP="00906393">
      <w:pPr>
        <w:pStyle w:val="Ttulo3"/>
      </w:pPr>
    </w:p>
    <w:p w14:paraId="64DE25C0" w14:textId="02D903A8" w:rsidR="00906393" w:rsidRPr="00455BBF" w:rsidRDefault="0051785D" w:rsidP="00906393">
      <w:pPr>
        <w:pStyle w:val="Ttulo3"/>
      </w:pPr>
      <w:r>
        <w:t>Descripción</w:t>
      </w:r>
    </w:p>
    <w:p w14:paraId="1BDC994E" w14:textId="76766FF3" w:rsidR="00DC3A12" w:rsidRDefault="008E7761" w:rsidP="008E7761">
      <w:pPr>
        <w:jc w:val="both"/>
      </w:pPr>
      <w:r>
        <w:t xml:space="preserve">Este documento explicará la funcionalidad del Módulo de </w:t>
      </w:r>
      <w:r w:rsidR="00873032">
        <w:t>sanciones</w:t>
      </w:r>
      <w:r>
        <w:t xml:space="preserve">, </w:t>
      </w:r>
      <w:r w:rsidR="00DC3A12">
        <w:t>donde</w:t>
      </w:r>
      <w:r w:rsidR="00873032">
        <w:t xml:space="preserve"> se le</w:t>
      </w:r>
      <w:r w:rsidR="006E2A49">
        <w:t>s</w:t>
      </w:r>
      <w:r w:rsidR="00873032">
        <w:t xml:space="preserve"> podrá</w:t>
      </w:r>
      <w:r w:rsidR="006E2A49">
        <w:t>n levantar sanciones a los alumnos</w:t>
      </w:r>
      <w:r w:rsidR="00DC3A12">
        <w:t>.</w:t>
      </w:r>
    </w:p>
    <w:p w14:paraId="7FDB350B" w14:textId="77777777" w:rsidR="00194097" w:rsidRDefault="00194097" w:rsidP="008E7761">
      <w:pPr>
        <w:jc w:val="both"/>
      </w:pPr>
    </w:p>
    <w:p w14:paraId="357B8C1A" w14:textId="77777777" w:rsidR="0052604C" w:rsidRDefault="0052604C" w:rsidP="008E7761">
      <w:pPr>
        <w:jc w:val="both"/>
      </w:pPr>
    </w:p>
    <w:p w14:paraId="33842199" w14:textId="3F6424EE" w:rsidR="00007B03" w:rsidRDefault="00007B03" w:rsidP="00007B03">
      <w:pPr>
        <w:pStyle w:val="Ttulo3"/>
      </w:pPr>
      <w:r>
        <w:t>Acceso</w:t>
      </w:r>
    </w:p>
    <w:p w14:paraId="61239E8C" w14:textId="4030F766" w:rsidR="00007B03" w:rsidRDefault="00007B03" w:rsidP="00007B03">
      <w:r>
        <w:t>Al iniciar sesión en el sistema, los usuarios tendrán disponible el acceso al módulo</w:t>
      </w:r>
      <w:r w:rsidR="00853CC5">
        <w:t xml:space="preserve"> de </w:t>
      </w:r>
      <w:r w:rsidR="006E2A49">
        <w:rPr>
          <w:b/>
          <w:bCs/>
        </w:rPr>
        <w:t xml:space="preserve">Sanciones </w:t>
      </w:r>
      <w:r>
        <w:t xml:space="preserve">dentro de menú de </w:t>
      </w:r>
      <w:r w:rsidR="00974F17" w:rsidRPr="00853CC5">
        <w:rPr>
          <w:b/>
          <w:bCs/>
        </w:rPr>
        <w:t>Licenciatura</w:t>
      </w:r>
      <w:r w:rsidR="00DF5C1C">
        <w:rPr>
          <w:b/>
          <w:bCs/>
        </w:rPr>
        <w:t xml:space="preserve"> --&gt; </w:t>
      </w:r>
      <w:r w:rsidR="006E2A49">
        <w:rPr>
          <w:b/>
          <w:bCs/>
        </w:rPr>
        <w:t>ALUMNOS</w:t>
      </w:r>
      <w:r w:rsidR="00DF5C1C">
        <w:rPr>
          <w:b/>
          <w:bCs/>
        </w:rPr>
        <w:t xml:space="preserve">--&gt; </w:t>
      </w:r>
      <w:r w:rsidR="006E2A49">
        <w:rPr>
          <w:b/>
          <w:bCs/>
        </w:rPr>
        <w:t>SANCIONES</w:t>
      </w:r>
      <w:r>
        <w:t>.</w:t>
      </w:r>
    </w:p>
    <w:p w14:paraId="42144AC1" w14:textId="77777777" w:rsidR="0052604C" w:rsidRPr="00DC3A12" w:rsidRDefault="0052604C" w:rsidP="00007B03">
      <w:pPr>
        <w:rPr>
          <w:b/>
          <w:bCs/>
        </w:rPr>
      </w:pPr>
    </w:p>
    <w:p w14:paraId="02F8AF72" w14:textId="15DFE9CC" w:rsidR="00E21D6A" w:rsidRDefault="006E2A49" w:rsidP="00007B03">
      <w:r>
        <w:rPr>
          <w:noProof/>
          <w14:ligatures w14:val="none"/>
        </w:rPr>
        <mc:AlternateContent>
          <mc:Choice Requires="wps">
            <w:drawing>
              <wp:anchor distT="0" distB="0" distL="114300" distR="114300" simplePos="0" relativeHeight="251662336" behindDoc="0" locked="0" layoutInCell="1" allowOverlap="1" wp14:anchorId="086568FF" wp14:editId="4A7BA949">
                <wp:simplePos x="0" y="0"/>
                <wp:positionH relativeFrom="margin">
                  <wp:posOffset>114300</wp:posOffset>
                </wp:positionH>
                <wp:positionV relativeFrom="paragraph">
                  <wp:posOffset>483235</wp:posOffset>
                </wp:positionV>
                <wp:extent cx="1847850" cy="266700"/>
                <wp:effectExtent l="19050" t="19050" r="19050" b="19050"/>
                <wp:wrapNone/>
                <wp:docPr id="13" name="Rectángulo 13"/>
                <wp:cNvGraphicFramePr/>
                <a:graphic xmlns:a="http://schemas.openxmlformats.org/drawingml/2006/main">
                  <a:graphicData uri="http://schemas.microsoft.com/office/word/2010/wordprocessingShape">
                    <wps:wsp>
                      <wps:cNvSpPr/>
                      <wps:spPr>
                        <a:xfrm>
                          <a:off x="0" y="0"/>
                          <a:ext cx="1847850" cy="266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80052" id="Rectángulo 13" o:spid="_x0000_s1026" style="position:absolute;margin-left:9pt;margin-top:38.05pt;width:145.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" filled="f" strokecolor="red" strokeweight="2.25pt">
                <w10:wrap anchorx="margin"/>
              </v:rect>
            </w:pict>
          </mc:Fallback>
        </mc:AlternateContent>
      </w:r>
      <w:r w:rsidRPr="006E2A49">
        <w:drawing>
          <wp:inline distT="0" distB="0" distL="0" distR="0" wp14:anchorId="45598AAF" wp14:editId="798D5BE2">
            <wp:extent cx="5731510" cy="1034415"/>
            <wp:effectExtent l="0" t="0" r="2540" b="0"/>
            <wp:docPr id="695600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00875" name=""/>
                    <pic:cNvPicPr/>
                  </pic:nvPicPr>
                  <pic:blipFill>
                    <a:blip r:embed="rId11"/>
                    <a:stretch>
                      <a:fillRect/>
                    </a:stretch>
                  </pic:blipFill>
                  <pic:spPr>
                    <a:xfrm>
                      <a:off x="0" y="0"/>
                      <a:ext cx="5731510" cy="1034415"/>
                    </a:xfrm>
                    <a:prstGeom prst="rect">
                      <a:avLst/>
                    </a:prstGeom>
                  </pic:spPr>
                </pic:pic>
              </a:graphicData>
            </a:graphic>
          </wp:inline>
        </w:drawing>
      </w:r>
    </w:p>
    <w:p w14:paraId="6C8D9C4D" w14:textId="77777777" w:rsidR="00307AA1" w:rsidRDefault="00307AA1" w:rsidP="00FB3873"/>
    <w:p w14:paraId="3EB91D6E" w14:textId="27DD1F4F" w:rsidR="00307AA1" w:rsidRDefault="00FB3873" w:rsidP="00FB3873">
      <w:r>
        <w:t>Una vez que se ingresa en el módulo, se mostrará</w:t>
      </w:r>
      <w:r w:rsidR="001A5D50">
        <w:t xml:space="preserve"> </w:t>
      </w:r>
      <w:r w:rsidR="006E2A49">
        <w:t xml:space="preserve">una tabla con todas las sanciones y un botón para agregar una nueva sanción </w:t>
      </w:r>
    </w:p>
    <w:p w14:paraId="4E236D7D" w14:textId="3A3876A6" w:rsidR="00D43702" w:rsidRDefault="006E2A49" w:rsidP="00824BC9">
      <w:pPr>
        <w:tabs>
          <w:tab w:val="left" w:pos="4050"/>
        </w:tabs>
        <w:rPr>
          <w:noProof/>
        </w:rPr>
      </w:pPr>
      <w:r>
        <w:rPr>
          <w:noProof/>
          <w14:ligatures w14:val="none"/>
        </w:rPr>
        <mc:AlternateContent>
          <mc:Choice Requires="wps">
            <w:drawing>
              <wp:anchor distT="0" distB="0" distL="114300" distR="114300" simplePos="0" relativeHeight="251717632" behindDoc="0" locked="0" layoutInCell="1" allowOverlap="1" wp14:anchorId="3E16F14B" wp14:editId="5628FE4E">
                <wp:simplePos x="0" y="0"/>
                <wp:positionH relativeFrom="margin">
                  <wp:posOffset>4714875</wp:posOffset>
                </wp:positionH>
                <wp:positionV relativeFrom="paragraph">
                  <wp:posOffset>1395096</wp:posOffset>
                </wp:positionV>
                <wp:extent cx="609600" cy="133350"/>
                <wp:effectExtent l="19050" t="19050" r="19050" b="19050"/>
                <wp:wrapNone/>
                <wp:docPr id="500779033" name="Rectángulo 500779033"/>
                <wp:cNvGraphicFramePr/>
                <a:graphic xmlns:a="http://schemas.openxmlformats.org/drawingml/2006/main">
                  <a:graphicData uri="http://schemas.microsoft.com/office/word/2010/wordprocessingShape">
                    <wps:wsp>
                      <wps:cNvSpPr/>
                      <wps:spPr>
                        <a:xfrm>
                          <a:off x="0" y="0"/>
                          <a:ext cx="609600" cy="1333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5F05F" id="Rectángulo 500779033" o:spid="_x0000_s1026" style="position:absolute;margin-left:371.25pt;margin-top:109.85pt;width:48pt;height:1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64384" behindDoc="0" locked="0" layoutInCell="1" allowOverlap="1" wp14:anchorId="67FD7EB6" wp14:editId="4271883E">
                <wp:simplePos x="0" y="0"/>
                <wp:positionH relativeFrom="margin">
                  <wp:posOffset>523875</wp:posOffset>
                </wp:positionH>
                <wp:positionV relativeFrom="paragraph">
                  <wp:posOffset>1785619</wp:posOffset>
                </wp:positionV>
                <wp:extent cx="4848225" cy="1590675"/>
                <wp:effectExtent l="19050" t="19050" r="28575" b="28575"/>
                <wp:wrapNone/>
                <wp:docPr id="1963003104" name="Rectángulo 1963003104"/>
                <wp:cNvGraphicFramePr/>
                <a:graphic xmlns:a="http://schemas.openxmlformats.org/drawingml/2006/main">
                  <a:graphicData uri="http://schemas.microsoft.com/office/word/2010/wordprocessingShape">
                    <wps:wsp>
                      <wps:cNvSpPr/>
                      <wps:spPr>
                        <a:xfrm>
                          <a:off x="0" y="0"/>
                          <a:ext cx="4848225" cy="15906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FFC2" id="Rectángulo 1963003104" o:spid="_x0000_s1026" style="position:absolute;margin-left:41.25pt;margin-top:140.6pt;width:381.75pt;height:12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" filled="f" strokecolor="red" strokeweight="2.25pt">
                <w10:wrap anchorx="margin"/>
              </v:rect>
            </w:pict>
          </mc:Fallback>
        </mc:AlternateContent>
      </w:r>
      <w:r w:rsidR="00824BC9">
        <w:rPr>
          <w:noProof/>
        </w:rPr>
        <w:tab/>
      </w:r>
      <w:r w:rsidRPr="006E2A49">
        <w:rPr>
          <w:noProof/>
        </w:rPr>
        <w:drawing>
          <wp:inline distT="0" distB="0" distL="0" distR="0" wp14:anchorId="088A10C2" wp14:editId="79EAA297">
            <wp:extent cx="5731510" cy="3157855"/>
            <wp:effectExtent l="0" t="0" r="2540" b="4445"/>
            <wp:docPr id="5285681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8187" name=""/>
                    <pic:cNvPicPr/>
                  </pic:nvPicPr>
                  <pic:blipFill>
                    <a:blip r:embed="rId12"/>
                    <a:stretch>
                      <a:fillRect/>
                    </a:stretch>
                  </pic:blipFill>
                  <pic:spPr>
                    <a:xfrm>
                      <a:off x="0" y="0"/>
                      <a:ext cx="5731510" cy="3157855"/>
                    </a:xfrm>
                    <a:prstGeom prst="rect">
                      <a:avLst/>
                    </a:prstGeom>
                  </pic:spPr>
                </pic:pic>
              </a:graphicData>
            </a:graphic>
          </wp:inline>
        </w:drawing>
      </w:r>
    </w:p>
    <w:p w14:paraId="0AC524EA" w14:textId="539FF2F5" w:rsidR="00D776B2" w:rsidRDefault="00D24B72" w:rsidP="00D43702">
      <w:pPr>
        <w:jc w:val="center"/>
      </w:pPr>
      <w:r>
        <w:rPr>
          <w:noProof/>
          <w14:ligatures w14:val="none"/>
        </w:rPr>
        <mc:AlternateContent>
          <mc:Choice Requires="wps">
            <w:drawing>
              <wp:anchor distT="0" distB="0" distL="114300" distR="114300" simplePos="0" relativeHeight="251691008" behindDoc="0" locked="0" layoutInCell="1" allowOverlap="1" wp14:anchorId="20020578" wp14:editId="47767206">
                <wp:simplePos x="0" y="0"/>
                <wp:positionH relativeFrom="margin">
                  <wp:posOffset>2887345</wp:posOffset>
                </wp:positionH>
                <wp:positionV relativeFrom="paragraph">
                  <wp:posOffset>1780540</wp:posOffset>
                </wp:positionV>
                <wp:extent cx="2303780" cy="1431925"/>
                <wp:effectExtent l="0" t="0" r="20320" b="15875"/>
                <wp:wrapNone/>
                <wp:docPr id="181532489" name="Rectángulo 181532489"/>
                <wp:cNvGraphicFramePr/>
                <a:graphic xmlns:a="http://schemas.openxmlformats.org/drawingml/2006/main">
                  <a:graphicData uri="http://schemas.microsoft.com/office/word/2010/wordprocessingShape">
                    <wps:wsp>
                      <wps:cNvSpPr/>
                      <wps:spPr>
                        <a:xfrm>
                          <a:off x="0" y="0"/>
                          <a:ext cx="2303780" cy="143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5CC7" id="Rectángulo 181532489" o:spid="_x0000_s1026" style="position:absolute;margin-left:227.35pt;margin-top:140.2pt;width:181.4pt;height:1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" filled="f" strokecolor="red" strokeweight="1pt">
                <w10:wrap anchorx="margin"/>
              </v:rect>
            </w:pict>
          </mc:Fallback>
        </mc:AlternateContent>
      </w:r>
      <w:r>
        <w:rPr>
          <w:noProof/>
          <w14:ligatures w14:val="none"/>
        </w:rPr>
        <mc:AlternateContent>
          <mc:Choice Requires="wps">
            <w:drawing>
              <wp:anchor distT="0" distB="0" distL="114300" distR="114300" simplePos="0" relativeHeight="251693056" behindDoc="0" locked="0" layoutInCell="1" allowOverlap="1" wp14:anchorId="1066C685" wp14:editId="5A4C72CF">
                <wp:simplePos x="0" y="0"/>
                <wp:positionH relativeFrom="margin">
                  <wp:posOffset>511200</wp:posOffset>
                </wp:positionH>
                <wp:positionV relativeFrom="paragraph">
                  <wp:posOffset>1773590</wp:posOffset>
                </wp:positionV>
                <wp:extent cx="2282400" cy="1440000"/>
                <wp:effectExtent l="0" t="0" r="22860" b="27305"/>
                <wp:wrapNone/>
                <wp:docPr id="953455418" name="Rectángulo 953455418"/>
                <wp:cNvGraphicFramePr/>
                <a:graphic xmlns:a="http://schemas.openxmlformats.org/drawingml/2006/main">
                  <a:graphicData uri="http://schemas.microsoft.com/office/word/2010/wordprocessingShape">
                    <wps:wsp>
                      <wps:cNvSpPr/>
                      <wps:spPr>
                        <a:xfrm>
                          <a:off x="0" y="0"/>
                          <a:ext cx="2282400" cy="14400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C73A8" id="Rectángulo 953455418" o:spid="_x0000_s1026" style="position:absolute;margin-left:40.25pt;margin-top:139.65pt;width:179.7pt;height:11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" filled="f" strokecolor="red" strokeweight="1pt">
                <w10:wrap anchorx="margin"/>
              </v:rect>
            </w:pict>
          </mc:Fallback>
        </mc:AlternateContent>
      </w:r>
    </w:p>
    <w:p w14:paraId="2998ED86" w14:textId="15D60E5E" w:rsidR="004064B7" w:rsidRDefault="004064B7" w:rsidP="00FB3873"/>
    <w:p w14:paraId="7EF38FEC" w14:textId="403BB91D" w:rsidR="0015519F" w:rsidRDefault="006E2A49" w:rsidP="0015519F">
      <w:r>
        <w:lastRenderedPageBreak/>
        <w:t xml:space="preserve">La tabla muestra los </w:t>
      </w:r>
      <w:r w:rsidR="00936938">
        <w:t>campos número</w:t>
      </w:r>
      <w:r>
        <w:t xml:space="preserve"> de cuenta, nombre del </w:t>
      </w:r>
      <w:r w:rsidR="00936938">
        <w:t>alumno, clave de la carrera, nombre de la carrera, el tipo de sanción, fecha inicio, fecha fin, observaciones y Acciones.</w:t>
      </w:r>
    </w:p>
    <w:p w14:paraId="0AD54456" w14:textId="00B87483" w:rsidR="00936938" w:rsidRDefault="00936938" w:rsidP="0015519F">
      <w:r>
        <w:t xml:space="preserve">En las acciones se </w:t>
      </w:r>
      <w:proofErr w:type="gramStart"/>
      <w:r>
        <w:t>mostraran</w:t>
      </w:r>
      <w:proofErr w:type="gramEnd"/>
      <w:r>
        <w:t xml:space="preserve"> dos botones uno para editar la sanción y la otra para inactivar la sanción. </w:t>
      </w:r>
    </w:p>
    <w:p w14:paraId="2A42A5D9" w14:textId="77777777" w:rsidR="004064B7" w:rsidRDefault="004064B7" w:rsidP="0015519F"/>
    <w:p w14:paraId="5D882108" w14:textId="269AC9DD" w:rsidR="00194097" w:rsidRDefault="00936938" w:rsidP="00D477AB">
      <w:pPr>
        <w:jc w:val="center"/>
      </w:pPr>
      <w:r>
        <w:rPr>
          <w:noProof/>
          <w14:ligatures w14:val="none"/>
        </w:rPr>
        <mc:AlternateContent>
          <mc:Choice Requires="wps">
            <w:drawing>
              <wp:anchor distT="0" distB="0" distL="114300" distR="114300" simplePos="0" relativeHeight="251719680" behindDoc="0" locked="0" layoutInCell="1" allowOverlap="1" wp14:anchorId="36BE367B" wp14:editId="40C1173B">
                <wp:simplePos x="0" y="0"/>
                <wp:positionH relativeFrom="margin">
                  <wp:align>right</wp:align>
                </wp:positionH>
                <wp:positionV relativeFrom="paragraph">
                  <wp:posOffset>347345</wp:posOffset>
                </wp:positionV>
                <wp:extent cx="590550" cy="247650"/>
                <wp:effectExtent l="19050" t="19050" r="19050" b="19050"/>
                <wp:wrapNone/>
                <wp:docPr id="578621319" name="Rectángulo 578621319"/>
                <wp:cNvGraphicFramePr/>
                <a:graphic xmlns:a="http://schemas.openxmlformats.org/drawingml/2006/main">
                  <a:graphicData uri="http://schemas.microsoft.com/office/word/2010/wordprocessingShape">
                    <wps:wsp>
                      <wps:cNvSpPr/>
                      <wps:spPr>
                        <a:xfrm>
                          <a:off x="0" y="0"/>
                          <a:ext cx="590550"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C048D" id="Rectángulo 578621319" o:spid="_x0000_s1026" style="position:absolute;margin-left:-4.7pt;margin-top:27.35pt;width:46.5pt;height:19.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" filled="f" strokecolor="red" strokeweight="2.25pt">
                <w10:wrap anchorx="margin"/>
              </v:rect>
            </w:pict>
          </mc:Fallback>
        </mc:AlternateContent>
      </w:r>
      <w:r w:rsidRPr="00936938">
        <w:drawing>
          <wp:inline distT="0" distB="0" distL="0" distR="0" wp14:anchorId="424478C1" wp14:editId="2CF06BF9">
            <wp:extent cx="5731510" cy="1080770"/>
            <wp:effectExtent l="0" t="0" r="2540" b="5080"/>
            <wp:docPr id="1946056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56640" name=""/>
                    <pic:cNvPicPr/>
                  </pic:nvPicPr>
                  <pic:blipFill>
                    <a:blip r:embed="rId13"/>
                    <a:stretch>
                      <a:fillRect/>
                    </a:stretch>
                  </pic:blipFill>
                  <pic:spPr>
                    <a:xfrm>
                      <a:off x="0" y="0"/>
                      <a:ext cx="5731510" cy="1080770"/>
                    </a:xfrm>
                    <a:prstGeom prst="rect">
                      <a:avLst/>
                    </a:prstGeom>
                  </pic:spPr>
                </pic:pic>
              </a:graphicData>
            </a:graphic>
          </wp:inline>
        </w:drawing>
      </w:r>
    </w:p>
    <w:p w14:paraId="594C3B87" w14:textId="4EA6160A" w:rsidR="0052604C" w:rsidRDefault="0052604C" w:rsidP="00FB3873"/>
    <w:p w14:paraId="359E9017" w14:textId="5E4870ED" w:rsidR="00936938" w:rsidRDefault="00936938" w:rsidP="00FB3873">
      <w:r>
        <w:t>Al dar clic en el botón de agregar nueva sanción se desplegará una modar con un formulario a rellenar</w:t>
      </w:r>
      <w:r w:rsidR="00A344BF">
        <w:t>.</w:t>
      </w:r>
    </w:p>
    <w:p w14:paraId="3C05F474" w14:textId="2A00F9AB" w:rsidR="00936938" w:rsidRDefault="00936938" w:rsidP="00FB3873">
      <w:r w:rsidRPr="00936938">
        <w:drawing>
          <wp:inline distT="0" distB="0" distL="0" distR="0" wp14:anchorId="0276E7EC" wp14:editId="070C41FB">
            <wp:extent cx="5731510" cy="3017520"/>
            <wp:effectExtent l="0" t="0" r="2540" b="0"/>
            <wp:docPr id="1467014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14291" name=""/>
                    <pic:cNvPicPr/>
                  </pic:nvPicPr>
                  <pic:blipFill>
                    <a:blip r:embed="rId14"/>
                    <a:stretch>
                      <a:fillRect/>
                    </a:stretch>
                  </pic:blipFill>
                  <pic:spPr>
                    <a:xfrm>
                      <a:off x="0" y="0"/>
                      <a:ext cx="5731510" cy="3017520"/>
                    </a:xfrm>
                    <a:prstGeom prst="rect">
                      <a:avLst/>
                    </a:prstGeom>
                  </pic:spPr>
                </pic:pic>
              </a:graphicData>
            </a:graphic>
          </wp:inline>
        </w:drawing>
      </w:r>
    </w:p>
    <w:p w14:paraId="785CF936" w14:textId="22B3470D" w:rsidR="004064B7" w:rsidRDefault="004064B7" w:rsidP="00936938">
      <w:pPr>
        <w:jc w:val="center"/>
      </w:pPr>
    </w:p>
    <w:p w14:paraId="073E1651" w14:textId="77777777" w:rsidR="00AA50B4" w:rsidRDefault="00AA50B4" w:rsidP="00936938"/>
    <w:p w14:paraId="122A5CC6" w14:textId="77777777" w:rsidR="00AA50B4" w:rsidRDefault="00AA50B4" w:rsidP="00936938"/>
    <w:p w14:paraId="74557D95" w14:textId="77777777" w:rsidR="00AA50B4" w:rsidRDefault="00AA50B4" w:rsidP="00936938"/>
    <w:p w14:paraId="6D143485" w14:textId="77777777" w:rsidR="00AA50B4" w:rsidRDefault="00AA50B4" w:rsidP="00936938"/>
    <w:p w14:paraId="3253452B" w14:textId="77777777" w:rsidR="00AA50B4" w:rsidRDefault="00AA50B4" w:rsidP="00936938"/>
    <w:p w14:paraId="4572999A" w14:textId="77777777" w:rsidR="00AA50B4" w:rsidRDefault="00AA50B4" w:rsidP="00936938"/>
    <w:p w14:paraId="1466956E" w14:textId="77777777" w:rsidR="00AA50B4" w:rsidRDefault="00AA50B4" w:rsidP="00936938"/>
    <w:p w14:paraId="34B0D0B3" w14:textId="77777777" w:rsidR="00AA50B4" w:rsidRDefault="00AA50B4" w:rsidP="00936938"/>
    <w:p w14:paraId="7035F3D9" w14:textId="77777777" w:rsidR="00AA50B4" w:rsidRDefault="00AA50B4" w:rsidP="00936938"/>
    <w:p w14:paraId="78DBBE38" w14:textId="77777777" w:rsidR="00AA50B4" w:rsidRDefault="00AA50B4" w:rsidP="00936938"/>
    <w:p w14:paraId="00C8E276" w14:textId="60D8D121" w:rsidR="00936938" w:rsidRDefault="00936938" w:rsidP="00936938">
      <w:r>
        <w:lastRenderedPageBreak/>
        <w:t xml:space="preserve">El campo de </w:t>
      </w:r>
      <w:r w:rsidRPr="00936938">
        <w:rPr>
          <w:b/>
          <w:bCs/>
        </w:rPr>
        <w:t>Número de cuenta</w:t>
      </w:r>
      <w:r>
        <w:t xml:space="preserve">, únicamente acepta un numero de 9 dígitos y cuando se ingrese se </w:t>
      </w:r>
      <w:r w:rsidR="00AA50B4">
        <w:t>realizará</w:t>
      </w:r>
      <w:r>
        <w:t xml:space="preserve"> una validación para saber si corresponde a un alumno. </w:t>
      </w:r>
    </w:p>
    <w:p w14:paraId="2E564BAD" w14:textId="0579BA73" w:rsidR="00AA50B4" w:rsidRDefault="00AA50B4" w:rsidP="00936938">
      <w:r>
        <w:t xml:space="preserve">Si el numero de cuenta corresponde a un alumno en el campo de nombre aparecerá el nombre completo del alumno, de lo contrario se mostrará un error en el numero de cuenta. </w:t>
      </w:r>
    </w:p>
    <w:p w14:paraId="296C9E24" w14:textId="41FD04F0" w:rsidR="00B63FF7" w:rsidRDefault="00B63FF7" w:rsidP="00FB3873"/>
    <w:p w14:paraId="548C8C5B" w14:textId="748BC4E0" w:rsidR="00AA50B4" w:rsidRDefault="00AA50B4" w:rsidP="00A344BF">
      <w:pPr>
        <w:jc w:val="center"/>
      </w:pPr>
      <w:r>
        <w:rPr>
          <w:noProof/>
          <w14:ligatures w14:val="none"/>
        </w:rPr>
        <mc:AlternateContent>
          <mc:Choice Requires="wps">
            <w:drawing>
              <wp:anchor distT="0" distB="0" distL="114300" distR="114300" simplePos="0" relativeHeight="251721728" behindDoc="0" locked="0" layoutInCell="1" allowOverlap="1" wp14:anchorId="3D2C12A2" wp14:editId="55E29752">
                <wp:simplePos x="0" y="0"/>
                <wp:positionH relativeFrom="margin">
                  <wp:align>center</wp:align>
                </wp:positionH>
                <wp:positionV relativeFrom="paragraph">
                  <wp:posOffset>518795</wp:posOffset>
                </wp:positionV>
                <wp:extent cx="4953000" cy="600075"/>
                <wp:effectExtent l="19050" t="19050" r="19050" b="28575"/>
                <wp:wrapNone/>
                <wp:docPr id="1190942115" name="Rectángulo 1190942115"/>
                <wp:cNvGraphicFramePr/>
                <a:graphic xmlns:a="http://schemas.openxmlformats.org/drawingml/2006/main">
                  <a:graphicData uri="http://schemas.microsoft.com/office/word/2010/wordprocessingShape">
                    <wps:wsp>
                      <wps:cNvSpPr/>
                      <wps:spPr>
                        <a:xfrm>
                          <a:off x="0" y="0"/>
                          <a:ext cx="4953000" cy="600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AF80" id="Rectángulo 1190942115" o:spid="_x0000_s1026" style="position:absolute;margin-left:0;margin-top:40.85pt;width:390pt;height:47.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" filled="f" strokecolor="red" strokeweight="2.25pt">
                <w10:wrap anchorx="margin"/>
              </v:rect>
            </w:pict>
          </mc:Fallback>
        </mc:AlternateContent>
      </w:r>
      <w:r w:rsidRPr="00AA50B4">
        <w:drawing>
          <wp:inline distT="0" distB="0" distL="0" distR="0" wp14:anchorId="6242A2F2" wp14:editId="5198C67E">
            <wp:extent cx="5105400" cy="3485428"/>
            <wp:effectExtent l="0" t="0" r="0" b="1270"/>
            <wp:docPr id="5479339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33989" name=""/>
                    <pic:cNvPicPr/>
                  </pic:nvPicPr>
                  <pic:blipFill>
                    <a:blip r:embed="rId15"/>
                    <a:stretch>
                      <a:fillRect/>
                    </a:stretch>
                  </pic:blipFill>
                  <pic:spPr>
                    <a:xfrm>
                      <a:off x="0" y="0"/>
                      <a:ext cx="5107543" cy="3486891"/>
                    </a:xfrm>
                    <a:prstGeom prst="rect">
                      <a:avLst/>
                    </a:prstGeom>
                  </pic:spPr>
                </pic:pic>
              </a:graphicData>
            </a:graphic>
          </wp:inline>
        </w:drawing>
      </w:r>
    </w:p>
    <w:p w14:paraId="1C412B9D" w14:textId="77777777" w:rsidR="00A344BF" w:rsidRDefault="00A344BF" w:rsidP="00A344BF">
      <w:pPr>
        <w:jc w:val="center"/>
      </w:pPr>
    </w:p>
    <w:p w14:paraId="1225AF06" w14:textId="35F3A381" w:rsidR="00DC3A12" w:rsidRDefault="00D776B2" w:rsidP="00D477AB">
      <w:pPr>
        <w:jc w:val="center"/>
      </w:pPr>
      <w:r>
        <w:rPr>
          <w:noProof/>
          <w14:ligatures w14:val="none"/>
        </w:rPr>
        <mc:AlternateContent>
          <mc:Choice Requires="wps">
            <w:drawing>
              <wp:anchor distT="0" distB="0" distL="114300" distR="114300" simplePos="0" relativeHeight="251697152" behindDoc="0" locked="0" layoutInCell="1" allowOverlap="1" wp14:anchorId="6546B64A" wp14:editId="69DD51A6">
                <wp:simplePos x="0" y="0"/>
                <wp:positionH relativeFrom="margin">
                  <wp:posOffset>361950</wp:posOffset>
                </wp:positionH>
                <wp:positionV relativeFrom="paragraph">
                  <wp:posOffset>558165</wp:posOffset>
                </wp:positionV>
                <wp:extent cx="4991100" cy="552450"/>
                <wp:effectExtent l="19050" t="19050" r="19050" b="19050"/>
                <wp:wrapNone/>
                <wp:docPr id="1044425651" name="Rectángulo 1044425651"/>
                <wp:cNvGraphicFramePr/>
                <a:graphic xmlns:a="http://schemas.openxmlformats.org/drawingml/2006/main">
                  <a:graphicData uri="http://schemas.microsoft.com/office/word/2010/wordprocessingShape">
                    <wps:wsp>
                      <wps:cNvSpPr/>
                      <wps:spPr>
                        <a:xfrm>
                          <a:off x="0" y="0"/>
                          <a:ext cx="49911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E64A8" id="Rectángulo 1044425651" o:spid="_x0000_s1026" style="position:absolute;margin-left:28.5pt;margin-top:43.95pt;width:393pt;height:4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" filled="f" strokecolor="red" strokeweight="2.25pt">
                <w10:wrap anchorx="margin"/>
              </v:rect>
            </w:pict>
          </mc:Fallback>
        </mc:AlternateContent>
      </w:r>
      <w:r w:rsidR="00AA50B4" w:rsidRPr="00AA50B4">
        <w:drawing>
          <wp:inline distT="0" distB="0" distL="0" distR="0" wp14:anchorId="5ED46DA5" wp14:editId="510A0717">
            <wp:extent cx="5086350" cy="3472987"/>
            <wp:effectExtent l="0" t="0" r="0" b="0"/>
            <wp:docPr id="891313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3003" name=""/>
                    <pic:cNvPicPr/>
                  </pic:nvPicPr>
                  <pic:blipFill>
                    <a:blip r:embed="rId16"/>
                    <a:stretch>
                      <a:fillRect/>
                    </a:stretch>
                  </pic:blipFill>
                  <pic:spPr>
                    <a:xfrm>
                      <a:off x="0" y="0"/>
                      <a:ext cx="5098225" cy="3481095"/>
                    </a:xfrm>
                    <a:prstGeom prst="rect">
                      <a:avLst/>
                    </a:prstGeom>
                  </pic:spPr>
                </pic:pic>
              </a:graphicData>
            </a:graphic>
          </wp:inline>
        </w:drawing>
      </w:r>
    </w:p>
    <w:p w14:paraId="7E971170" w14:textId="77777777" w:rsidR="00C44A75" w:rsidRDefault="00C44A75" w:rsidP="00FB3873"/>
    <w:p w14:paraId="589DBAFA" w14:textId="77777777" w:rsidR="00A344BF" w:rsidRDefault="00A344BF" w:rsidP="00FB3873"/>
    <w:p w14:paraId="78BAC0F8" w14:textId="12BF7A0E" w:rsidR="00A344BF" w:rsidRDefault="00A87DD1" w:rsidP="00FB3873">
      <w:r>
        <w:lastRenderedPageBreak/>
        <w:t xml:space="preserve"> </w:t>
      </w:r>
      <w:r w:rsidR="00A344BF">
        <w:t>El campo Carrera es un select que contiene las posibles opciones a elegir</w:t>
      </w:r>
      <w:r w:rsidR="006A6211">
        <w:t xml:space="preserve">, este campo es obligatorio. </w:t>
      </w:r>
    </w:p>
    <w:p w14:paraId="417BD34C" w14:textId="77777777" w:rsidR="00A344BF" w:rsidRDefault="00A344BF" w:rsidP="00FB3873"/>
    <w:p w14:paraId="071B7C5E" w14:textId="0ABBCF1C" w:rsidR="00D24B72" w:rsidRDefault="00A344BF" w:rsidP="00A344BF">
      <w:pPr>
        <w:jc w:val="center"/>
      </w:pPr>
      <w:r>
        <w:rPr>
          <w:noProof/>
          <w14:ligatures w14:val="none"/>
        </w:rPr>
        <mc:AlternateContent>
          <mc:Choice Requires="wps">
            <w:drawing>
              <wp:anchor distT="0" distB="0" distL="114300" distR="114300" simplePos="0" relativeHeight="251723776" behindDoc="0" locked="0" layoutInCell="1" allowOverlap="1" wp14:anchorId="62051C51" wp14:editId="0615D271">
                <wp:simplePos x="0" y="0"/>
                <wp:positionH relativeFrom="margin">
                  <wp:posOffset>504825</wp:posOffset>
                </wp:positionH>
                <wp:positionV relativeFrom="paragraph">
                  <wp:posOffset>1059180</wp:posOffset>
                </wp:positionV>
                <wp:extent cx="3124200" cy="1885950"/>
                <wp:effectExtent l="19050" t="19050" r="19050" b="19050"/>
                <wp:wrapNone/>
                <wp:docPr id="429942093" name="Rectángulo 429942093"/>
                <wp:cNvGraphicFramePr/>
                <a:graphic xmlns:a="http://schemas.openxmlformats.org/drawingml/2006/main">
                  <a:graphicData uri="http://schemas.microsoft.com/office/word/2010/wordprocessingShape">
                    <wps:wsp>
                      <wps:cNvSpPr/>
                      <wps:spPr>
                        <a:xfrm>
                          <a:off x="0" y="0"/>
                          <a:ext cx="3124200" cy="1885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455F8" id="Rectángulo 429942093" o:spid="_x0000_s1026" style="position:absolute;margin-left:39.75pt;margin-top:83.4pt;width:246pt;height:14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" filled="f" strokecolor="red" strokeweight="2.25pt">
                <w10:wrap anchorx="margin"/>
              </v:rect>
            </w:pict>
          </mc:Fallback>
        </mc:AlternateContent>
      </w:r>
      <w:r w:rsidR="00AA50B4" w:rsidRPr="00AA50B4">
        <w:drawing>
          <wp:inline distT="0" distB="0" distL="0" distR="0" wp14:anchorId="0C4C95F4" wp14:editId="464C0C3A">
            <wp:extent cx="4791075" cy="3274556"/>
            <wp:effectExtent l="0" t="0" r="0" b="2540"/>
            <wp:docPr id="2129161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61106" name=""/>
                    <pic:cNvPicPr/>
                  </pic:nvPicPr>
                  <pic:blipFill>
                    <a:blip r:embed="rId17"/>
                    <a:stretch>
                      <a:fillRect/>
                    </a:stretch>
                  </pic:blipFill>
                  <pic:spPr>
                    <a:xfrm>
                      <a:off x="0" y="0"/>
                      <a:ext cx="4796538" cy="3278290"/>
                    </a:xfrm>
                    <a:prstGeom prst="rect">
                      <a:avLst/>
                    </a:prstGeom>
                  </pic:spPr>
                </pic:pic>
              </a:graphicData>
            </a:graphic>
          </wp:inline>
        </w:drawing>
      </w:r>
    </w:p>
    <w:p w14:paraId="44796AD6" w14:textId="77777777" w:rsidR="00AA50B4" w:rsidRDefault="00AA50B4" w:rsidP="00FB3873"/>
    <w:p w14:paraId="2C12AFE6" w14:textId="26BACB77" w:rsidR="00AA50B4" w:rsidRDefault="00A344BF" w:rsidP="00A344BF">
      <w:pPr>
        <w:tabs>
          <w:tab w:val="left" w:pos="5865"/>
        </w:tabs>
      </w:pPr>
      <w:r>
        <w:t xml:space="preserve">En el </w:t>
      </w:r>
      <w:r w:rsidR="006A6211">
        <w:t>campo Tipo</w:t>
      </w:r>
      <w:r>
        <w:t xml:space="preserve"> de </w:t>
      </w:r>
      <w:r w:rsidR="00EC7714">
        <w:t>sanción es un select el cual muestra las posibles sanciones</w:t>
      </w:r>
      <w:r w:rsidR="006A6211">
        <w:t xml:space="preserve">, este campo es obligatorio. </w:t>
      </w:r>
    </w:p>
    <w:p w14:paraId="02F14705" w14:textId="61712D3F" w:rsidR="00F011A3" w:rsidRDefault="00A344BF" w:rsidP="004C5926">
      <w:pPr>
        <w:jc w:val="center"/>
        <w:rPr>
          <w:u w:val="single"/>
        </w:rPr>
      </w:pPr>
      <w:r>
        <w:rPr>
          <w:noProof/>
          <w14:ligatures w14:val="none"/>
        </w:rPr>
        <mc:AlternateContent>
          <mc:Choice Requires="wps">
            <w:drawing>
              <wp:anchor distT="0" distB="0" distL="114300" distR="114300" simplePos="0" relativeHeight="251725824" behindDoc="0" locked="0" layoutInCell="1" allowOverlap="1" wp14:anchorId="5305474D" wp14:editId="4A79FE6A">
                <wp:simplePos x="0" y="0"/>
                <wp:positionH relativeFrom="margin">
                  <wp:posOffset>3638550</wp:posOffset>
                </wp:positionH>
                <wp:positionV relativeFrom="paragraph">
                  <wp:posOffset>1022985</wp:posOffset>
                </wp:positionV>
                <wp:extent cx="1562100" cy="1333500"/>
                <wp:effectExtent l="19050" t="19050" r="19050" b="19050"/>
                <wp:wrapNone/>
                <wp:docPr id="20658311" name="Rectángulo 20658311"/>
                <wp:cNvGraphicFramePr/>
                <a:graphic xmlns:a="http://schemas.openxmlformats.org/drawingml/2006/main">
                  <a:graphicData uri="http://schemas.microsoft.com/office/word/2010/wordprocessingShape">
                    <wps:wsp>
                      <wps:cNvSpPr/>
                      <wps:spPr>
                        <a:xfrm>
                          <a:off x="0" y="0"/>
                          <a:ext cx="1562100" cy="1333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AE5CC" id="Rectángulo 20658311" o:spid="_x0000_s1026" style="position:absolute;margin-left:286.5pt;margin-top:80.55pt;width:123pt;height:1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" filled="f" strokecolor="red" strokeweight="2.25pt">
                <w10:wrap anchorx="margin"/>
              </v:rect>
            </w:pict>
          </mc:Fallback>
        </mc:AlternateContent>
      </w:r>
      <w:r w:rsidRPr="00A344BF">
        <w:rPr>
          <w:u w:val="single"/>
        </w:rPr>
        <w:drawing>
          <wp:inline distT="0" distB="0" distL="0" distR="0" wp14:anchorId="23888E82" wp14:editId="3EE60A20">
            <wp:extent cx="4749045" cy="3268980"/>
            <wp:effectExtent l="0" t="0" r="0" b="7620"/>
            <wp:docPr id="1299058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58910" name=""/>
                    <pic:cNvPicPr/>
                  </pic:nvPicPr>
                  <pic:blipFill>
                    <a:blip r:embed="rId18"/>
                    <a:stretch>
                      <a:fillRect/>
                    </a:stretch>
                  </pic:blipFill>
                  <pic:spPr>
                    <a:xfrm>
                      <a:off x="0" y="0"/>
                      <a:ext cx="4755107" cy="3273153"/>
                    </a:xfrm>
                    <a:prstGeom prst="rect">
                      <a:avLst/>
                    </a:prstGeom>
                  </pic:spPr>
                </pic:pic>
              </a:graphicData>
            </a:graphic>
          </wp:inline>
        </w:drawing>
      </w:r>
    </w:p>
    <w:p w14:paraId="2141702B" w14:textId="77777777" w:rsidR="00EC7714" w:rsidRDefault="00EC7714" w:rsidP="004C5926">
      <w:pPr>
        <w:jc w:val="center"/>
        <w:rPr>
          <w:u w:val="single"/>
        </w:rPr>
      </w:pPr>
    </w:p>
    <w:p w14:paraId="6A9FC9C8" w14:textId="77777777" w:rsidR="00EC7714" w:rsidRDefault="00EC7714" w:rsidP="004C5926">
      <w:pPr>
        <w:jc w:val="center"/>
        <w:rPr>
          <w:u w:val="single"/>
        </w:rPr>
      </w:pPr>
    </w:p>
    <w:p w14:paraId="00D84E12" w14:textId="77777777" w:rsidR="00EC7714" w:rsidRDefault="00EC7714" w:rsidP="004C5926">
      <w:pPr>
        <w:jc w:val="center"/>
        <w:rPr>
          <w:u w:val="single"/>
        </w:rPr>
      </w:pPr>
    </w:p>
    <w:p w14:paraId="478507FF" w14:textId="77777777" w:rsidR="00EC7714" w:rsidRDefault="00EC7714" w:rsidP="004C5926">
      <w:pPr>
        <w:jc w:val="center"/>
        <w:rPr>
          <w:u w:val="single"/>
        </w:rPr>
      </w:pPr>
    </w:p>
    <w:p w14:paraId="260CBD95" w14:textId="3EA33B6E" w:rsidR="00EC7714" w:rsidRDefault="00EC7714" w:rsidP="00EC7714">
      <w:r>
        <w:lastRenderedPageBreak/>
        <w:t>Se podrá establecer un periodo inicio</w:t>
      </w:r>
      <w:r w:rsidR="006A6211">
        <w:t xml:space="preserve">, </w:t>
      </w:r>
      <w:r>
        <w:t xml:space="preserve">un periodo </w:t>
      </w:r>
      <w:r w:rsidR="006A6211">
        <w:t xml:space="preserve">fin, fecha inicio, fecha fin además de una sección para observaciones. los campos periodo inicio y fecha inicio son campos obligatorios. </w:t>
      </w:r>
    </w:p>
    <w:p w14:paraId="062E261F" w14:textId="77777777" w:rsidR="00B23CD4" w:rsidRPr="00EC7714" w:rsidRDefault="00B23CD4" w:rsidP="00EC7714"/>
    <w:p w14:paraId="47B8CD8B" w14:textId="5DB93A8F" w:rsidR="00EC7714" w:rsidRDefault="006A6211" w:rsidP="004C5926">
      <w:pPr>
        <w:jc w:val="center"/>
        <w:rPr>
          <w:u w:val="single"/>
        </w:rPr>
      </w:pPr>
      <w:r>
        <w:rPr>
          <w:noProof/>
          <w14:ligatures w14:val="none"/>
        </w:rPr>
        <mc:AlternateContent>
          <mc:Choice Requires="wps">
            <w:drawing>
              <wp:anchor distT="0" distB="0" distL="114300" distR="114300" simplePos="0" relativeHeight="251731968" behindDoc="0" locked="0" layoutInCell="1" allowOverlap="1" wp14:anchorId="7104C0CE" wp14:editId="7E2D4B69">
                <wp:simplePos x="0" y="0"/>
                <wp:positionH relativeFrom="margin">
                  <wp:posOffset>485776</wp:posOffset>
                </wp:positionH>
                <wp:positionV relativeFrom="paragraph">
                  <wp:posOffset>2030730</wp:posOffset>
                </wp:positionV>
                <wp:extent cx="4743450" cy="790575"/>
                <wp:effectExtent l="19050" t="19050" r="19050" b="28575"/>
                <wp:wrapNone/>
                <wp:docPr id="1076587329" name="Rectángulo 1076587329"/>
                <wp:cNvGraphicFramePr/>
                <a:graphic xmlns:a="http://schemas.openxmlformats.org/drawingml/2006/main">
                  <a:graphicData uri="http://schemas.microsoft.com/office/word/2010/wordprocessingShape">
                    <wps:wsp>
                      <wps:cNvSpPr/>
                      <wps:spPr>
                        <a:xfrm>
                          <a:off x="0" y="0"/>
                          <a:ext cx="4743450" cy="790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8156" id="Rectángulo 1076587329" o:spid="_x0000_s1026" style="position:absolute;margin-left:38.25pt;margin-top:159.9pt;width:373.5pt;height:6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734016" behindDoc="0" locked="0" layoutInCell="1" allowOverlap="1" wp14:anchorId="746CD5C8" wp14:editId="43A4087C">
                <wp:simplePos x="0" y="0"/>
                <wp:positionH relativeFrom="margin">
                  <wp:posOffset>2886075</wp:posOffset>
                </wp:positionH>
                <wp:positionV relativeFrom="paragraph">
                  <wp:posOffset>1487805</wp:posOffset>
                </wp:positionV>
                <wp:extent cx="2333625" cy="485775"/>
                <wp:effectExtent l="19050" t="19050" r="28575" b="28575"/>
                <wp:wrapNone/>
                <wp:docPr id="784315649" name="Rectángulo 784315649"/>
                <wp:cNvGraphicFramePr/>
                <a:graphic xmlns:a="http://schemas.openxmlformats.org/drawingml/2006/main">
                  <a:graphicData uri="http://schemas.microsoft.com/office/word/2010/wordprocessingShape">
                    <wps:wsp>
                      <wps:cNvSpPr/>
                      <wps:spPr>
                        <a:xfrm>
                          <a:off x="0" y="0"/>
                          <a:ext cx="2333625" cy="4857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43FD" id="Rectángulo 784315649" o:spid="_x0000_s1026" style="position:absolute;margin-left:227.25pt;margin-top:117.15pt;width:183.75pt;height:38.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727872" behindDoc="0" locked="0" layoutInCell="1" allowOverlap="1" wp14:anchorId="2C0FDDAF" wp14:editId="325D96EA">
                <wp:simplePos x="0" y="0"/>
                <wp:positionH relativeFrom="margin">
                  <wp:posOffset>485775</wp:posOffset>
                </wp:positionH>
                <wp:positionV relativeFrom="paragraph">
                  <wp:posOffset>1478279</wp:posOffset>
                </wp:positionV>
                <wp:extent cx="2333625" cy="485775"/>
                <wp:effectExtent l="19050" t="19050" r="28575" b="28575"/>
                <wp:wrapNone/>
                <wp:docPr id="1470596013" name="Rectángulo 1470596013"/>
                <wp:cNvGraphicFramePr/>
                <a:graphic xmlns:a="http://schemas.openxmlformats.org/drawingml/2006/main">
                  <a:graphicData uri="http://schemas.microsoft.com/office/word/2010/wordprocessingShape">
                    <wps:wsp>
                      <wps:cNvSpPr/>
                      <wps:spPr>
                        <a:xfrm>
                          <a:off x="0" y="0"/>
                          <a:ext cx="2333625" cy="4857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920C0" id="Rectángulo 1470596013" o:spid="_x0000_s1026" style="position:absolute;margin-left:38.25pt;margin-top:116.4pt;width:183.75pt;height:38.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" filled="f" strokecolor="red" strokeweight="2.25pt">
                <w10:wrap anchorx="margin"/>
              </v:rect>
            </w:pict>
          </mc:Fallback>
        </mc:AlternateContent>
      </w:r>
      <w:r w:rsidR="00EC7714" w:rsidRPr="00EC7714">
        <w:rPr>
          <w:u w:val="single"/>
        </w:rPr>
        <w:drawing>
          <wp:inline distT="0" distB="0" distL="0" distR="0" wp14:anchorId="5C7AC6CF" wp14:editId="3734FF86">
            <wp:extent cx="4867275" cy="3323401"/>
            <wp:effectExtent l="0" t="0" r="0" b="0"/>
            <wp:docPr id="1273481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81379" name=""/>
                    <pic:cNvPicPr/>
                  </pic:nvPicPr>
                  <pic:blipFill>
                    <a:blip r:embed="rId19"/>
                    <a:stretch>
                      <a:fillRect/>
                    </a:stretch>
                  </pic:blipFill>
                  <pic:spPr>
                    <a:xfrm>
                      <a:off x="0" y="0"/>
                      <a:ext cx="4876668" cy="3329815"/>
                    </a:xfrm>
                    <a:prstGeom prst="rect">
                      <a:avLst/>
                    </a:prstGeom>
                  </pic:spPr>
                </pic:pic>
              </a:graphicData>
            </a:graphic>
          </wp:inline>
        </w:drawing>
      </w:r>
    </w:p>
    <w:p w14:paraId="27ABEDA9" w14:textId="77777777" w:rsidR="006A6211" w:rsidRDefault="006A6211" w:rsidP="004C5926">
      <w:pPr>
        <w:jc w:val="center"/>
        <w:rPr>
          <w:u w:val="single"/>
        </w:rPr>
      </w:pPr>
    </w:p>
    <w:p w14:paraId="6C9318B5" w14:textId="74DEC3FA" w:rsidR="00EC7714" w:rsidRDefault="006A6211" w:rsidP="004C5926">
      <w:pPr>
        <w:jc w:val="center"/>
        <w:rPr>
          <w:u w:val="single"/>
        </w:rPr>
      </w:pPr>
      <w:r w:rsidRPr="006A6211">
        <w:rPr>
          <w:u w:val="single"/>
        </w:rPr>
        <w:drawing>
          <wp:inline distT="0" distB="0" distL="0" distR="0" wp14:anchorId="21113885" wp14:editId="260C025D">
            <wp:extent cx="4836224" cy="3286125"/>
            <wp:effectExtent l="0" t="0" r="2540" b="0"/>
            <wp:docPr id="1175488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88358" name=""/>
                    <pic:cNvPicPr/>
                  </pic:nvPicPr>
                  <pic:blipFill>
                    <a:blip r:embed="rId20"/>
                    <a:stretch>
                      <a:fillRect/>
                    </a:stretch>
                  </pic:blipFill>
                  <pic:spPr>
                    <a:xfrm>
                      <a:off x="0" y="0"/>
                      <a:ext cx="4846665" cy="3293220"/>
                    </a:xfrm>
                    <a:prstGeom prst="rect">
                      <a:avLst/>
                    </a:prstGeom>
                  </pic:spPr>
                </pic:pic>
              </a:graphicData>
            </a:graphic>
          </wp:inline>
        </w:drawing>
      </w:r>
    </w:p>
    <w:p w14:paraId="4BF732D8" w14:textId="77777777" w:rsidR="006A6211" w:rsidRDefault="006A6211" w:rsidP="004C5926">
      <w:pPr>
        <w:jc w:val="center"/>
        <w:rPr>
          <w:u w:val="single"/>
        </w:rPr>
      </w:pPr>
    </w:p>
    <w:p w14:paraId="26826398" w14:textId="77777777" w:rsidR="006A6211" w:rsidRDefault="006A6211" w:rsidP="004C5926">
      <w:pPr>
        <w:jc w:val="center"/>
        <w:rPr>
          <w:u w:val="single"/>
        </w:rPr>
      </w:pPr>
    </w:p>
    <w:p w14:paraId="1A0A6F67" w14:textId="77777777" w:rsidR="006A6211" w:rsidRDefault="006A6211" w:rsidP="004C5926">
      <w:pPr>
        <w:jc w:val="center"/>
        <w:rPr>
          <w:u w:val="single"/>
        </w:rPr>
      </w:pPr>
    </w:p>
    <w:p w14:paraId="1D20EF9E" w14:textId="77777777" w:rsidR="006A6211" w:rsidRDefault="006A6211" w:rsidP="004C5926">
      <w:pPr>
        <w:jc w:val="center"/>
        <w:rPr>
          <w:u w:val="single"/>
        </w:rPr>
      </w:pPr>
    </w:p>
    <w:p w14:paraId="6E44DC35" w14:textId="77777777" w:rsidR="006A6211" w:rsidRDefault="006A6211" w:rsidP="004C5926">
      <w:pPr>
        <w:jc w:val="center"/>
        <w:rPr>
          <w:u w:val="single"/>
        </w:rPr>
      </w:pPr>
    </w:p>
    <w:p w14:paraId="1B786934" w14:textId="05011B79" w:rsidR="006A6211" w:rsidRDefault="006A6211" w:rsidP="006A6211">
      <w:r>
        <w:t xml:space="preserve">Cuando la sanción es </w:t>
      </w:r>
      <w:r w:rsidR="00656090">
        <w:t>correctamente guardada se mostrará una modal confirmación.</w:t>
      </w:r>
    </w:p>
    <w:p w14:paraId="1C1DF276" w14:textId="77777777" w:rsidR="00656090" w:rsidRPr="006A6211" w:rsidRDefault="00656090" w:rsidP="006A6211"/>
    <w:p w14:paraId="4F0EAFF4" w14:textId="0350F2C8" w:rsidR="006A6211" w:rsidRDefault="006A6211" w:rsidP="004C5926">
      <w:pPr>
        <w:jc w:val="center"/>
        <w:rPr>
          <w:u w:val="single"/>
        </w:rPr>
      </w:pPr>
      <w:r w:rsidRPr="006A6211">
        <w:rPr>
          <w:u w:val="single"/>
        </w:rPr>
        <w:drawing>
          <wp:inline distT="0" distB="0" distL="0" distR="0" wp14:anchorId="537EA68A" wp14:editId="6DA0E9F6">
            <wp:extent cx="3448050" cy="1345950"/>
            <wp:effectExtent l="0" t="0" r="0" b="6985"/>
            <wp:docPr id="1810547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47969" name=""/>
                    <pic:cNvPicPr/>
                  </pic:nvPicPr>
                  <pic:blipFill>
                    <a:blip r:embed="rId21"/>
                    <a:stretch>
                      <a:fillRect/>
                    </a:stretch>
                  </pic:blipFill>
                  <pic:spPr>
                    <a:xfrm>
                      <a:off x="0" y="0"/>
                      <a:ext cx="3464988" cy="1352562"/>
                    </a:xfrm>
                    <a:prstGeom prst="rect">
                      <a:avLst/>
                    </a:prstGeom>
                  </pic:spPr>
                </pic:pic>
              </a:graphicData>
            </a:graphic>
          </wp:inline>
        </w:drawing>
      </w:r>
    </w:p>
    <w:p w14:paraId="4BF7D980" w14:textId="77777777" w:rsidR="00B23CD4" w:rsidRDefault="00B23CD4" w:rsidP="004C5926">
      <w:pPr>
        <w:jc w:val="center"/>
        <w:rPr>
          <w:u w:val="single"/>
        </w:rPr>
      </w:pPr>
    </w:p>
    <w:p w14:paraId="489C6D2C" w14:textId="79696308" w:rsidR="00656090" w:rsidRPr="00656090" w:rsidRDefault="00656090" w:rsidP="00656090">
      <w:r>
        <w:t>Cuando el alumno ya cuente con una sanción en ese periodo se mostrará una modal con el error.</w:t>
      </w:r>
    </w:p>
    <w:p w14:paraId="5B653CBA" w14:textId="77777777" w:rsidR="006A6211" w:rsidRDefault="006A6211" w:rsidP="004C5926">
      <w:pPr>
        <w:jc w:val="center"/>
        <w:rPr>
          <w:u w:val="single"/>
        </w:rPr>
      </w:pPr>
    </w:p>
    <w:p w14:paraId="08B1CEF9" w14:textId="2CBF7AAC" w:rsidR="006A6211" w:rsidRDefault="006A6211" w:rsidP="004C5926">
      <w:pPr>
        <w:jc w:val="center"/>
        <w:rPr>
          <w:u w:val="single"/>
        </w:rPr>
      </w:pPr>
      <w:r w:rsidRPr="006A6211">
        <w:rPr>
          <w:u w:val="single"/>
        </w:rPr>
        <w:drawing>
          <wp:inline distT="0" distB="0" distL="0" distR="0" wp14:anchorId="48D1E0A4" wp14:editId="12901C35">
            <wp:extent cx="3333750" cy="1294022"/>
            <wp:effectExtent l="0" t="0" r="0" b="1905"/>
            <wp:docPr id="291139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9844" name=""/>
                    <pic:cNvPicPr/>
                  </pic:nvPicPr>
                  <pic:blipFill>
                    <a:blip r:embed="rId22"/>
                    <a:stretch>
                      <a:fillRect/>
                    </a:stretch>
                  </pic:blipFill>
                  <pic:spPr>
                    <a:xfrm>
                      <a:off x="0" y="0"/>
                      <a:ext cx="3353680" cy="1301758"/>
                    </a:xfrm>
                    <a:prstGeom prst="rect">
                      <a:avLst/>
                    </a:prstGeom>
                  </pic:spPr>
                </pic:pic>
              </a:graphicData>
            </a:graphic>
          </wp:inline>
        </w:drawing>
      </w:r>
    </w:p>
    <w:p w14:paraId="5CCBD964" w14:textId="77777777" w:rsidR="00656090" w:rsidRDefault="00656090" w:rsidP="004C5926">
      <w:pPr>
        <w:jc w:val="center"/>
        <w:rPr>
          <w:u w:val="single"/>
        </w:rPr>
      </w:pPr>
    </w:p>
    <w:p w14:paraId="5BA6DF5E" w14:textId="39D60165" w:rsidR="006A6211" w:rsidRDefault="00656090" w:rsidP="00656090">
      <w:r>
        <w:t>Cuando le den clic en el botón editar, se mostrará la modal actualizar sanción con los mismos campos que la modal de nueva sanción, pero en esta los campos número de cuenta, nombre del alumno, carrera y periodo de inicio se encontraran bloqueados. Los únicos campos a modificar son tipo de sanción, periodo fin, fecha inicio fecha fin y observaciones.</w:t>
      </w:r>
    </w:p>
    <w:p w14:paraId="52C30941" w14:textId="77777777" w:rsidR="00656090" w:rsidRPr="00656090" w:rsidRDefault="00656090" w:rsidP="00656090"/>
    <w:p w14:paraId="277DD3D1" w14:textId="7E5FEB46" w:rsidR="00B23CD4" w:rsidRDefault="006A6211" w:rsidP="00B23CD4">
      <w:pPr>
        <w:jc w:val="center"/>
        <w:rPr>
          <w:u w:val="single"/>
        </w:rPr>
      </w:pPr>
      <w:r w:rsidRPr="006A6211">
        <w:rPr>
          <w:u w:val="single"/>
        </w:rPr>
        <w:drawing>
          <wp:inline distT="0" distB="0" distL="0" distR="0" wp14:anchorId="08212DC2" wp14:editId="76E116BC">
            <wp:extent cx="4505325" cy="3067774"/>
            <wp:effectExtent l="0" t="0" r="0" b="0"/>
            <wp:docPr id="11501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3113" name=""/>
                    <pic:cNvPicPr/>
                  </pic:nvPicPr>
                  <pic:blipFill>
                    <a:blip r:embed="rId23"/>
                    <a:stretch>
                      <a:fillRect/>
                    </a:stretch>
                  </pic:blipFill>
                  <pic:spPr>
                    <a:xfrm>
                      <a:off x="0" y="0"/>
                      <a:ext cx="4514103" cy="3073751"/>
                    </a:xfrm>
                    <a:prstGeom prst="rect">
                      <a:avLst/>
                    </a:prstGeom>
                  </pic:spPr>
                </pic:pic>
              </a:graphicData>
            </a:graphic>
          </wp:inline>
        </w:drawing>
      </w:r>
    </w:p>
    <w:p w14:paraId="58A8A339" w14:textId="77777777" w:rsidR="00B23CD4" w:rsidRDefault="00B23CD4" w:rsidP="004C5926">
      <w:pPr>
        <w:jc w:val="center"/>
        <w:rPr>
          <w:u w:val="single"/>
        </w:rPr>
      </w:pPr>
    </w:p>
    <w:p w14:paraId="5B63BA2A" w14:textId="54560D41" w:rsidR="00B23CD4" w:rsidRDefault="00B23CD4" w:rsidP="00B23CD4">
      <w:r>
        <w:t xml:space="preserve">Al actualizar la sanción se muestra una modal de confirmación </w:t>
      </w:r>
    </w:p>
    <w:p w14:paraId="4B9480D8" w14:textId="77777777" w:rsidR="00B23CD4" w:rsidRDefault="00B23CD4" w:rsidP="00B23CD4"/>
    <w:p w14:paraId="416FE696" w14:textId="2CB4A463" w:rsidR="00B23CD4" w:rsidRDefault="00B23CD4" w:rsidP="00B23CD4">
      <w:pPr>
        <w:jc w:val="center"/>
      </w:pPr>
      <w:r w:rsidRPr="006A6211">
        <w:rPr>
          <w:u w:val="single"/>
        </w:rPr>
        <w:drawing>
          <wp:inline distT="0" distB="0" distL="0" distR="0" wp14:anchorId="29133964" wp14:editId="618D797B">
            <wp:extent cx="3448050" cy="1345950"/>
            <wp:effectExtent l="0" t="0" r="0" b="6985"/>
            <wp:docPr id="11327814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47969" name=""/>
                    <pic:cNvPicPr/>
                  </pic:nvPicPr>
                  <pic:blipFill>
                    <a:blip r:embed="rId21"/>
                    <a:stretch>
                      <a:fillRect/>
                    </a:stretch>
                  </pic:blipFill>
                  <pic:spPr>
                    <a:xfrm>
                      <a:off x="0" y="0"/>
                      <a:ext cx="3464988" cy="1352562"/>
                    </a:xfrm>
                    <a:prstGeom prst="rect">
                      <a:avLst/>
                    </a:prstGeom>
                  </pic:spPr>
                </pic:pic>
              </a:graphicData>
            </a:graphic>
          </wp:inline>
        </w:drawing>
      </w:r>
    </w:p>
    <w:p w14:paraId="2DE27E5C" w14:textId="77777777" w:rsidR="00B23CD4" w:rsidRDefault="00B23CD4" w:rsidP="00B23CD4">
      <w:pPr>
        <w:jc w:val="center"/>
      </w:pPr>
    </w:p>
    <w:p w14:paraId="7A056A37" w14:textId="264CF279" w:rsidR="00B23CD4" w:rsidRDefault="00B23CD4" w:rsidP="00B23CD4">
      <w:r>
        <w:t xml:space="preserve">Al dar clic en el botón de inactivar la sanción este nos despliega la modar inactivo la cual nos pregunta si deseamos inactivar la sanción y nos muestra el nombre, número de cuenta y carrera del alumno. Al final muestra un botón de cancelar y otro de aceptar. </w:t>
      </w:r>
    </w:p>
    <w:p w14:paraId="7AD45688" w14:textId="77777777" w:rsidR="00B23CD4" w:rsidRPr="00B23CD4" w:rsidRDefault="00B23CD4" w:rsidP="00B23CD4"/>
    <w:p w14:paraId="12223C83" w14:textId="048784A8" w:rsidR="006A6211" w:rsidRDefault="006A6211" w:rsidP="004C5926">
      <w:pPr>
        <w:jc w:val="center"/>
        <w:rPr>
          <w:u w:val="single"/>
        </w:rPr>
      </w:pPr>
      <w:r w:rsidRPr="006A6211">
        <w:rPr>
          <w:u w:val="single"/>
        </w:rPr>
        <w:drawing>
          <wp:inline distT="0" distB="0" distL="0" distR="0" wp14:anchorId="5DF8CE5D" wp14:editId="2D119B81">
            <wp:extent cx="4315427" cy="2476846"/>
            <wp:effectExtent l="0" t="0" r="0" b="0"/>
            <wp:docPr id="1333717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17487" name=""/>
                    <pic:cNvPicPr/>
                  </pic:nvPicPr>
                  <pic:blipFill>
                    <a:blip r:embed="rId24"/>
                    <a:stretch>
                      <a:fillRect/>
                    </a:stretch>
                  </pic:blipFill>
                  <pic:spPr>
                    <a:xfrm>
                      <a:off x="0" y="0"/>
                      <a:ext cx="4315427" cy="2476846"/>
                    </a:xfrm>
                    <a:prstGeom prst="rect">
                      <a:avLst/>
                    </a:prstGeom>
                  </pic:spPr>
                </pic:pic>
              </a:graphicData>
            </a:graphic>
          </wp:inline>
        </w:drawing>
      </w:r>
    </w:p>
    <w:p w14:paraId="265B07C4" w14:textId="77777777" w:rsidR="00B23CD4" w:rsidRDefault="00B23CD4" w:rsidP="004C5926">
      <w:pPr>
        <w:jc w:val="center"/>
        <w:rPr>
          <w:u w:val="single"/>
        </w:rPr>
      </w:pPr>
    </w:p>
    <w:p w14:paraId="5C9F4D8B" w14:textId="2649E2B6" w:rsidR="00B23CD4" w:rsidRDefault="00B23CD4" w:rsidP="00B23CD4">
      <w:r w:rsidRPr="00B23CD4">
        <w:t>Si aceptas inactivar la sanción se muestra una modal con el mensaje “El registro fue inactivado correctamente”</w:t>
      </w:r>
      <w:r>
        <w:t>.</w:t>
      </w:r>
    </w:p>
    <w:p w14:paraId="44DB5592" w14:textId="77777777" w:rsidR="00B23CD4" w:rsidRPr="00B23CD4" w:rsidRDefault="00B23CD4" w:rsidP="00B23CD4"/>
    <w:p w14:paraId="42C34183" w14:textId="4E5A8420" w:rsidR="006A6211" w:rsidRPr="00F10735" w:rsidRDefault="006A6211" w:rsidP="004C5926">
      <w:pPr>
        <w:jc w:val="center"/>
        <w:rPr>
          <w:u w:val="single"/>
        </w:rPr>
      </w:pPr>
      <w:r w:rsidRPr="006A6211">
        <w:rPr>
          <w:u w:val="single"/>
        </w:rPr>
        <w:drawing>
          <wp:inline distT="0" distB="0" distL="0" distR="0" wp14:anchorId="018B8D08" wp14:editId="61AE115E">
            <wp:extent cx="4296375" cy="1676634"/>
            <wp:effectExtent l="0" t="0" r="9525" b="0"/>
            <wp:docPr id="410027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27569" name=""/>
                    <pic:cNvPicPr/>
                  </pic:nvPicPr>
                  <pic:blipFill>
                    <a:blip r:embed="rId25"/>
                    <a:stretch>
                      <a:fillRect/>
                    </a:stretch>
                  </pic:blipFill>
                  <pic:spPr>
                    <a:xfrm>
                      <a:off x="0" y="0"/>
                      <a:ext cx="4296375" cy="1676634"/>
                    </a:xfrm>
                    <a:prstGeom prst="rect">
                      <a:avLst/>
                    </a:prstGeom>
                  </pic:spPr>
                </pic:pic>
              </a:graphicData>
            </a:graphic>
          </wp:inline>
        </w:drawing>
      </w:r>
    </w:p>
    <w:sectPr w:rsidR="006A6211" w:rsidRPr="00F10735" w:rsidSect="00B474E1">
      <w:footerReference w:type="default" r:id="rId26"/>
      <w:headerReference w:type="first" r:id="rId27"/>
      <w:pgSz w:w="11906" w:h="16838" w:code="9"/>
      <w:pgMar w:top="1440" w:right="1440" w:bottom="1440" w:left="1440" w:header="720" w:footer="31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6D3CA" w14:textId="77777777" w:rsidR="007C4F99" w:rsidRDefault="007C4F99" w:rsidP="008F07DC">
      <w:pPr>
        <w:spacing w:before="0"/>
      </w:pPr>
      <w:r>
        <w:separator/>
      </w:r>
    </w:p>
  </w:endnote>
  <w:endnote w:type="continuationSeparator" w:id="0">
    <w:p w14:paraId="3BBA52B6" w14:textId="77777777" w:rsidR="007C4F99" w:rsidRDefault="007C4F99"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875"/>
      <w:gridCol w:w="5391"/>
      <w:gridCol w:w="1760"/>
    </w:tblGrid>
    <w:tr w:rsidR="0049600B" w14:paraId="3EAC8FDE" w14:textId="77777777" w:rsidTr="004F4B35">
      <w:tc>
        <w:tcPr>
          <w:tcW w:w="1981" w:type="dxa"/>
        </w:tcPr>
        <w:sdt>
          <w:sdtPr>
            <w:alias w:val="Escriba la fecha:"/>
            <w:tag w:val="Escriba la fecha:"/>
            <w:id w:val="-1455633954"/>
            <w:placeholder>
              <w:docPart w:val="1765746C6BE949668EDE2820873161A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73C6E10F" w14:textId="7CF146E3" w:rsidR="000D5764" w:rsidRPr="00F23323" w:rsidRDefault="00873032">
              <w:pPr>
                <w:pStyle w:val="Piedepgina"/>
              </w:pPr>
              <w:r>
                <w:t>06/12/2024</w:t>
              </w:r>
            </w:p>
          </w:sdtContent>
        </w:sdt>
      </w:tc>
      <w:tc>
        <w:tcPr>
          <w:tcW w:w="5975" w:type="dxa"/>
        </w:tcPr>
        <w:sdt>
          <w:sdtPr>
            <w:alias w:val="Escriba el título:"/>
            <w:tag w:val="Escriba el título:"/>
            <w:id w:val="-1151752467"/>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2FB50173" w14:textId="5BA6A4B0" w:rsidR="000D5764" w:rsidRPr="00F23323" w:rsidRDefault="00873032">
              <w:pPr>
                <w:pStyle w:val="Piedepginacentrado"/>
              </w:pPr>
              <w:r>
                <w:t xml:space="preserve">Manual de usuario - Módulo de sanciones </w:t>
              </w:r>
            </w:p>
          </w:sdtContent>
        </w:sdt>
      </w:tc>
      <w:tc>
        <w:tcPr>
          <w:tcW w:w="1973" w:type="dxa"/>
        </w:tcPr>
        <w:p w14:paraId="4E055C23" w14:textId="77777777" w:rsidR="000D5764" w:rsidRPr="00543FAF" w:rsidRDefault="00AD1DD2">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BC4213">
            <w:rPr>
              <w:noProof/>
              <w:lang w:bidi="es-ES"/>
            </w:rPr>
            <w:t>2</w:t>
          </w:r>
          <w:r w:rsidRPr="00F23323">
            <w:rPr>
              <w:lang w:bidi="es-ES"/>
            </w:rPr>
            <w:fldChar w:fldCharType="end"/>
          </w:r>
        </w:p>
      </w:tc>
    </w:tr>
  </w:tbl>
  <w:p w14:paraId="7D1819BA" w14:textId="77777777" w:rsidR="000D5764" w:rsidRDefault="000D5764"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31D2" w14:textId="77777777" w:rsidR="007C4F99" w:rsidRDefault="007C4F99" w:rsidP="008F07DC">
      <w:pPr>
        <w:spacing w:before="0"/>
      </w:pPr>
      <w:r>
        <w:separator/>
      </w:r>
    </w:p>
  </w:footnote>
  <w:footnote w:type="continuationSeparator" w:id="0">
    <w:p w14:paraId="1E8802B6" w14:textId="77777777" w:rsidR="007C4F99" w:rsidRDefault="007C4F99"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10FE" w14:textId="77777777" w:rsidR="000D5764" w:rsidRDefault="00AD1DD2">
    <w:pPr>
      <w:pStyle w:val="Encabezado"/>
    </w:pPr>
    <w:r>
      <w:rPr>
        <w:noProof/>
        <w:lang w:val="es-MX" w:eastAsia="es-MX"/>
      </w:rPr>
      <mc:AlternateContent>
        <mc:Choice Requires="wpg">
          <w:drawing>
            <wp:anchor distT="0" distB="0" distL="114300" distR="114300" simplePos="0" relativeHeight="251659264" behindDoc="0" locked="1" layoutInCell="1" allowOverlap="1" wp14:anchorId="1562B170" wp14:editId="063DDE7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540" b="0"/>
              <wp:wrapNone/>
              <wp:docPr id="2" name="Grupo 2" descr="Barra lateral decorativa formada por un rectángulo vertical estrecho a lo largo del borde de la página rematado con un pequeño cuadrado separado debajo."/>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ángulo 39"/>
                      <wps:cNvSpPr/>
                      <wps:spPr>
                        <a:xfrm>
                          <a:off x="0" y="0"/>
                          <a:ext cx="228600" cy="87820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a:off x="0" y="8915400"/>
                          <a:ext cx="228600"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3D69566" id="Grupo 2" o:spid="_x0000_s1026" alt="Barra lateral decorativa formada por un rectángulo vertical estrecho a lo largo del borde de la página rematado con un pequeño cuadrado separado debajo."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">
              <v:rect id="Rectángulo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" fillcolor="#b85a22 [2405]" stroked="f" strokeweight="1pt"/>
              <v:rect id="Rectángulo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" fillcolor="#345c7d [16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D36617C"/>
    <w:multiLevelType w:val="hybridMultilevel"/>
    <w:tmpl w:val="8E8C0894"/>
    <w:lvl w:ilvl="0" w:tplc="6B620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8B4BC8"/>
    <w:multiLevelType w:val="hybridMultilevel"/>
    <w:tmpl w:val="6F34A1CA"/>
    <w:lvl w:ilvl="0" w:tplc="8FDA16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35570F"/>
    <w:multiLevelType w:val="hybridMultilevel"/>
    <w:tmpl w:val="4C54A938"/>
    <w:lvl w:ilvl="0" w:tplc="13A866F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E21D6D"/>
    <w:multiLevelType w:val="hybridMultilevel"/>
    <w:tmpl w:val="66EE13B0"/>
    <w:lvl w:ilvl="0" w:tplc="8112FC3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7958337">
    <w:abstractNumId w:val="9"/>
  </w:num>
  <w:num w:numId="2" w16cid:durableId="777993532">
    <w:abstractNumId w:val="7"/>
  </w:num>
  <w:num w:numId="3" w16cid:durableId="1745059127">
    <w:abstractNumId w:val="6"/>
  </w:num>
  <w:num w:numId="4" w16cid:durableId="722751385">
    <w:abstractNumId w:val="5"/>
  </w:num>
  <w:num w:numId="5" w16cid:durableId="222105999">
    <w:abstractNumId w:val="4"/>
  </w:num>
  <w:num w:numId="6" w16cid:durableId="1014107802">
    <w:abstractNumId w:val="8"/>
  </w:num>
  <w:num w:numId="7" w16cid:durableId="929585829">
    <w:abstractNumId w:val="3"/>
  </w:num>
  <w:num w:numId="8" w16cid:durableId="2064910555">
    <w:abstractNumId w:val="2"/>
  </w:num>
  <w:num w:numId="9" w16cid:durableId="713389740">
    <w:abstractNumId w:val="1"/>
  </w:num>
  <w:num w:numId="10" w16cid:durableId="1103233061">
    <w:abstractNumId w:val="0"/>
  </w:num>
  <w:num w:numId="11" w16cid:durableId="1250894488">
    <w:abstractNumId w:val="8"/>
    <w:lvlOverride w:ilvl="0">
      <w:startOverride w:val="1"/>
    </w:lvlOverride>
  </w:num>
  <w:num w:numId="12" w16cid:durableId="1954708348">
    <w:abstractNumId w:val="8"/>
    <w:lvlOverride w:ilvl="0">
      <w:startOverride w:val="1"/>
    </w:lvlOverride>
  </w:num>
  <w:num w:numId="13" w16cid:durableId="356851293">
    <w:abstractNumId w:val="8"/>
    <w:lvlOverride w:ilvl="0">
      <w:startOverride w:val="1"/>
    </w:lvlOverride>
  </w:num>
  <w:num w:numId="14" w16cid:durableId="554774166">
    <w:abstractNumId w:val="8"/>
    <w:lvlOverride w:ilvl="0">
      <w:startOverride w:val="1"/>
    </w:lvlOverride>
  </w:num>
  <w:num w:numId="15" w16cid:durableId="40978774">
    <w:abstractNumId w:val="8"/>
    <w:lvlOverride w:ilvl="0">
      <w:startOverride w:val="1"/>
    </w:lvlOverride>
  </w:num>
  <w:num w:numId="16" w16cid:durableId="414479304">
    <w:abstractNumId w:val="8"/>
    <w:lvlOverride w:ilvl="0">
      <w:startOverride w:val="1"/>
    </w:lvlOverride>
  </w:num>
  <w:num w:numId="17" w16cid:durableId="328482342">
    <w:abstractNumId w:val="9"/>
  </w:num>
  <w:num w:numId="18" w16cid:durableId="281159556">
    <w:abstractNumId w:val="8"/>
  </w:num>
  <w:num w:numId="19" w16cid:durableId="316233030">
    <w:abstractNumId w:val="11"/>
  </w:num>
  <w:num w:numId="20" w16cid:durableId="348064844">
    <w:abstractNumId w:val="10"/>
  </w:num>
  <w:num w:numId="21" w16cid:durableId="1851722436">
    <w:abstractNumId w:val="13"/>
  </w:num>
  <w:num w:numId="22" w16cid:durableId="1826238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2"/>
    <w:rsid w:val="00000893"/>
    <w:rsid w:val="00003971"/>
    <w:rsid w:val="00006430"/>
    <w:rsid w:val="00007B03"/>
    <w:rsid w:val="00010216"/>
    <w:rsid w:val="00026CD8"/>
    <w:rsid w:val="000323D0"/>
    <w:rsid w:val="000627AC"/>
    <w:rsid w:val="00094A92"/>
    <w:rsid w:val="000A18F8"/>
    <w:rsid w:val="000C3F05"/>
    <w:rsid w:val="000C4EB7"/>
    <w:rsid w:val="000C6471"/>
    <w:rsid w:val="000D5764"/>
    <w:rsid w:val="000E0C94"/>
    <w:rsid w:val="00126CB9"/>
    <w:rsid w:val="00133A50"/>
    <w:rsid w:val="0013446B"/>
    <w:rsid w:val="00152057"/>
    <w:rsid w:val="0015519F"/>
    <w:rsid w:val="001600FC"/>
    <w:rsid w:val="00164E9D"/>
    <w:rsid w:val="0017099B"/>
    <w:rsid w:val="001734F5"/>
    <w:rsid w:val="00194097"/>
    <w:rsid w:val="00195BA0"/>
    <w:rsid w:val="00196E9D"/>
    <w:rsid w:val="001A5D50"/>
    <w:rsid w:val="001A68A5"/>
    <w:rsid w:val="001F1336"/>
    <w:rsid w:val="001F3248"/>
    <w:rsid w:val="00225060"/>
    <w:rsid w:val="002336B4"/>
    <w:rsid w:val="0026045A"/>
    <w:rsid w:val="00260D60"/>
    <w:rsid w:val="00262984"/>
    <w:rsid w:val="00262B38"/>
    <w:rsid w:val="00272622"/>
    <w:rsid w:val="00284262"/>
    <w:rsid w:val="002903BA"/>
    <w:rsid w:val="00293B83"/>
    <w:rsid w:val="002A4029"/>
    <w:rsid w:val="002A61C8"/>
    <w:rsid w:val="002B2AA5"/>
    <w:rsid w:val="002C7244"/>
    <w:rsid w:val="0030458C"/>
    <w:rsid w:val="00307AA1"/>
    <w:rsid w:val="00311FF3"/>
    <w:rsid w:val="00313FC8"/>
    <w:rsid w:val="00320CE6"/>
    <w:rsid w:val="00334C58"/>
    <w:rsid w:val="0036131D"/>
    <w:rsid w:val="00370C4D"/>
    <w:rsid w:val="00382CD4"/>
    <w:rsid w:val="00383B01"/>
    <w:rsid w:val="00384626"/>
    <w:rsid w:val="00387F57"/>
    <w:rsid w:val="0039041B"/>
    <w:rsid w:val="003A5164"/>
    <w:rsid w:val="003A6610"/>
    <w:rsid w:val="003A6BBF"/>
    <w:rsid w:val="003B4C94"/>
    <w:rsid w:val="003C28B0"/>
    <w:rsid w:val="003E4B98"/>
    <w:rsid w:val="004038D8"/>
    <w:rsid w:val="004064B7"/>
    <w:rsid w:val="00427388"/>
    <w:rsid w:val="00437354"/>
    <w:rsid w:val="00454892"/>
    <w:rsid w:val="00455BBF"/>
    <w:rsid w:val="00463404"/>
    <w:rsid w:val="00464C5A"/>
    <w:rsid w:val="00473945"/>
    <w:rsid w:val="00490BE2"/>
    <w:rsid w:val="00493790"/>
    <w:rsid w:val="0049600B"/>
    <w:rsid w:val="00497B02"/>
    <w:rsid w:val="004A6C8E"/>
    <w:rsid w:val="004B7379"/>
    <w:rsid w:val="004B7CAA"/>
    <w:rsid w:val="004C4777"/>
    <w:rsid w:val="004C5926"/>
    <w:rsid w:val="004D0623"/>
    <w:rsid w:val="004D7E29"/>
    <w:rsid w:val="004F4B35"/>
    <w:rsid w:val="00511FC1"/>
    <w:rsid w:val="0051785D"/>
    <w:rsid w:val="0052604C"/>
    <w:rsid w:val="00526F5D"/>
    <w:rsid w:val="005715B2"/>
    <w:rsid w:val="00581161"/>
    <w:rsid w:val="00594360"/>
    <w:rsid w:val="005A3802"/>
    <w:rsid w:val="005C11C3"/>
    <w:rsid w:val="005C12D1"/>
    <w:rsid w:val="005C55A0"/>
    <w:rsid w:val="005E4F33"/>
    <w:rsid w:val="005F132A"/>
    <w:rsid w:val="005F3E61"/>
    <w:rsid w:val="006054F3"/>
    <w:rsid w:val="0061175D"/>
    <w:rsid w:val="00635284"/>
    <w:rsid w:val="00641127"/>
    <w:rsid w:val="00650DEB"/>
    <w:rsid w:val="00656090"/>
    <w:rsid w:val="00665C2E"/>
    <w:rsid w:val="00667B4B"/>
    <w:rsid w:val="00680F13"/>
    <w:rsid w:val="00682845"/>
    <w:rsid w:val="00687786"/>
    <w:rsid w:val="0069035B"/>
    <w:rsid w:val="00695F88"/>
    <w:rsid w:val="0069729F"/>
    <w:rsid w:val="006A2DE2"/>
    <w:rsid w:val="006A3A6C"/>
    <w:rsid w:val="006A3CE7"/>
    <w:rsid w:val="006A52EA"/>
    <w:rsid w:val="006A6211"/>
    <w:rsid w:val="006C699C"/>
    <w:rsid w:val="006D71A8"/>
    <w:rsid w:val="006E1BD6"/>
    <w:rsid w:val="006E2A49"/>
    <w:rsid w:val="006E2CC0"/>
    <w:rsid w:val="006E48F3"/>
    <w:rsid w:val="006F0CB1"/>
    <w:rsid w:val="006F6616"/>
    <w:rsid w:val="0070723C"/>
    <w:rsid w:val="00713D80"/>
    <w:rsid w:val="00713D84"/>
    <w:rsid w:val="00716ABC"/>
    <w:rsid w:val="00726C0B"/>
    <w:rsid w:val="007313D3"/>
    <w:rsid w:val="00733558"/>
    <w:rsid w:val="00736EA6"/>
    <w:rsid w:val="0074300E"/>
    <w:rsid w:val="007532DC"/>
    <w:rsid w:val="00783248"/>
    <w:rsid w:val="007862E2"/>
    <w:rsid w:val="007863A9"/>
    <w:rsid w:val="007A3486"/>
    <w:rsid w:val="007A454D"/>
    <w:rsid w:val="007A679B"/>
    <w:rsid w:val="007B10FD"/>
    <w:rsid w:val="007B59D3"/>
    <w:rsid w:val="007B784B"/>
    <w:rsid w:val="007C08E6"/>
    <w:rsid w:val="007C2A4B"/>
    <w:rsid w:val="007C3014"/>
    <w:rsid w:val="007C4F99"/>
    <w:rsid w:val="007C7D21"/>
    <w:rsid w:val="007D1050"/>
    <w:rsid w:val="007E09B0"/>
    <w:rsid w:val="007F13EE"/>
    <w:rsid w:val="007F150A"/>
    <w:rsid w:val="007F4554"/>
    <w:rsid w:val="00804BC4"/>
    <w:rsid w:val="00811310"/>
    <w:rsid w:val="00821EB9"/>
    <w:rsid w:val="00823C19"/>
    <w:rsid w:val="00824BC9"/>
    <w:rsid w:val="00833882"/>
    <w:rsid w:val="00835299"/>
    <w:rsid w:val="00853CC5"/>
    <w:rsid w:val="00861545"/>
    <w:rsid w:val="0086199F"/>
    <w:rsid w:val="00873032"/>
    <w:rsid w:val="00881F6B"/>
    <w:rsid w:val="0088624B"/>
    <w:rsid w:val="00891571"/>
    <w:rsid w:val="008B6F90"/>
    <w:rsid w:val="008C6C26"/>
    <w:rsid w:val="008E281F"/>
    <w:rsid w:val="008E7761"/>
    <w:rsid w:val="008F07DC"/>
    <w:rsid w:val="00905C28"/>
    <w:rsid w:val="00906393"/>
    <w:rsid w:val="00915924"/>
    <w:rsid w:val="00915DC6"/>
    <w:rsid w:val="009347A4"/>
    <w:rsid w:val="00936938"/>
    <w:rsid w:val="009451F7"/>
    <w:rsid w:val="0095135B"/>
    <w:rsid w:val="00957163"/>
    <w:rsid w:val="00957E4D"/>
    <w:rsid w:val="0096633E"/>
    <w:rsid w:val="00966FBF"/>
    <w:rsid w:val="00974F17"/>
    <w:rsid w:val="009804A4"/>
    <w:rsid w:val="009813AC"/>
    <w:rsid w:val="0099545C"/>
    <w:rsid w:val="009957AC"/>
    <w:rsid w:val="009B02A8"/>
    <w:rsid w:val="009D55A3"/>
    <w:rsid w:val="009F273F"/>
    <w:rsid w:val="00A22AB6"/>
    <w:rsid w:val="00A3440F"/>
    <w:rsid w:val="00A344BF"/>
    <w:rsid w:val="00A36999"/>
    <w:rsid w:val="00A41131"/>
    <w:rsid w:val="00A42372"/>
    <w:rsid w:val="00A47D57"/>
    <w:rsid w:val="00A70318"/>
    <w:rsid w:val="00A7105B"/>
    <w:rsid w:val="00A873BA"/>
    <w:rsid w:val="00A87DD1"/>
    <w:rsid w:val="00AA50B4"/>
    <w:rsid w:val="00AB1134"/>
    <w:rsid w:val="00AB4468"/>
    <w:rsid w:val="00AD1DD2"/>
    <w:rsid w:val="00AE5099"/>
    <w:rsid w:val="00AF190A"/>
    <w:rsid w:val="00B06786"/>
    <w:rsid w:val="00B07307"/>
    <w:rsid w:val="00B1492F"/>
    <w:rsid w:val="00B23CD4"/>
    <w:rsid w:val="00B30D66"/>
    <w:rsid w:val="00B30F47"/>
    <w:rsid w:val="00B46D50"/>
    <w:rsid w:val="00B474E1"/>
    <w:rsid w:val="00B555BA"/>
    <w:rsid w:val="00B56D8D"/>
    <w:rsid w:val="00B63FF7"/>
    <w:rsid w:val="00B756AF"/>
    <w:rsid w:val="00B77E92"/>
    <w:rsid w:val="00B97B85"/>
    <w:rsid w:val="00BA2660"/>
    <w:rsid w:val="00BA75FF"/>
    <w:rsid w:val="00BB65D1"/>
    <w:rsid w:val="00BC4213"/>
    <w:rsid w:val="00BD7F9A"/>
    <w:rsid w:val="00BE1FDE"/>
    <w:rsid w:val="00BE2EFB"/>
    <w:rsid w:val="00C14DFB"/>
    <w:rsid w:val="00C17722"/>
    <w:rsid w:val="00C27A10"/>
    <w:rsid w:val="00C34CB1"/>
    <w:rsid w:val="00C44A75"/>
    <w:rsid w:val="00C80B37"/>
    <w:rsid w:val="00C83E04"/>
    <w:rsid w:val="00C8726F"/>
    <w:rsid w:val="00C87C19"/>
    <w:rsid w:val="00CA35F0"/>
    <w:rsid w:val="00CC1721"/>
    <w:rsid w:val="00CC1C92"/>
    <w:rsid w:val="00CD1B59"/>
    <w:rsid w:val="00CD23CE"/>
    <w:rsid w:val="00CD47B2"/>
    <w:rsid w:val="00CD62E1"/>
    <w:rsid w:val="00CF39DE"/>
    <w:rsid w:val="00CF6A63"/>
    <w:rsid w:val="00D177A9"/>
    <w:rsid w:val="00D22AC0"/>
    <w:rsid w:val="00D24B72"/>
    <w:rsid w:val="00D25B75"/>
    <w:rsid w:val="00D35699"/>
    <w:rsid w:val="00D43702"/>
    <w:rsid w:val="00D477AB"/>
    <w:rsid w:val="00D55F4C"/>
    <w:rsid w:val="00D615A9"/>
    <w:rsid w:val="00D62888"/>
    <w:rsid w:val="00D64BD6"/>
    <w:rsid w:val="00D70592"/>
    <w:rsid w:val="00D76B7E"/>
    <w:rsid w:val="00D776B2"/>
    <w:rsid w:val="00DA2823"/>
    <w:rsid w:val="00DB04EC"/>
    <w:rsid w:val="00DB0B57"/>
    <w:rsid w:val="00DC3A12"/>
    <w:rsid w:val="00DE3ABE"/>
    <w:rsid w:val="00DE3B9F"/>
    <w:rsid w:val="00DE4DFC"/>
    <w:rsid w:val="00DF5C1C"/>
    <w:rsid w:val="00E13790"/>
    <w:rsid w:val="00E15C7B"/>
    <w:rsid w:val="00E21D6A"/>
    <w:rsid w:val="00E31400"/>
    <w:rsid w:val="00E31A19"/>
    <w:rsid w:val="00E335FE"/>
    <w:rsid w:val="00E37071"/>
    <w:rsid w:val="00E475F2"/>
    <w:rsid w:val="00E73066"/>
    <w:rsid w:val="00E813F1"/>
    <w:rsid w:val="00E869B4"/>
    <w:rsid w:val="00E948D7"/>
    <w:rsid w:val="00E94F5B"/>
    <w:rsid w:val="00EA258F"/>
    <w:rsid w:val="00EA2A9C"/>
    <w:rsid w:val="00EB78F1"/>
    <w:rsid w:val="00EC6817"/>
    <w:rsid w:val="00EC7714"/>
    <w:rsid w:val="00ED3D10"/>
    <w:rsid w:val="00EF7BA4"/>
    <w:rsid w:val="00F011A3"/>
    <w:rsid w:val="00F01A6B"/>
    <w:rsid w:val="00F06DA9"/>
    <w:rsid w:val="00F07C28"/>
    <w:rsid w:val="00F10735"/>
    <w:rsid w:val="00F10F47"/>
    <w:rsid w:val="00F11525"/>
    <w:rsid w:val="00F2723E"/>
    <w:rsid w:val="00F30223"/>
    <w:rsid w:val="00F43A37"/>
    <w:rsid w:val="00F71FF7"/>
    <w:rsid w:val="00F754D7"/>
    <w:rsid w:val="00F77827"/>
    <w:rsid w:val="00F80241"/>
    <w:rsid w:val="00FA3862"/>
    <w:rsid w:val="00FB3873"/>
    <w:rsid w:val="00FB5745"/>
    <w:rsid w:val="00FD01C0"/>
    <w:rsid w:val="00FD0A16"/>
    <w:rsid w:val="00FD5B41"/>
    <w:rsid w:val="00FD65A0"/>
    <w:rsid w:val="00FE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F9CD"/>
  <w15:chartTrackingRefBased/>
  <w15:docId w15:val="{A081AD3C-AAC6-4B9B-B75F-A541CC2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18"/>
    <w:rPr>
      <w:rFonts w:eastAsiaTheme="minorEastAsia"/>
      <w:kern w:val="22"/>
      <w:lang w:eastAsia="ja-JP"/>
      <w14:ligatures w14:val="standard"/>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tulo3">
    <w:name w:val="heading 3"/>
    <w:basedOn w:val="Normal"/>
    <w:link w:val="Ttulo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8F07DC"/>
  </w:style>
  <w:style w:type="character" w:customStyle="1" w:styleId="EncabezadoCar">
    <w:name w:val="Encabezado Car"/>
    <w:basedOn w:val="Fuentedeprrafopredeter"/>
    <w:link w:val="Encabezado"/>
    <w:uiPriority w:val="99"/>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w:bCs/>
      <w:caps/>
      <w:color w:val="555A3C" w:themeColor="accent3" w:themeShade="80"/>
      <w:kern w:val="22"/>
      <w:sz w:val="24"/>
      <w:szCs w:val="24"/>
      <w:lang w:eastAsia="ja-JP"/>
      <w14:ligatures w14:val="standard"/>
    </w:rPr>
  </w:style>
  <w:style w:type="paragraph" w:styleId="Ttulo">
    <w:name w:val="Title"/>
    <w:basedOn w:val="Normal"/>
    <w:link w:val="TtuloCar"/>
    <w:uiPriority w:val="3"/>
    <w:qFormat/>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B85A22" w:themeColor="accent2" w:themeShade="BF"/>
      <w:kern w:val="22"/>
      <w:sz w:val="52"/>
      <w:szCs w:val="52"/>
      <w:lang w:eastAsia="ja-JP"/>
      <w14:ligatures w14:val="standard"/>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355D7E"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destacadaCar">
    <w:name w:val="Cita destacada Car"/>
    <w:basedOn w:val="Fuentedeprrafopredeter"/>
    <w:link w:val="Citadestacada"/>
    <w:uiPriority w:val="30"/>
    <w:semiHidden/>
    <w:rsid w:val="008F07DC"/>
    <w:rPr>
      <w:i/>
      <w:iCs/>
      <w:color w:val="355D7E"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355D7E"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775F55"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355D7E" w:themeColor="accent1" w:themeShade="80"/>
      <w:kern w:val="22"/>
      <w:sz w:val="28"/>
      <w:szCs w:val="28"/>
      <w:lang w:eastAsia="ja-JP"/>
      <w14:ligatures w14:val="standard"/>
    </w:rPr>
  </w:style>
  <w:style w:type="paragraph" w:styleId="TtuloTDC">
    <w:name w:val="TOC Heading"/>
    <w:basedOn w:val="Ttulo1"/>
    <w:next w:val="Normal"/>
    <w:uiPriority w:val="39"/>
    <w:semiHidden/>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14:ligatures w14:val="standard"/>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14:ligatures w14:val="standard"/>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59473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555A3C" w:themeColor="accent3" w:themeShade="80"/>
      <w:kern w:val="22"/>
      <w:sz w:val="24"/>
      <w:lang w:eastAsia="ja-JP"/>
      <w14:ligatures w14:val="standard"/>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555A3C" w:themeColor="accent3" w:themeShade="80"/>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7B3C17"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7B3C17" w:themeColor="accent2" w:themeShade="80"/>
      <w:kern w:val="22"/>
      <w:lang w:eastAsia="ja-JP"/>
      <w14:ligatures w14:val="standard"/>
    </w:rPr>
  </w:style>
  <w:style w:type="paragraph" w:styleId="Prrafodelista">
    <w:name w:val="List Paragraph"/>
    <w:basedOn w:val="Normal"/>
    <w:uiPriority w:val="34"/>
    <w:unhideWhenUsed/>
    <w:qFormat/>
    <w:rsid w:val="00B3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5861">
      <w:bodyDiv w:val="1"/>
      <w:marLeft w:val="0"/>
      <w:marRight w:val="0"/>
      <w:marTop w:val="0"/>
      <w:marBottom w:val="0"/>
      <w:divBdr>
        <w:top w:val="none" w:sz="0" w:space="0" w:color="auto"/>
        <w:left w:val="none" w:sz="0" w:space="0" w:color="auto"/>
        <w:bottom w:val="none" w:sz="0" w:space="0" w:color="auto"/>
        <w:right w:val="none" w:sz="0" w:space="0" w:color="auto"/>
      </w:divBdr>
    </w:div>
    <w:div w:id="950085625">
      <w:bodyDiv w:val="1"/>
      <w:marLeft w:val="0"/>
      <w:marRight w:val="0"/>
      <w:marTop w:val="0"/>
      <w:marBottom w:val="0"/>
      <w:divBdr>
        <w:top w:val="none" w:sz="0" w:space="0" w:color="auto"/>
        <w:left w:val="none" w:sz="0" w:space="0" w:color="auto"/>
        <w:bottom w:val="none" w:sz="0" w:space="0" w:color="auto"/>
        <w:right w:val="none" w:sz="0" w:space="0" w:color="auto"/>
      </w:divBdr>
    </w:div>
    <w:div w:id="1729298734">
      <w:bodyDiv w:val="1"/>
      <w:marLeft w:val="0"/>
      <w:marRight w:val="0"/>
      <w:marTop w:val="0"/>
      <w:marBottom w:val="0"/>
      <w:divBdr>
        <w:top w:val="none" w:sz="0" w:space="0" w:color="auto"/>
        <w:left w:val="none" w:sz="0" w:space="0" w:color="auto"/>
        <w:bottom w:val="none" w:sz="0" w:space="0" w:color="auto"/>
        <w:right w:val="none" w:sz="0" w:space="0" w:color="auto"/>
      </w:divBdr>
    </w:div>
    <w:div w:id="19322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ndo\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75423AFEDB45658CD506F33F1BE8AD"/>
        <w:category>
          <w:name w:val="General"/>
          <w:gallery w:val="placeholder"/>
        </w:category>
        <w:types>
          <w:type w:val="bbPlcHdr"/>
        </w:types>
        <w:behaviors>
          <w:behavior w:val="content"/>
        </w:behaviors>
        <w:guid w:val="{62CD0FCF-1FD6-4009-A9EB-E424E626E982}"/>
      </w:docPartPr>
      <w:docPartBody>
        <w:p w:rsidR="00B9224A" w:rsidRDefault="00145A2F">
          <w:pPr>
            <w:pStyle w:val="D475423AFEDB45658CD506F33F1BE8AD"/>
          </w:pPr>
          <w:r w:rsidRPr="00455BBF">
            <w:rPr>
              <w:lang w:bidi="es-ES"/>
            </w:rPr>
            <w:t>Versión</w:t>
          </w:r>
        </w:p>
      </w:docPartBody>
    </w:docPart>
    <w:docPart>
      <w:docPartPr>
        <w:name w:val="CDBA45ADCF804951B51996CB93C5A574"/>
        <w:category>
          <w:name w:val="General"/>
          <w:gallery w:val="placeholder"/>
        </w:category>
        <w:types>
          <w:type w:val="bbPlcHdr"/>
        </w:types>
        <w:behaviors>
          <w:behavior w:val="content"/>
        </w:behaviors>
        <w:guid w:val="{E81FABEC-5B74-4278-883A-434B98A70788}"/>
      </w:docPartPr>
      <w:docPartBody>
        <w:p w:rsidR="00B9224A" w:rsidRDefault="00145A2F">
          <w:pPr>
            <w:pStyle w:val="CDBA45ADCF804951B51996CB93C5A574"/>
          </w:pPr>
          <w:r w:rsidRPr="00455BBF">
            <w:rPr>
              <w:lang w:bidi="es-ES"/>
            </w:rPr>
            <w:t>Fecha</w:t>
          </w:r>
        </w:p>
      </w:docPartBody>
    </w:docPart>
    <w:docPart>
      <w:docPartPr>
        <w:name w:val="FD596F4F749B4E58BA653F3E4DA9616E"/>
        <w:category>
          <w:name w:val="General"/>
          <w:gallery w:val="placeholder"/>
        </w:category>
        <w:types>
          <w:type w:val="bbPlcHdr"/>
        </w:types>
        <w:behaviors>
          <w:behavior w:val="content"/>
        </w:behaviors>
        <w:guid w:val="{632089A9-C9F1-4B98-B4D2-5499405A573B}"/>
      </w:docPartPr>
      <w:docPartBody>
        <w:p w:rsidR="00B9224A" w:rsidRDefault="00145A2F">
          <w:pPr>
            <w:pStyle w:val="FD596F4F749B4E58BA653F3E4DA9616E"/>
          </w:pPr>
          <w:r w:rsidRPr="00455BBF">
            <w:rPr>
              <w:lang w:bidi="es-ES"/>
            </w:rPr>
            <w:t>Plan de elaboración de perfiles de la audiencia objetivo</w:t>
          </w:r>
        </w:p>
      </w:docPartBody>
    </w:docPart>
    <w:docPart>
      <w:docPartPr>
        <w:name w:val="0847E53BA4B849A0823E0B18EE39B405"/>
        <w:category>
          <w:name w:val="General"/>
          <w:gallery w:val="placeholder"/>
        </w:category>
        <w:types>
          <w:type w:val="bbPlcHdr"/>
        </w:types>
        <w:behaviors>
          <w:behavior w:val="content"/>
        </w:behaviors>
        <w:guid w:val="{B69EAF26-0163-4F10-9B8E-193EDFC86CF4}"/>
      </w:docPartPr>
      <w:docPartBody>
        <w:p w:rsidR="00B9224A" w:rsidRDefault="00145A2F">
          <w:pPr>
            <w:pStyle w:val="0847E53BA4B849A0823E0B18EE39B405"/>
          </w:pPr>
          <w:r w:rsidRPr="00455BBF">
            <w:rPr>
              <w:lang w:bidi="es-ES"/>
            </w:rPr>
            <w:t>Su nombre</w:t>
          </w:r>
        </w:p>
      </w:docPartBody>
    </w:docPart>
    <w:docPart>
      <w:docPartPr>
        <w:name w:val="1765746C6BE949668EDE2820873161A4"/>
        <w:category>
          <w:name w:val="General"/>
          <w:gallery w:val="placeholder"/>
        </w:category>
        <w:types>
          <w:type w:val="bbPlcHdr"/>
        </w:types>
        <w:behaviors>
          <w:behavior w:val="content"/>
        </w:behaviors>
        <w:guid w:val="{07714768-1E77-4751-A910-01DF895CB5D0}"/>
      </w:docPartPr>
      <w:docPartBody>
        <w:p w:rsidR="00B9224A" w:rsidRDefault="00145A2F">
          <w:pPr>
            <w:pStyle w:val="1765746C6BE949668EDE2820873161A4"/>
          </w:pPr>
          <w:r w:rsidRPr="00455BBF">
            <w:rPr>
              <w:lang w:bidi="es-ES"/>
            </w:rPr>
            <w:t>Nombre de la compañía</w:t>
          </w:r>
        </w:p>
      </w:docPartBody>
    </w:docPart>
    <w:docPart>
      <w:docPartPr>
        <w:name w:val="A5B5A5EA1DD743E8A54815F37993F75C"/>
        <w:category>
          <w:name w:val="General"/>
          <w:gallery w:val="placeholder"/>
        </w:category>
        <w:types>
          <w:type w:val="bbPlcHdr"/>
        </w:types>
        <w:behaviors>
          <w:behavior w:val="content"/>
        </w:behaviors>
        <w:guid w:val="{BD69A2B6-3B93-459C-A623-3E97162A097D}"/>
      </w:docPartPr>
      <w:docPartBody>
        <w:p w:rsidR="00B9224A" w:rsidRDefault="00145A2F">
          <w:pPr>
            <w:pStyle w:val="A5B5A5EA1DD743E8A54815F37993F75C"/>
          </w:pPr>
          <w:r w:rsidRPr="00455BBF">
            <w:rPr>
              <w:lang w:bidi="es-ES"/>
            </w:rPr>
            <w:t>Dirección de la compañía</w:t>
          </w:r>
        </w:p>
      </w:docPartBody>
    </w:docPart>
    <w:docPart>
      <w:docPartPr>
        <w:name w:val="3AF0745495E1458CA11AAA36AFD9A0E4"/>
        <w:category>
          <w:name w:val="General"/>
          <w:gallery w:val="placeholder"/>
        </w:category>
        <w:types>
          <w:type w:val="bbPlcHdr"/>
        </w:types>
        <w:behaviors>
          <w:behavior w:val="content"/>
        </w:behaviors>
        <w:guid w:val="{C58E7CE4-51D1-4B6D-9943-1FC02078B199}"/>
      </w:docPartPr>
      <w:docPartBody>
        <w:p w:rsidR="00B9224A" w:rsidRDefault="00145A2F">
          <w:pPr>
            <w:pStyle w:val="3AF0745495E1458CA11AAA36AFD9A0E4"/>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F"/>
    <w:rsid w:val="00052CCC"/>
    <w:rsid w:val="00071DD2"/>
    <w:rsid w:val="00084090"/>
    <w:rsid w:val="000E32C1"/>
    <w:rsid w:val="00145A2F"/>
    <w:rsid w:val="0016337E"/>
    <w:rsid w:val="001B1542"/>
    <w:rsid w:val="001F3248"/>
    <w:rsid w:val="00221B2B"/>
    <w:rsid w:val="002F11E0"/>
    <w:rsid w:val="004933D7"/>
    <w:rsid w:val="005E4F33"/>
    <w:rsid w:val="0066176A"/>
    <w:rsid w:val="006D509C"/>
    <w:rsid w:val="006D71A8"/>
    <w:rsid w:val="00713D80"/>
    <w:rsid w:val="00713D84"/>
    <w:rsid w:val="007574D1"/>
    <w:rsid w:val="00783248"/>
    <w:rsid w:val="00A8166C"/>
    <w:rsid w:val="00A924DB"/>
    <w:rsid w:val="00AE6939"/>
    <w:rsid w:val="00B77E92"/>
    <w:rsid w:val="00B9224A"/>
    <w:rsid w:val="00C951F4"/>
    <w:rsid w:val="00E73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75423AFEDB45658CD506F33F1BE8AD">
    <w:name w:val="D475423AFEDB45658CD506F33F1BE8AD"/>
  </w:style>
  <w:style w:type="paragraph" w:customStyle="1" w:styleId="CDBA45ADCF804951B51996CB93C5A574">
    <w:name w:val="CDBA45ADCF804951B51996CB93C5A574"/>
  </w:style>
  <w:style w:type="paragraph" w:customStyle="1" w:styleId="FD596F4F749B4E58BA653F3E4DA9616E">
    <w:name w:val="FD596F4F749B4E58BA653F3E4DA9616E"/>
  </w:style>
  <w:style w:type="paragraph" w:customStyle="1" w:styleId="0847E53BA4B849A0823E0B18EE39B405">
    <w:name w:val="0847E53BA4B849A0823E0B18EE39B405"/>
  </w:style>
  <w:style w:type="paragraph" w:customStyle="1" w:styleId="1765746C6BE949668EDE2820873161A4">
    <w:name w:val="1765746C6BE949668EDE2820873161A4"/>
  </w:style>
  <w:style w:type="paragraph" w:customStyle="1" w:styleId="A5B5A5EA1DD743E8A54815F37993F75C">
    <w:name w:val="A5B5A5EA1DD743E8A54815F37993F75C"/>
  </w:style>
  <w:style w:type="paragraph" w:customStyle="1" w:styleId="3AF0745495E1458CA11AAA36AFD9A0E4">
    <w:name w:val="3AF0745495E1458CA11AAA36AFD9A0E4"/>
  </w:style>
  <w:style w:type="character" w:styleId="nfasis">
    <w:name w:val="Emphasis"/>
    <w:basedOn w:val="Fuentedeprrafopredeter"/>
    <w:uiPriority w:val="12"/>
    <w:unhideWhenUsed/>
    <w:qFormat/>
    <w:rPr>
      <w:i/>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SECRETARÍA DE SERVICIOS ESCOLARES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4056</TotalTime>
  <Pages>1</Pages>
  <Words>432</Words>
  <Characters>2378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 Módulo de sanciones</vt:lpstr>
      <vt:lpstr/>
    </vt:vector>
  </TitlesOfParts>
  <Company>FACULTAD DE MEDICINA</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 Módulo de sanciones</dc:title>
  <dc:subject/>
  <dc:creator>Armando</dc:creator>
  <cp:keywords>mariana nazaret solis torres</cp:keywords>
  <dc:description>06/12/2024</dc:description>
  <cp:lastModifiedBy>SOPORTE</cp:lastModifiedBy>
  <cp:revision>16</cp:revision>
  <cp:lastPrinted>2024-12-07T00:11:00Z</cp:lastPrinted>
  <dcterms:created xsi:type="dcterms:W3CDTF">2024-11-12T23:18:00Z</dcterms:created>
  <dcterms:modified xsi:type="dcterms:W3CDTF">2024-12-07T00:13:00Z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