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688D" w14:textId="17F94CE4" w:rsidR="00906393" w:rsidRPr="00455BBF" w:rsidRDefault="00EA2A9C" w:rsidP="00463404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C1A" w:rsidRPr="005B1C1A">
        <w:t>VERSIÓN 1.0</w:t>
      </w:r>
    </w:p>
    <w:sdt>
      <w:sdtPr>
        <w:alias w:val="Escriba la fecha:"/>
        <w:tag w:val="Escriba la fecha:"/>
        <w:id w:val="-2072651219"/>
        <w:placeholder>
          <w:docPart w:val="CDBA45ADCF804951B51996CB93C5A5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57CCB307" w14:textId="11F7E80C" w:rsidR="00906393" w:rsidRPr="00455BBF" w:rsidRDefault="00C70E37" w:rsidP="00906393">
          <w:pPr>
            <w:pStyle w:val="Subttulo"/>
          </w:pPr>
          <w:r>
            <w:t>02</w:t>
          </w:r>
          <w:r w:rsidR="00272622">
            <w:t>/</w:t>
          </w:r>
          <w:r>
            <w:t>03</w:t>
          </w:r>
          <w:r w:rsidR="00272622">
            <w:t>/202</w:t>
          </w:r>
          <w:r w:rsidR="00CD1B59">
            <w:t>2</w:t>
          </w:r>
        </w:p>
      </w:sdtContent>
    </w:sdt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1C6A5CE5">
                <wp:simplePos x="0" y="0"/>
                <wp:positionH relativeFrom="margin">
                  <wp:posOffset>3779862</wp:posOffset>
                </wp:positionH>
                <wp:positionV relativeFrom="paragraph">
                  <wp:posOffset>2497569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0A01D28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SIAE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65pt;margin-top:196.6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" filled="f" stroked="f">
                <v:textbox>
                  <w:txbxContent>
                    <w:p w14:paraId="76ED182B" w14:textId="40A01D28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SIAE 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p w14:paraId="1BAFFFD6" w14:textId="1C30743F" w:rsidR="00906393" w:rsidRPr="00272622" w:rsidRDefault="00AB5277" w:rsidP="00906393">
          <w:pPr>
            <w:pStyle w:val="Ttulo"/>
            <w:rPr>
              <w:color w:val="548AB7" w:themeColor="accent1" w:themeShade="BF"/>
            </w:rPr>
          </w:pPr>
          <w:r w:rsidRPr="00AB5277">
            <w:rPr>
              <w:color w:val="548AB7" w:themeColor="accent1" w:themeShade="BF"/>
            </w:rPr>
            <w:t>Manual de usuario – Módulo</w:t>
          </w:r>
          <w:r>
            <w:rPr>
              <w:color w:val="548AB7" w:themeColor="accent1" w:themeShade="BF"/>
            </w:rPr>
            <w:t xml:space="preserve"> </w:t>
          </w:r>
          <w:r w:rsidRPr="00AB5277">
            <w:rPr>
              <w:color w:val="548AB7" w:themeColor="accent1" w:themeShade="BF"/>
            </w:rPr>
            <w:t>ADMINISTRACI</w:t>
          </w:r>
          <w:r w:rsidR="00242664">
            <w:rPr>
              <w:color w:val="548AB7" w:themeColor="accent1" w:themeShade="BF"/>
            </w:rPr>
            <w:t>Ó</w:t>
          </w:r>
          <w:r w:rsidRPr="00AB5277">
            <w:rPr>
              <w:color w:val="548AB7" w:themeColor="accent1" w:themeShade="BF"/>
            </w:rPr>
            <w:t>N PAGINA WEB</w:t>
          </w:r>
        </w:p>
      </w:sdtContent>
    </w:sdt>
    <w:sdt>
      <w:sdtPr>
        <w:rPr>
          <w:b/>
          <w:bCs/>
        </w:rPr>
        <w:alias w:val="Escriba el subtítulo:"/>
        <w:tag w:val="Escriba el subtítulo:"/>
        <w:id w:val="-450009744"/>
        <w:placeholder>
          <w:docPart w:val="5E3A23D33EDA464CA1F954ACCDBDE1B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49F67F85" w14:textId="04BDF83B" w:rsidR="00906393" w:rsidRPr="00695F88" w:rsidRDefault="00922CE9" w:rsidP="00906393">
          <w:pPr>
            <w:pStyle w:val="Subttulo"/>
            <w:rPr>
              <w:b/>
              <w:bCs/>
            </w:rPr>
          </w:pPr>
          <w:r>
            <w:rPr>
              <w:b/>
              <w:bCs/>
            </w:rPr>
            <w:t xml:space="preserve">Slider </w:t>
          </w:r>
          <w:r w:rsidR="00AB5277" w:rsidRPr="00AB5277">
            <w:rPr>
              <w:b/>
              <w:bCs/>
            </w:rPr>
            <w:t>PÁGINA WEB</w:t>
          </w:r>
        </w:p>
      </w:sdtContent>
    </w:sdt>
    <w:p w14:paraId="1086F5CC" w14:textId="0AB0D7B6" w:rsidR="00906393" w:rsidRPr="00695F88" w:rsidRDefault="00A75D91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C70E37">
            <w:rPr>
              <w:u w:val="single"/>
            </w:rPr>
            <w:t>juan manuel moctezuma de leon</w:t>
          </w:r>
        </w:sdtContent>
      </w:sdt>
    </w:p>
    <w:p w14:paraId="24905CD7" w14:textId="509B80E7" w:rsidR="00906393" w:rsidRPr="00455BBF" w:rsidRDefault="00A75D91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EndPr/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A75D91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p w14:paraId="16D3902D" w14:textId="32BF0055" w:rsidR="00906393" w:rsidRPr="00455BBF" w:rsidRDefault="00242664" w:rsidP="00906393">
          <w:pPr>
            <w:pStyle w:val="Ttulo1"/>
          </w:pPr>
          <w:r>
            <w:t>Manual de usuario – Módulo ADMINISTRACIÓN PAGINA WEB</w:t>
          </w:r>
        </w:p>
      </w:sdtContent>
    </w:sdt>
    <w:p w14:paraId="4D1FB93C" w14:textId="77777777" w:rsidR="00695F88" w:rsidRDefault="00695F88" w:rsidP="00906393">
      <w:pPr>
        <w:pStyle w:val="Ttulo2"/>
      </w:pPr>
    </w:p>
    <w:p w14:paraId="4D4ED8C0" w14:textId="477700B3" w:rsidR="00906393" w:rsidRPr="00455BBF" w:rsidRDefault="00922CE9" w:rsidP="00906393">
      <w:pPr>
        <w:pStyle w:val="Ttulo2"/>
      </w:pPr>
      <w:r>
        <w:t>slider</w:t>
      </w:r>
      <w:r w:rsidR="00AB5277" w:rsidRPr="00AB5277">
        <w:t xml:space="preserve"> PÁGINA WEB</w:t>
      </w:r>
    </w:p>
    <w:p w14:paraId="64DE25C0" w14:textId="3EE9B85B" w:rsidR="00906393" w:rsidRPr="00455BBF" w:rsidRDefault="0051785D" w:rsidP="00906393">
      <w:pPr>
        <w:pStyle w:val="Ttulo3"/>
      </w:pPr>
      <w:r>
        <w:t>Descripción</w:t>
      </w:r>
    </w:p>
    <w:p w14:paraId="11C67A47" w14:textId="191BEC4B" w:rsidR="00162469" w:rsidRDefault="00162469" w:rsidP="00007B03">
      <w:pPr>
        <w:pStyle w:val="Ttulo3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</w:pPr>
      <w:r w:rsidRPr="0016246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Este documento explicará la funcionalidad del Módulo </w:t>
      </w:r>
      <w:r w:rsidR="00922CE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>A</w:t>
      </w:r>
      <w:r w:rsidRPr="0016246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dministración página web, donde los usuarios podrán </w:t>
      </w:r>
      <w:r w:rsidR="00922CE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>cargar las Imágenes/Banner que aparecen en el Slider/</w:t>
      </w:r>
      <w:proofErr w:type="spellStart"/>
      <w:r w:rsidR="00922CE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>C</w:t>
      </w:r>
      <w:r w:rsidR="00922CE9" w:rsidRPr="00922CE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>arousel</w:t>
      </w:r>
      <w:proofErr w:type="spellEnd"/>
      <w:r w:rsidR="00922CE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de la p</w:t>
      </w:r>
      <w:r w:rsidR="003568A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>á</w:t>
      </w:r>
      <w:r w:rsidR="00922CE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gina web de la </w:t>
      </w:r>
      <w:r w:rsidR="00922CE9" w:rsidRPr="00922CE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>Secretaría de Servicios Escolares</w:t>
      </w:r>
      <w:r w:rsidR="00922CE9"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de la Facultad de Medicina.</w:t>
      </w:r>
    </w:p>
    <w:p w14:paraId="6B04DD84" w14:textId="77777777" w:rsidR="00162469" w:rsidRDefault="00162469" w:rsidP="00007B03">
      <w:pPr>
        <w:pStyle w:val="Ttulo3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</w:pPr>
    </w:p>
    <w:p w14:paraId="33842199" w14:textId="064DA022" w:rsidR="00007B03" w:rsidRDefault="00007B03" w:rsidP="00007B03">
      <w:pPr>
        <w:pStyle w:val="Ttulo3"/>
      </w:pPr>
      <w:r>
        <w:t>Acceso</w:t>
      </w:r>
    </w:p>
    <w:p w14:paraId="61239E8C" w14:textId="5BDAF788" w:rsidR="00007B03" w:rsidRDefault="00007B03" w:rsidP="00007B03">
      <w:r>
        <w:t>Al iniciar sesión en el sistema, los usuarios tendrán disponible el acceso al módulo</w:t>
      </w:r>
      <w:r w:rsidR="00853CC5">
        <w:t xml:space="preserve"> de </w:t>
      </w:r>
      <w:r w:rsidR="00567603" w:rsidRPr="00567603">
        <w:rPr>
          <w:b/>
          <w:bCs/>
        </w:rPr>
        <w:t xml:space="preserve">Avisos </w:t>
      </w:r>
      <w:r w:rsidR="00DD260F">
        <w:rPr>
          <w:b/>
          <w:bCs/>
        </w:rPr>
        <w:t>pá</w:t>
      </w:r>
      <w:r w:rsidR="00DD260F" w:rsidRPr="00567603">
        <w:rPr>
          <w:b/>
          <w:bCs/>
        </w:rPr>
        <w:t>gina</w:t>
      </w:r>
      <w:r w:rsidR="00567603" w:rsidRPr="00567603">
        <w:rPr>
          <w:b/>
          <w:bCs/>
        </w:rPr>
        <w:t xml:space="preserve"> </w:t>
      </w:r>
      <w:r w:rsidR="00567603">
        <w:rPr>
          <w:b/>
          <w:bCs/>
        </w:rPr>
        <w:t>w</w:t>
      </w:r>
      <w:r w:rsidR="00567603" w:rsidRPr="00567603">
        <w:rPr>
          <w:b/>
          <w:bCs/>
        </w:rPr>
        <w:t>eb</w:t>
      </w:r>
      <w:r>
        <w:t xml:space="preserve"> dentro de menú de </w:t>
      </w:r>
      <w:r w:rsidR="00567603">
        <w:rPr>
          <w:b/>
          <w:bCs/>
        </w:rPr>
        <w:t>Administración</w:t>
      </w:r>
      <w:r>
        <w:t>.</w:t>
      </w:r>
    </w:p>
    <w:p w14:paraId="47A9BCFD" w14:textId="75431C58" w:rsidR="00007B03" w:rsidRDefault="00FB3873" w:rsidP="00DD260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568FF" wp14:editId="784C99B1">
                <wp:simplePos x="0" y="0"/>
                <wp:positionH relativeFrom="column">
                  <wp:posOffset>190500</wp:posOffset>
                </wp:positionH>
                <wp:positionV relativeFrom="paragraph">
                  <wp:posOffset>1948815</wp:posOffset>
                </wp:positionV>
                <wp:extent cx="2905125" cy="914400"/>
                <wp:effectExtent l="19050" t="1905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36B7C" id="Rectángulo 13" o:spid="_x0000_s1026" style="position:absolute;margin-left:15pt;margin-top:153.45pt;width:228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" filled="f" strokecolor="red" strokeweight="2.25pt"/>
            </w:pict>
          </mc:Fallback>
        </mc:AlternateContent>
      </w:r>
      <w:r w:rsidR="00DD260F" w:rsidRPr="00DD260F">
        <w:rPr>
          <w:noProof/>
          <w14:ligatures w14:val="none"/>
        </w:rPr>
        <w:t xml:space="preserve"> </w:t>
      </w:r>
      <w:r w:rsidR="00DD260F">
        <w:rPr>
          <w:noProof/>
          <w14:ligatures w14:val="none"/>
        </w:rPr>
        <w:drawing>
          <wp:inline distT="0" distB="0" distL="0" distR="0" wp14:anchorId="67255133" wp14:editId="788DD157">
            <wp:extent cx="5731510" cy="3419475"/>
            <wp:effectExtent l="0" t="0" r="2540" b="9525"/>
            <wp:docPr id="14" name="Imagen 1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69BD2" w14:textId="77777777" w:rsidR="00242664" w:rsidRDefault="00242664">
      <w:pPr>
        <w:rPr>
          <w:rFonts w:asciiTheme="majorHAnsi" w:eastAsiaTheme="majorEastAsia" w:hAnsiTheme="majorHAnsi" w:cstheme="majorBidi"/>
          <w:b/>
          <w:bCs/>
          <w:caps/>
          <w:color w:val="555A3C" w:themeColor="accent3" w:themeShade="80"/>
          <w:sz w:val="24"/>
          <w:szCs w:val="24"/>
        </w:rPr>
      </w:pPr>
      <w:r>
        <w:br w:type="page"/>
      </w:r>
    </w:p>
    <w:p w14:paraId="46C7928D" w14:textId="1138881C" w:rsidR="00635284" w:rsidRDefault="00922CE9" w:rsidP="00635284">
      <w:pPr>
        <w:pStyle w:val="Ttulo3"/>
      </w:pPr>
      <w:r>
        <w:lastRenderedPageBreak/>
        <w:t>Slider</w:t>
      </w:r>
      <w:r w:rsidR="006D11B4" w:rsidRPr="006D11B4">
        <w:t xml:space="preserve"> pagina web</w:t>
      </w:r>
    </w:p>
    <w:p w14:paraId="1B9B852C" w14:textId="3EC78635" w:rsidR="00B1492F" w:rsidRDefault="006D11B4" w:rsidP="00635284">
      <w:pPr>
        <w:rPr>
          <w:b/>
          <w:bCs/>
        </w:rPr>
      </w:pPr>
      <w:r>
        <w:t>En pantalla se mostrará una tabla con tod</w:t>
      </w:r>
      <w:r w:rsidR="00922CE9">
        <w:t>as las Imágenes que se han</w:t>
      </w:r>
      <w:r w:rsidR="009A114E">
        <w:t xml:space="preserve"> sido</w:t>
      </w:r>
      <w:r w:rsidR="00922CE9">
        <w:t xml:space="preserve"> cargad</w:t>
      </w:r>
      <w:r w:rsidR="009A114E">
        <w:t>as</w:t>
      </w:r>
      <w:r w:rsidR="00922CE9">
        <w:t xml:space="preserve"> </w:t>
      </w:r>
      <w:r w:rsidR="009A114E">
        <w:t xml:space="preserve">en el sistema </w:t>
      </w:r>
      <w:r w:rsidR="00922CE9">
        <w:t>para ser publicad</w:t>
      </w:r>
      <w:r w:rsidR="009A114E">
        <w:t>as</w:t>
      </w:r>
      <w:r w:rsidR="005C56D6">
        <w:t xml:space="preserve">, </w:t>
      </w:r>
      <w:r w:rsidR="005C56D6">
        <w:t xml:space="preserve">de igual manera se muestra un botón para un </w:t>
      </w:r>
      <w:r w:rsidR="005C56D6" w:rsidRPr="005C56D6">
        <w:rPr>
          <w:b/>
          <w:bCs/>
        </w:rPr>
        <w:t>Nuevo</w:t>
      </w:r>
      <w:r w:rsidR="005C56D6" w:rsidRPr="005C56D6">
        <w:rPr>
          <w:b/>
          <w:bCs/>
        </w:rPr>
        <w:t xml:space="preserve"> Slider</w:t>
      </w:r>
      <w:r w:rsidR="005C56D6" w:rsidRPr="005C56D6">
        <w:t>.</w:t>
      </w:r>
    </w:p>
    <w:p w14:paraId="07748430" w14:textId="77777777" w:rsidR="005C56D6" w:rsidRDefault="005C56D6" w:rsidP="00635284"/>
    <w:p w14:paraId="555C90D6" w14:textId="0C31C062" w:rsidR="00635284" w:rsidRDefault="009A114E" w:rsidP="005C56D6">
      <w:pPr>
        <w:jc w:val="center"/>
      </w:pPr>
      <w:r w:rsidRPr="009A114E">
        <w:drawing>
          <wp:inline distT="0" distB="0" distL="0" distR="0" wp14:anchorId="6BAE17D6" wp14:editId="7CD4F737">
            <wp:extent cx="4193925" cy="3240000"/>
            <wp:effectExtent l="0" t="0" r="0" b="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392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9CA3" w14:textId="038A1BD2" w:rsidR="00B56D8D" w:rsidRDefault="00B56D8D" w:rsidP="00635284">
      <w:pPr>
        <w:jc w:val="center"/>
      </w:pPr>
    </w:p>
    <w:p w14:paraId="09DA72B5" w14:textId="312FB78A" w:rsidR="009F273F" w:rsidRDefault="009A114E" w:rsidP="009F273F">
      <w:pPr>
        <w:jc w:val="both"/>
      </w:pPr>
      <w:r>
        <w:t xml:space="preserve">En la columna de acciones solo estarán disponibles dos opciones, </w:t>
      </w:r>
      <w:r w:rsidRPr="005C56D6">
        <w:rPr>
          <w:b/>
          <w:bCs/>
        </w:rPr>
        <w:t>Ver</w:t>
      </w:r>
      <w:r>
        <w:t xml:space="preserve"> (botón azul) y </w:t>
      </w:r>
      <w:r w:rsidRPr="005C56D6">
        <w:rPr>
          <w:b/>
          <w:bCs/>
        </w:rPr>
        <w:t>Eliminar</w:t>
      </w:r>
      <w:r>
        <w:t xml:space="preserve"> (botón rojo).</w:t>
      </w:r>
    </w:p>
    <w:p w14:paraId="48B3B0DC" w14:textId="77777777" w:rsidR="00DB3EEC" w:rsidRDefault="00DB3EEC" w:rsidP="009F273F">
      <w:pPr>
        <w:jc w:val="both"/>
      </w:pPr>
    </w:p>
    <w:p w14:paraId="7136C17E" w14:textId="25C37D69" w:rsidR="009F273F" w:rsidRDefault="00A148EA" w:rsidP="009F273F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AB5CB" wp14:editId="0AFB735F">
                <wp:simplePos x="0" y="0"/>
                <wp:positionH relativeFrom="page">
                  <wp:posOffset>5478145</wp:posOffset>
                </wp:positionH>
                <wp:positionV relativeFrom="paragraph">
                  <wp:posOffset>890905</wp:posOffset>
                </wp:positionV>
                <wp:extent cx="331255" cy="174133"/>
                <wp:effectExtent l="19050" t="19050" r="12065" b="1651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55" cy="1741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50B44" id="Rectángulo 24" o:spid="_x0000_s1026" style="position:absolute;margin-left:431.35pt;margin-top:70.15pt;width:26.1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" filled="f" strokecolor="red" strokeweight="2.25pt">
                <w10:wrap anchorx="page"/>
              </v:rect>
            </w:pict>
          </mc:Fallback>
        </mc:AlternateContent>
      </w:r>
      <w:r w:rsidR="005C56D6" w:rsidRPr="009A114E">
        <w:drawing>
          <wp:inline distT="0" distB="0" distL="0" distR="0" wp14:anchorId="4073FA16" wp14:editId="043274DD">
            <wp:extent cx="4193925" cy="3240000"/>
            <wp:effectExtent l="0" t="0" r="0" b="0"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392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615E" w14:textId="77777777" w:rsidR="009F273F" w:rsidRDefault="009F273F" w:rsidP="00635284"/>
    <w:p w14:paraId="454B8047" w14:textId="33ECFA4F" w:rsidR="00A148EA" w:rsidRDefault="00A148EA">
      <w:pPr>
        <w:rPr>
          <w:rFonts w:asciiTheme="majorHAnsi" w:eastAsiaTheme="majorEastAsia" w:hAnsiTheme="majorHAnsi" w:cstheme="majorBidi"/>
          <w:b/>
          <w:bCs/>
          <w:caps/>
          <w:color w:val="555A3C" w:themeColor="accent3" w:themeShade="80"/>
          <w:sz w:val="24"/>
          <w:szCs w:val="24"/>
        </w:rPr>
      </w:pPr>
      <w:r>
        <w:br w:type="page"/>
      </w:r>
    </w:p>
    <w:p w14:paraId="6616BC78" w14:textId="0A441A7B" w:rsidR="009455F7" w:rsidRDefault="009455F7" w:rsidP="009455F7">
      <w:pPr>
        <w:pStyle w:val="Ttulo3"/>
      </w:pPr>
      <w:r>
        <w:lastRenderedPageBreak/>
        <w:t xml:space="preserve">Nuevo </w:t>
      </w:r>
      <w:r w:rsidR="005C56D6">
        <w:t>slider</w:t>
      </w:r>
    </w:p>
    <w:p w14:paraId="000E58E3" w14:textId="5B0D04AF" w:rsidR="005C56D6" w:rsidRDefault="009455F7" w:rsidP="009455F7">
      <w:pPr>
        <w:jc w:val="both"/>
      </w:pPr>
      <w:r w:rsidRPr="009455F7">
        <w:t xml:space="preserve">Al dar clic al botón </w:t>
      </w:r>
      <w:r w:rsidRPr="00CE2F15">
        <w:rPr>
          <w:b/>
          <w:bCs/>
        </w:rPr>
        <w:t xml:space="preserve">NUEVO </w:t>
      </w:r>
      <w:r w:rsidR="005C56D6">
        <w:rPr>
          <w:b/>
          <w:bCs/>
        </w:rPr>
        <w:t>SLIDER</w:t>
      </w:r>
      <w:r w:rsidRPr="009455F7">
        <w:t xml:space="preserve"> se abrirá un modal donde </w:t>
      </w:r>
      <w:r w:rsidR="005C56D6">
        <w:t xml:space="preserve">se deberán </w:t>
      </w:r>
      <w:r w:rsidRPr="009455F7">
        <w:t xml:space="preserve">capturar los </w:t>
      </w:r>
      <w:r w:rsidR="005C56D6">
        <w:t xml:space="preserve">siguientes </w:t>
      </w:r>
      <w:r w:rsidRPr="009455F7">
        <w:t>datos</w:t>
      </w:r>
      <w:r w:rsidR="005C56D6">
        <w:t>:</w:t>
      </w:r>
    </w:p>
    <w:p w14:paraId="14A8C3ED" w14:textId="5E7A6F13" w:rsidR="00DB4F4E" w:rsidRDefault="005C56D6" w:rsidP="00DB4F4E">
      <w:pPr>
        <w:jc w:val="both"/>
      </w:pPr>
      <w:r w:rsidRPr="005C56D6">
        <w:rPr>
          <w:b/>
          <w:bCs/>
        </w:rPr>
        <w:t>Imagen</w:t>
      </w:r>
      <w:r>
        <w:t xml:space="preserve">, </w:t>
      </w:r>
      <w:r w:rsidRPr="005C56D6">
        <w:rPr>
          <w:b/>
          <w:bCs/>
        </w:rPr>
        <w:t>T</w:t>
      </w:r>
      <w:r w:rsidR="00DB1ED6">
        <w:rPr>
          <w:b/>
          <w:bCs/>
        </w:rPr>
        <w:t>í</w:t>
      </w:r>
      <w:r w:rsidRPr="005C56D6">
        <w:rPr>
          <w:b/>
          <w:bCs/>
        </w:rPr>
        <w:t>tulo, Enlace</w:t>
      </w:r>
      <w:r>
        <w:t xml:space="preserve">, </w:t>
      </w:r>
      <w:r w:rsidRPr="005C56D6">
        <w:rPr>
          <w:b/>
          <w:bCs/>
        </w:rPr>
        <w:t>Descripción</w:t>
      </w:r>
      <w:r>
        <w:t xml:space="preserve">, </w:t>
      </w:r>
      <w:r w:rsidRPr="005C56D6">
        <w:rPr>
          <w:b/>
          <w:bCs/>
        </w:rPr>
        <w:t>Fecha inicio</w:t>
      </w:r>
      <w:r>
        <w:t xml:space="preserve">, </w:t>
      </w:r>
      <w:r w:rsidRPr="005C56D6">
        <w:rPr>
          <w:b/>
          <w:bCs/>
        </w:rPr>
        <w:t>Fecha fin</w:t>
      </w:r>
      <w:r>
        <w:t>.</w:t>
      </w:r>
    </w:p>
    <w:p w14:paraId="7162CDE8" w14:textId="77777777" w:rsidR="00DB4F4E" w:rsidRDefault="00DB4F4E" w:rsidP="00DB4F4E">
      <w:pPr>
        <w:jc w:val="both"/>
      </w:pPr>
    </w:p>
    <w:p w14:paraId="49E6797F" w14:textId="23884C18" w:rsidR="00A46C5D" w:rsidRDefault="00DB4F4E" w:rsidP="00DB4F4E">
      <w:pPr>
        <w:jc w:val="center"/>
      </w:pPr>
      <w:r w:rsidRPr="00DB4F4E">
        <w:drawing>
          <wp:inline distT="0" distB="0" distL="0" distR="0" wp14:anchorId="3EDBFC20" wp14:editId="79939898">
            <wp:extent cx="3637174" cy="2880000"/>
            <wp:effectExtent l="0" t="0" r="1905" b="0"/>
            <wp:docPr id="8" name="Imagen 8" descr="Interfaz de usuario gráfica, Texto, Aplicación, Correo electrónico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, Aplicación, Correo electrónico, Sitio web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3717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104C1" w14:textId="63E0262B" w:rsidR="00A46C5D" w:rsidRDefault="00A46C5D" w:rsidP="00A46C5D"/>
    <w:p w14:paraId="29253975" w14:textId="543ACC72" w:rsidR="00A46C5D" w:rsidRDefault="00A46C5D" w:rsidP="00A46C5D">
      <w:r>
        <w:t xml:space="preserve">Los campos marcados con </w:t>
      </w:r>
      <w:r w:rsidRPr="00CE2F15">
        <w:rPr>
          <w:b/>
          <w:bCs/>
          <w:sz w:val="30"/>
          <w:szCs w:val="30"/>
        </w:rPr>
        <w:t>*</w:t>
      </w:r>
      <w:r>
        <w:t xml:space="preserve"> son obligatorios, al no proporcionar alguno de los campos o todos los campos el sistema indicar</w:t>
      </w:r>
      <w:r w:rsidR="00E3365E">
        <w:t>á</w:t>
      </w:r>
      <w:r>
        <w:t xml:space="preserve"> que debe proporcionar la información.</w:t>
      </w:r>
    </w:p>
    <w:p w14:paraId="24993094" w14:textId="77777777" w:rsidR="0075015C" w:rsidRDefault="0075015C" w:rsidP="00A46C5D">
      <w:pPr>
        <w:jc w:val="center"/>
      </w:pPr>
    </w:p>
    <w:p w14:paraId="7CB7C69F" w14:textId="493AE77A" w:rsidR="00A46C5D" w:rsidRDefault="00DB4F4E" w:rsidP="00A46C5D">
      <w:pPr>
        <w:jc w:val="center"/>
      </w:pPr>
      <w:r w:rsidRPr="00DB4F4E">
        <w:drawing>
          <wp:inline distT="0" distB="0" distL="0" distR="0" wp14:anchorId="73CF0570" wp14:editId="581C91B0">
            <wp:extent cx="3423983" cy="2880000"/>
            <wp:effectExtent l="0" t="0" r="5080" b="0"/>
            <wp:docPr id="9" name="Imagen 9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Texto, Aplicación, Correo electrónic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398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8D181" w14:textId="1B9C2CAC" w:rsidR="0075015C" w:rsidRDefault="0075015C" w:rsidP="00A46C5D">
      <w:r>
        <w:br w:type="page"/>
      </w:r>
      <w:r>
        <w:lastRenderedPageBreak/>
        <w:t>Una vez proporcionados todos los datos del</w:t>
      </w:r>
      <w:r w:rsidR="00CE2F15">
        <w:t xml:space="preserve"> </w:t>
      </w:r>
      <w:r w:rsidR="00CE2F15" w:rsidRPr="00CE2F15">
        <w:rPr>
          <w:b/>
          <w:bCs/>
        </w:rPr>
        <w:t xml:space="preserve">NUEVO </w:t>
      </w:r>
      <w:r w:rsidR="00DB4F4E">
        <w:rPr>
          <w:b/>
          <w:bCs/>
        </w:rPr>
        <w:t>SLIDER</w:t>
      </w:r>
      <w:r>
        <w:t xml:space="preserve">, se podrá registra </w:t>
      </w:r>
      <w:proofErr w:type="gramStart"/>
      <w:r w:rsidR="00DB4F4E">
        <w:t>el slider</w:t>
      </w:r>
      <w:proofErr w:type="gramEnd"/>
      <w:r w:rsidR="00DB4F4E">
        <w:t xml:space="preserve"> </w:t>
      </w:r>
      <w:r>
        <w:t xml:space="preserve">en el sistema dando clic en </w:t>
      </w:r>
      <w:r w:rsidR="00CE2F15" w:rsidRPr="00CE2F15">
        <w:rPr>
          <w:b/>
          <w:bCs/>
        </w:rPr>
        <w:t>ACEPTAR</w:t>
      </w:r>
      <w:r>
        <w:t>.</w:t>
      </w:r>
    </w:p>
    <w:p w14:paraId="42C108FE" w14:textId="77777777" w:rsidR="0075015C" w:rsidRDefault="0075015C" w:rsidP="00A46C5D"/>
    <w:p w14:paraId="3F948564" w14:textId="2D14BC0B" w:rsidR="00A46C5D" w:rsidRDefault="00DB4F4E" w:rsidP="0075015C">
      <w:pPr>
        <w:jc w:val="center"/>
      </w:pPr>
      <w:r w:rsidRPr="00DB4F4E">
        <w:drawing>
          <wp:inline distT="0" distB="0" distL="0" distR="0" wp14:anchorId="0F7ED01C" wp14:editId="1BBB6D6A">
            <wp:extent cx="4109646" cy="3240000"/>
            <wp:effectExtent l="0" t="0" r="5715" b="0"/>
            <wp:docPr id="10" name="Imagen 10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Texto, Aplicación, Correo electrónic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9646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676A" w14:textId="7E1D5BA2" w:rsidR="008E2C1B" w:rsidRDefault="008E2C1B" w:rsidP="008E2C1B">
      <w:pPr>
        <w:rPr>
          <w:sz w:val="20"/>
          <w:szCs w:val="20"/>
        </w:rPr>
      </w:pPr>
    </w:p>
    <w:p w14:paraId="47515F33" w14:textId="4A762FB4" w:rsidR="008B01FD" w:rsidRPr="00225745" w:rsidRDefault="008B01FD" w:rsidP="00225745">
      <w:pPr>
        <w:pStyle w:val="Prrafodelista"/>
        <w:numPr>
          <w:ilvl w:val="0"/>
          <w:numId w:val="24"/>
        </w:numPr>
        <w:rPr>
          <w:sz w:val="20"/>
          <w:szCs w:val="20"/>
        </w:rPr>
      </w:pPr>
      <w:r w:rsidRPr="00225745">
        <w:rPr>
          <w:sz w:val="20"/>
          <w:szCs w:val="20"/>
        </w:rPr>
        <w:t xml:space="preserve">Los enlaces pueden ser relativos a la página web o puedes </w:t>
      </w:r>
      <w:r w:rsidR="0032373D" w:rsidRPr="0032373D">
        <w:rPr>
          <w:sz w:val="20"/>
          <w:szCs w:val="20"/>
        </w:rPr>
        <w:t>ser absoluto ejemplo</w:t>
      </w:r>
      <w:r w:rsidRPr="00225745">
        <w:rPr>
          <w:sz w:val="20"/>
          <w:szCs w:val="20"/>
        </w:rPr>
        <w:t>:</w:t>
      </w:r>
    </w:p>
    <w:p w14:paraId="0055A906" w14:textId="7F93C941" w:rsidR="00225745" w:rsidRDefault="008B01FD" w:rsidP="00225745">
      <w:pPr>
        <w:pStyle w:val="Prrafodelista"/>
        <w:numPr>
          <w:ilvl w:val="0"/>
          <w:numId w:val="25"/>
        </w:numPr>
        <w:ind w:left="1080"/>
        <w:rPr>
          <w:sz w:val="20"/>
          <w:szCs w:val="20"/>
        </w:rPr>
      </w:pPr>
      <w:r w:rsidRPr="008B01FD">
        <w:rPr>
          <w:sz w:val="20"/>
          <w:szCs w:val="20"/>
        </w:rPr>
        <w:t>Enlace relativo</w:t>
      </w:r>
      <w:r>
        <w:rPr>
          <w:sz w:val="20"/>
          <w:szCs w:val="20"/>
        </w:rPr>
        <w:t xml:space="preserve">: son aquellos que están dentro de la página web para hacer referencia a alumnos pregrado bastara con poner “alumnos/pregrado” esto indicara que debe ir a </w:t>
      </w:r>
      <w:hyperlink r:id="rId16" w:history="1">
        <w:r w:rsidRPr="00BD1479">
          <w:rPr>
            <w:rStyle w:val="Hipervnculo"/>
            <w:sz w:val="20"/>
            <w:szCs w:val="20"/>
          </w:rPr>
          <w:t>https://escolares.facmed.unam.mx/alumnos/pregrado</w:t>
        </w:r>
      </w:hyperlink>
    </w:p>
    <w:p w14:paraId="639CB806" w14:textId="77777777" w:rsidR="00225745" w:rsidRPr="00225745" w:rsidRDefault="00225745" w:rsidP="00225745">
      <w:pPr>
        <w:pStyle w:val="Prrafodelista"/>
        <w:ind w:left="1080"/>
        <w:rPr>
          <w:sz w:val="20"/>
          <w:szCs w:val="20"/>
        </w:rPr>
      </w:pPr>
    </w:p>
    <w:p w14:paraId="30CECBAC" w14:textId="3310EC9A" w:rsidR="00225745" w:rsidRDefault="008B01FD" w:rsidP="00225745">
      <w:pPr>
        <w:pStyle w:val="Prrafodelista"/>
        <w:numPr>
          <w:ilvl w:val="0"/>
          <w:numId w:val="25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Enlaces absolutos: son aquellos que no pertenecen a la página web, para acceder a ellos tenemos que indicar la </w:t>
      </w:r>
      <w:proofErr w:type="spellStart"/>
      <w:r>
        <w:rPr>
          <w:sz w:val="20"/>
          <w:szCs w:val="20"/>
        </w:rPr>
        <w:t>url</w:t>
      </w:r>
      <w:proofErr w:type="spellEnd"/>
      <w:r>
        <w:rPr>
          <w:sz w:val="20"/>
          <w:szCs w:val="20"/>
        </w:rPr>
        <w:t xml:space="preserve"> del sitio al que se tiene que redireccionar en el campo enlace tendremos que </w:t>
      </w:r>
      <w:r w:rsidR="00225745">
        <w:rPr>
          <w:sz w:val="20"/>
          <w:szCs w:val="20"/>
        </w:rPr>
        <w:t xml:space="preserve">colocar la </w:t>
      </w:r>
      <w:proofErr w:type="spellStart"/>
      <w:r w:rsidR="00225745">
        <w:rPr>
          <w:sz w:val="20"/>
          <w:szCs w:val="20"/>
        </w:rPr>
        <w:t>url</w:t>
      </w:r>
      <w:proofErr w:type="spellEnd"/>
      <w:r w:rsidR="00225745">
        <w:rPr>
          <w:sz w:val="20"/>
          <w:szCs w:val="20"/>
        </w:rPr>
        <w:t xml:space="preserve"> de la siguiente manera </w:t>
      </w:r>
      <w:hyperlink r:id="rId17" w:history="1">
        <w:r w:rsidR="00225745" w:rsidRPr="00BD1479">
          <w:rPr>
            <w:rStyle w:val="Hipervnculo"/>
            <w:sz w:val="20"/>
            <w:szCs w:val="20"/>
          </w:rPr>
          <w:t>http://www.facmed.unam.mx/</w:t>
        </w:r>
      </w:hyperlink>
      <w:r w:rsidR="00225745">
        <w:rPr>
          <w:sz w:val="20"/>
          <w:szCs w:val="20"/>
        </w:rPr>
        <w:t xml:space="preserve"> </w:t>
      </w:r>
    </w:p>
    <w:p w14:paraId="12748215" w14:textId="77777777" w:rsidR="00225745" w:rsidRPr="00225745" w:rsidRDefault="00225745" w:rsidP="00225745">
      <w:pPr>
        <w:rPr>
          <w:sz w:val="20"/>
          <w:szCs w:val="20"/>
        </w:rPr>
      </w:pPr>
    </w:p>
    <w:p w14:paraId="1995DFE3" w14:textId="317295CC" w:rsidR="00225745" w:rsidRPr="00225745" w:rsidRDefault="00225745" w:rsidP="00225745">
      <w:pPr>
        <w:pStyle w:val="Prrafodelista"/>
        <w:numPr>
          <w:ilvl w:val="0"/>
          <w:numId w:val="24"/>
        </w:numPr>
        <w:rPr>
          <w:sz w:val="20"/>
          <w:szCs w:val="20"/>
        </w:rPr>
      </w:pPr>
      <w:r w:rsidRPr="00225745">
        <w:rPr>
          <w:sz w:val="20"/>
          <w:szCs w:val="20"/>
        </w:rPr>
        <w:t>La fecha de inicio y fecha fin no son obligatorios; Al no indicar una fecha de inicio y una fecha fin la imagen será permanente en el Slider/</w:t>
      </w:r>
      <w:proofErr w:type="spellStart"/>
      <w:r w:rsidRPr="00225745">
        <w:rPr>
          <w:sz w:val="20"/>
          <w:szCs w:val="20"/>
        </w:rPr>
        <w:t>Carousel</w:t>
      </w:r>
      <w:proofErr w:type="spellEnd"/>
      <w:r w:rsidRPr="00225745">
        <w:rPr>
          <w:sz w:val="20"/>
          <w:szCs w:val="20"/>
        </w:rPr>
        <w:t xml:space="preserve"> de la página web.</w:t>
      </w:r>
    </w:p>
    <w:p w14:paraId="27CCCF3B" w14:textId="77777777" w:rsidR="00225745" w:rsidRPr="00225745" w:rsidRDefault="00225745" w:rsidP="00225745">
      <w:pPr>
        <w:rPr>
          <w:sz w:val="20"/>
          <w:szCs w:val="20"/>
        </w:rPr>
      </w:pPr>
    </w:p>
    <w:p w14:paraId="69BC6BD8" w14:textId="2D6F6DDF" w:rsidR="009455F7" w:rsidRDefault="008E2C1B" w:rsidP="008E2C1B">
      <w:r w:rsidRPr="008E2C1B">
        <w:t xml:space="preserve">Al dar clic en </w:t>
      </w:r>
      <w:r w:rsidRPr="008E2C1B">
        <w:rPr>
          <w:b/>
          <w:bCs/>
        </w:rPr>
        <w:t>ACEPTAR</w:t>
      </w:r>
      <w:r w:rsidRPr="008E2C1B">
        <w:t xml:space="preserve"> el sistema mostrar</w:t>
      </w:r>
      <w:r w:rsidR="00E3365E">
        <w:t>á</w:t>
      </w:r>
      <w:r w:rsidRPr="008E2C1B">
        <w:t xml:space="preserve"> el siguiente modal indicando que la información fue registrada exitosamente.</w:t>
      </w:r>
    </w:p>
    <w:p w14:paraId="26E53B73" w14:textId="43267435" w:rsidR="008E2C1B" w:rsidRDefault="008E2C1B" w:rsidP="008E2C1B"/>
    <w:p w14:paraId="3544EF65" w14:textId="246A3100" w:rsidR="008E2C1B" w:rsidRPr="008E2C1B" w:rsidRDefault="00014D9F" w:rsidP="00014D9F">
      <w:pPr>
        <w:jc w:val="center"/>
      </w:pPr>
      <w:r w:rsidRPr="00014D9F">
        <w:rPr>
          <w:noProof/>
        </w:rPr>
        <w:drawing>
          <wp:inline distT="0" distB="0" distL="0" distR="0" wp14:anchorId="18E690F6" wp14:editId="5FDCA6CF">
            <wp:extent cx="4425950" cy="1661918"/>
            <wp:effectExtent l="0" t="0" r="0" b="0"/>
            <wp:docPr id="30" name="Imagen 30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Interfaz de usuario gráfica, Texto, Aplicación, Chat o mensaje de text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4912" cy="166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C01A0" w14:textId="6369C952" w:rsidR="003A5164" w:rsidRDefault="00225745" w:rsidP="003A5164">
      <w:pPr>
        <w:pStyle w:val="Ttulo3"/>
      </w:pPr>
      <w:r>
        <w:lastRenderedPageBreak/>
        <w:t>Ver</w:t>
      </w:r>
    </w:p>
    <w:p w14:paraId="53D1CDA9" w14:textId="681FAEE5" w:rsidR="00F2723E" w:rsidRDefault="00A148EA" w:rsidP="009455F7">
      <w:pPr>
        <w:jc w:val="both"/>
      </w:pPr>
      <w:r w:rsidRPr="00A148EA">
        <w:t xml:space="preserve">Al dar clic en el botón de </w:t>
      </w:r>
      <w:r w:rsidR="00225745">
        <w:rPr>
          <w:b/>
          <w:bCs/>
        </w:rPr>
        <w:t xml:space="preserve">Ver </w:t>
      </w:r>
      <w:r w:rsidR="00014D9F">
        <w:t xml:space="preserve">(botón azul) </w:t>
      </w:r>
      <w:r w:rsidR="008E2C1B">
        <w:t>que se encuentra dentro del listado en la columna de acciones</w:t>
      </w:r>
      <w:r w:rsidR="00014D9F">
        <w:t>.</w:t>
      </w:r>
    </w:p>
    <w:p w14:paraId="2F522669" w14:textId="7D985E6F" w:rsidR="008E2C1B" w:rsidRDefault="008E2C1B" w:rsidP="009455F7">
      <w:pPr>
        <w:jc w:val="both"/>
      </w:pPr>
    </w:p>
    <w:p w14:paraId="596BD5CA" w14:textId="73AF2369" w:rsidR="008E2C1B" w:rsidRDefault="00014D9F" w:rsidP="009455F7">
      <w:pPr>
        <w:jc w:val="both"/>
        <w:rPr>
          <w:u w:val="single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F3C76" wp14:editId="0BD04FFB">
                <wp:simplePos x="0" y="0"/>
                <wp:positionH relativeFrom="page">
                  <wp:posOffset>6081395</wp:posOffset>
                </wp:positionH>
                <wp:positionV relativeFrom="paragraph">
                  <wp:posOffset>1183640</wp:posOffset>
                </wp:positionV>
                <wp:extent cx="245663" cy="244800"/>
                <wp:effectExtent l="19050" t="19050" r="21590" b="222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3" cy="24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F6CB" id="Rectángulo 32" o:spid="_x0000_s1026" style="position:absolute;margin-left:478.85pt;margin-top:93.2pt;width:19.35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" filled="f" strokecolor="red" strokeweight="2.25pt">
                <w10:wrap anchorx="page"/>
              </v:rect>
            </w:pict>
          </mc:Fallback>
        </mc:AlternateContent>
      </w:r>
      <w:r w:rsidR="003915B5" w:rsidRPr="009A114E">
        <w:drawing>
          <wp:inline distT="0" distB="0" distL="0" distR="0" wp14:anchorId="20EE5886" wp14:editId="23FB14A1">
            <wp:extent cx="5695950" cy="2120900"/>
            <wp:effectExtent l="0" t="0" r="0" b="0"/>
            <wp:docPr id="11" name="Imagen 1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 rotWithShape="1">
                    <a:blip r:embed="rId12"/>
                    <a:srcRect b="51802"/>
                    <a:stretch/>
                  </pic:blipFill>
                  <pic:spPr bwMode="auto">
                    <a:xfrm>
                      <a:off x="0" y="0"/>
                      <a:ext cx="5713097" cy="2127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31013" w14:textId="245C6FC9" w:rsidR="00014D9F" w:rsidRDefault="00014D9F" w:rsidP="009455F7">
      <w:pPr>
        <w:jc w:val="both"/>
        <w:rPr>
          <w:u w:val="single"/>
        </w:rPr>
      </w:pPr>
    </w:p>
    <w:p w14:paraId="0939456B" w14:textId="0E25848C" w:rsidR="00014D9F" w:rsidRDefault="003915B5" w:rsidP="009455F7">
      <w:pPr>
        <w:jc w:val="both"/>
      </w:pPr>
      <w:r>
        <w:t>Ser</w:t>
      </w:r>
      <w:r w:rsidR="0032373D">
        <w:t>á</w:t>
      </w:r>
      <w:r>
        <w:t xml:space="preserve"> dirigido a una nueva pestaña mostrando la imagen que fue cargada en el sistema.</w:t>
      </w:r>
    </w:p>
    <w:p w14:paraId="6E7D5BCE" w14:textId="5A37F06F" w:rsidR="008A5B30" w:rsidRDefault="008A5B30" w:rsidP="009455F7">
      <w:pPr>
        <w:jc w:val="both"/>
      </w:pPr>
    </w:p>
    <w:p w14:paraId="2F0FC33E" w14:textId="0D449D47" w:rsidR="008A5B30" w:rsidRDefault="006D1CEE" w:rsidP="008A5B30">
      <w:pPr>
        <w:jc w:val="center"/>
      </w:pPr>
      <w:r>
        <w:rPr>
          <w:noProof/>
        </w:rPr>
        <w:drawing>
          <wp:inline distT="0" distB="0" distL="0" distR="0" wp14:anchorId="1B2A67B8" wp14:editId="2EFAC980">
            <wp:extent cx="5731510" cy="3133090"/>
            <wp:effectExtent l="0" t="0" r="2540" b="0"/>
            <wp:docPr id="15" name="Imagen 15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DAEF8" w14:textId="77777777" w:rsidR="003568A9" w:rsidRDefault="003568A9">
      <w:pPr>
        <w:rPr>
          <w:rFonts w:asciiTheme="majorHAnsi" w:eastAsiaTheme="majorEastAsia" w:hAnsiTheme="majorHAnsi" w:cstheme="majorBidi"/>
          <w:b/>
          <w:bCs/>
          <w:caps/>
          <w:color w:val="555A3C" w:themeColor="accent3" w:themeShade="80"/>
          <w:sz w:val="24"/>
          <w:szCs w:val="24"/>
        </w:rPr>
      </w:pPr>
      <w:r>
        <w:br w:type="page"/>
      </w:r>
    </w:p>
    <w:p w14:paraId="6C68DCFE" w14:textId="6F94A1BC" w:rsidR="007C7D21" w:rsidRDefault="009455F7" w:rsidP="007C7D21">
      <w:pPr>
        <w:pStyle w:val="Ttulo3"/>
      </w:pPr>
      <w:r>
        <w:lastRenderedPageBreak/>
        <w:t>Eliminar</w:t>
      </w:r>
    </w:p>
    <w:p w14:paraId="64A5A04A" w14:textId="61BD41E8" w:rsidR="00804BC4" w:rsidRDefault="004C728E" w:rsidP="009F273F">
      <w:pPr>
        <w:jc w:val="both"/>
      </w:pPr>
      <w:r w:rsidRPr="004C728E">
        <w:t xml:space="preserve">Al dar clic en el botón de </w:t>
      </w:r>
      <w:r w:rsidRPr="00F777CA">
        <w:rPr>
          <w:b/>
          <w:bCs/>
        </w:rPr>
        <w:t xml:space="preserve">Eliminar </w:t>
      </w:r>
      <w:r w:rsidRPr="004C728E">
        <w:t xml:space="preserve">(botón </w:t>
      </w:r>
      <w:r>
        <w:t>rojo</w:t>
      </w:r>
      <w:r w:rsidRPr="004C728E">
        <w:t>) que se encuentra dentro del listado en la columna de acciones.</w:t>
      </w:r>
    </w:p>
    <w:p w14:paraId="53B696F3" w14:textId="77777777" w:rsidR="004C728E" w:rsidRDefault="004C728E" w:rsidP="009F273F">
      <w:pPr>
        <w:jc w:val="both"/>
      </w:pPr>
    </w:p>
    <w:p w14:paraId="7CD3F544" w14:textId="78C4D8DD" w:rsidR="004C728E" w:rsidRDefault="004C728E" w:rsidP="009F273F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AA06D" wp14:editId="62CB57AF">
                <wp:simplePos x="0" y="0"/>
                <wp:positionH relativeFrom="page">
                  <wp:posOffset>6267450</wp:posOffset>
                </wp:positionH>
                <wp:positionV relativeFrom="paragraph">
                  <wp:posOffset>1530985</wp:posOffset>
                </wp:positionV>
                <wp:extent cx="245663" cy="244800"/>
                <wp:effectExtent l="19050" t="19050" r="21590" b="2222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3" cy="24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380E2" id="Rectángulo 36" o:spid="_x0000_s1026" style="position:absolute;margin-left:493.5pt;margin-top:120.55pt;width:19.35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" filled="f" strokecolor="red" strokeweight="2.25pt">
                <w10:wrap anchorx="page"/>
              </v:rect>
            </w:pict>
          </mc:Fallback>
        </mc:AlternateContent>
      </w:r>
      <w:r w:rsidR="003568A9" w:rsidRPr="009A114E">
        <w:drawing>
          <wp:inline distT="0" distB="0" distL="0" distR="0" wp14:anchorId="47F388D5" wp14:editId="64D53742">
            <wp:extent cx="5695950" cy="2120900"/>
            <wp:effectExtent l="0" t="0" r="0" b="0"/>
            <wp:docPr id="16" name="Imagen 1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 rotWithShape="1">
                    <a:blip r:embed="rId12"/>
                    <a:srcRect b="51802"/>
                    <a:stretch/>
                  </pic:blipFill>
                  <pic:spPr bwMode="auto">
                    <a:xfrm>
                      <a:off x="0" y="0"/>
                      <a:ext cx="5713097" cy="2127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6D562" w14:textId="2DD0E18E" w:rsidR="004C728E" w:rsidRDefault="004C728E" w:rsidP="009F273F">
      <w:pPr>
        <w:jc w:val="both"/>
      </w:pPr>
    </w:p>
    <w:p w14:paraId="4169E34C" w14:textId="21A410EE" w:rsidR="0062772A" w:rsidRDefault="0062772A" w:rsidP="009F273F">
      <w:pPr>
        <w:jc w:val="both"/>
      </w:pPr>
      <w:r>
        <w:t>Se mostrará el siguiente modal pidiendo la confirmación para eliminar el</w:t>
      </w:r>
      <w:r w:rsidR="003568A9">
        <w:t xml:space="preserve"> </w:t>
      </w:r>
      <w:r w:rsidR="003568A9" w:rsidRPr="003568A9">
        <w:rPr>
          <w:b/>
          <w:bCs/>
        </w:rPr>
        <w:t>Slider</w:t>
      </w:r>
      <w:r>
        <w:t xml:space="preserve"> seleccionado.</w:t>
      </w:r>
    </w:p>
    <w:p w14:paraId="4B10AAFE" w14:textId="597C9C9A" w:rsidR="0062772A" w:rsidRDefault="0062772A" w:rsidP="009F273F">
      <w:pPr>
        <w:jc w:val="both"/>
      </w:pPr>
    </w:p>
    <w:p w14:paraId="1C90A0FB" w14:textId="27C02A6B" w:rsidR="0062772A" w:rsidRDefault="003568A9" w:rsidP="0062772A">
      <w:pPr>
        <w:jc w:val="center"/>
      </w:pPr>
      <w:r w:rsidRPr="003568A9">
        <w:drawing>
          <wp:inline distT="0" distB="0" distL="0" distR="0" wp14:anchorId="1228162D" wp14:editId="608907F1">
            <wp:extent cx="3930650" cy="2049118"/>
            <wp:effectExtent l="0" t="0" r="0" b="8890"/>
            <wp:docPr id="17" name="Imagen 17" descr="Interfaz de usuario gráfica, Texto, Aplicación, Correo electrónico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nterfaz de usuario gráfica, Texto, Aplicación, Correo electrónico, Sitio web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38502" cy="20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07051" w14:textId="0001A780" w:rsidR="0062772A" w:rsidRDefault="0062772A" w:rsidP="0062772A"/>
    <w:p w14:paraId="37798A21" w14:textId="1AE17EFC" w:rsidR="006F2296" w:rsidRDefault="0062772A" w:rsidP="0062772A">
      <w:r>
        <w:t xml:space="preserve">Daremos clic en </w:t>
      </w:r>
      <w:r w:rsidRPr="009E30A4">
        <w:rPr>
          <w:b/>
          <w:bCs/>
        </w:rPr>
        <w:t>aceptar</w:t>
      </w:r>
      <w:r>
        <w:t xml:space="preserve"> para eliminar el aviso seleccionado</w:t>
      </w:r>
      <w:r w:rsidR="006F2296">
        <w:t>, el sistema mostrar</w:t>
      </w:r>
      <w:r w:rsidR="00F777CA">
        <w:t>á</w:t>
      </w:r>
      <w:r w:rsidR="006F2296">
        <w:t xml:space="preserve"> el siguiente modal indicando que la información fue registrada correctamente.</w:t>
      </w:r>
    </w:p>
    <w:p w14:paraId="360AC1EC" w14:textId="55BE3FBE" w:rsidR="006F2296" w:rsidRDefault="006F2296" w:rsidP="0062772A"/>
    <w:p w14:paraId="7EA04106" w14:textId="3982545B" w:rsidR="006F2296" w:rsidRDefault="006F2296" w:rsidP="006F2296">
      <w:pPr>
        <w:jc w:val="center"/>
      </w:pPr>
      <w:r w:rsidRPr="00014D9F">
        <w:rPr>
          <w:noProof/>
        </w:rPr>
        <w:drawing>
          <wp:inline distT="0" distB="0" distL="0" distR="0" wp14:anchorId="2E84B8C2" wp14:editId="65319BCA">
            <wp:extent cx="4349750" cy="1633305"/>
            <wp:effectExtent l="0" t="0" r="0" b="5080"/>
            <wp:docPr id="38" name="Imagen 38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Interfaz de usuario gráfica, Texto, Aplicación, Chat o mensaje de text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62020" cy="163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A0C52" w14:textId="61474FF9" w:rsidR="006F2296" w:rsidRDefault="006F2296" w:rsidP="006F2296"/>
    <w:sectPr w:rsidR="006F2296" w:rsidSect="00455BBF">
      <w:footerReference w:type="default" r:id="rId21"/>
      <w:headerReference w:type="first" r:id="rId22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505A" w14:textId="77777777" w:rsidR="00A75D91" w:rsidRDefault="00A75D91" w:rsidP="008F07DC">
      <w:pPr>
        <w:spacing w:before="0"/>
      </w:pPr>
      <w:r>
        <w:separator/>
      </w:r>
    </w:p>
  </w:endnote>
  <w:endnote w:type="continuationSeparator" w:id="0">
    <w:p w14:paraId="5DBCDB99" w14:textId="77777777" w:rsidR="00A75D91" w:rsidRDefault="00A75D91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64"/>
      <w:gridCol w:w="5424"/>
      <w:gridCol w:w="1738"/>
    </w:tblGrid>
    <w:tr w:rsidR="00A44024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73C6E10F" w14:textId="4F1E7B16" w:rsidR="00A44024" w:rsidRPr="00F23323" w:rsidRDefault="00C70E37" w:rsidP="00F23323">
              <w:pPr>
                <w:pStyle w:val="Piedepgina"/>
              </w:pPr>
              <w:r>
                <w:t>02/03/2022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p w14:paraId="2FB50173" w14:textId="59C85B59" w:rsidR="00A44024" w:rsidRPr="00F23323" w:rsidRDefault="00242664" w:rsidP="00F23323">
              <w:pPr>
                <w:pStyle w:val="Piedepginacentrado"/>
              </w:pPr>
              <w:r>
                <w:t>Manual de usuario – Módulo ADMINISTRACIÓN PAGINA WEB</w:t>
              </w:r>
            </w:p>
          </w:sdtContent>
        </w:sdt>
      </w:tc>
      <w:tc>
        <w:tcPr>
          <w:tcW w:w="1973" w:type="dxa"/>
        </w:tcPr>
        <w:p w14:paraId="4E055C23" w14:textId="77777777" w:rsidR="00A44024" w:rsidRPr="00543FAF" w:rsidRDefault="00AD1DD2" w:rsidP="00543FAF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A44024" w:rsidRDefault="00A75D91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8D0F" w14:textId="77777777" w:rsidR="00A75D91" w:rsidRDefault="00A75D91" w:rsidP="008F07DC">
      <w:pPr>
        <w:spacing w:before="0"/>
      </w:pPr>
      <w:r>
        <w:separator/>
      </w:r>
    </w:p>
  </w:footnote>
  <w:footnote w:type="continuationSeparator" w:id="0">
    <w:p w14:paraId="7A3BD6D2" w14:textId="77777777" w:rsidR="00A75D91" w:rsidRDefault="00A75D91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10FE" w14:textId="77777777" w:rsidR="002D7D67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1626F7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42A4C"/>
    <w:multiLevelType w:val="hybridMultilevel"/>
    <w:tmpl w:val="C638DF0E"/>
    <w:lvl w:ilvl="0" w:tplc="034A9A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0ACE"/>
    <w:multiLevelType w:val="hybridMultilevel"/>
    <w:tmpl w:val="0E786E7A"/>
    <w:lvl w:ilvl="0" w:tplc="F8407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E1988"/>
    <w:multiLevelType w:val="hybridMultilevel"/>
    <w:tmpl w:val="75BA01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81F4E"/>
    <w:multiLevelType w:val="hybridMultilevel"/>
    <w:tmpl w:val="B972D798"/>
    <w:lvl w:ilvl="0" w:tplc="034A9A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5562E"/>
    <w:multiLevelType w:val="hybridMultilevel"/>
    <w:tmpl w:val="D8BC4E2E"/>
    <w:lvl w:ilvl="0" w:tplc="F8407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8"/>
  </w:num>
  <w:num w:numId="19">
    <w:abstractNumId w:val="13"/>
  </w:num>
  <w:num w:numId="20">
    <w:abstractNumId w:val="11"/>
  </w:num>
  <w:num w:numId="21">
    <w:abstractNumId w:val="15"/>
  </w:num>
  <w:num w:numId="22">
    <w:abstractNumId w:val="10"/>
  </w:num>
  <w:num w:numId="23">
    <w:abstractNumId w:val="12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7B03"/>
    <w:rsid w:val="00014D9F"/>
    <w:rsid w:val="00026CD8"/>
    <w:rsid w:val="000323D0"/>
    <w:rsid w:val="000627AC"/>
    <w:rsid w:val="00094A92"/>
    <w:rsid w:val="00096BE2"/>
    <w:rsid w:val="000C3F05"/>
    <w:rsid w:val="000C4EB7"/>
    <w:rsid w:val="000E0C94"/>
    <w:rsid w:val="00133A50"/>
    <w:rsid w:val="0013446B"/>
    <w:rsid w:val="0013512F"/>
    <w:rsid w:val="0015252B"/>
    <w:rsid w:val="001600FC"/>
    <w:rsid w:val="00162469"/>
    <w:rsid w:val="00195BA0"/>
    <w:rsid w:val="001A68A5"/>
    <w:rsid w:val="001F1336"/>
    <w:rsid w:val="00225060"/>
    <w:rsid w:val="00225745"/>
    <w:rsid w:val="002336B4"/>
    <w:rsid w:val="00242664"/>
    <w:rsid w:val="0026045A"/>
    <w:rsid w:val="00260D60"/>
    <w:rsid w:val="00262984"/>
    <w:rsid w:val="00272622"/>
    <w:rsid w:val="00284262"/>
    <w:rsid w:val="002903BA"/>
    <w:rsid w:val="00293B83"/>
    <w:rsid w:val="002A61C8"/>
    <w:rsid w:val="002B2AA5"/>
    <w:rsid w:val="002C7244"/>
    <w:rsid w:val="002F3191"/>
    <w:rsid w:val="0030458C"/>
    <w:rsid w:val="00313FC8"/>
    <w:rsid w:val="0032373D"/>
    <w:rsid w:val="00334C58"/>
    <w:rsid w:val="003461AC"/>
    <w:rsid w:val="003568A9"/>
    <w:rsid w:val="00370C4D"/>
    <w:rsid w:val="00383B01"/>
    <w:rsid w:val="00384626"/>
    <w:rsid w:val="00387F57"/>
    <w:rsid w:val="003915B5"/>
    <w:rsid w:val="003A5164"/>
    <w:rsid w:val="003A6BBF"/>
    <w:rsid w:val="003B4C94"/>
    <w:rsid w:val="003C28B0"/>
    <w:rsid w:val="003E4B98"/>
    <w:rsid w:val="00427388"/>
    <w:rsid w:val="00437354"/>
    <w:rsid w:val="00455BBF"/>
    <w:rsid w:val="00463404"/>
    <w:rsid w:val="00473945"/>
    <w:rsid w:val="00490BE2"/>
    <w:rsid w:val="00493790"/>
    <w:rsid w:val="004B7379"/>
    <w:rsid w:val="004B7CAA"/>
    <w:rsid w:val="004C728E"/>
    <w:rsid w:val="004F4B35"/>
    <w:rsid w:val="0051785D"/>
    <w:rsid w:val="00526F5D"/>
    <w:rsid w:val="00567603"/>
    <w:rsid w:val="005715B2"/>
    <w:rsid w:val="00594360"/>
    <w:rsid w:val="005A3802"/>
    <w:rsid w:val="005B1C1A"/>
    <w:rsid w:val="005C11C3"/>
    <w:rsid w:val="005C55A0"/>
    <w:rsid w:val="005C56D6"/>
    <w:rsid w:val="005F132A"/>
    <w:rsid w:val="005F3E61"/>
    <w:rsid w:val="006054F3"/>
    <w:rsid w:val="0061175D"/>
    <w:rsid w:val="0062772A"/>
    <w:rsid w:val="00635284"/>
    <w:rsid w:val="00641127"/>
    <w:rsid w:val="00650DEB"/>
    <w:rsid w:val="00665C2E"/>
    <w:rsid w:val="0067124D"/>
    <w:rsid w:val="00680F13"/>
    <w:rsid w:val="00682845"/>
    <w:rsid w:val="00687786"/>
    <w:rsid w:val="0069035B"/>
    <w:rsid w:val="00695F88"/>
    <w:rsid w:val="0069729F"/>
    <w:rsid w:val="006A2DE2"/>
    <w:rsid w:val="006A3A6C"/>
    <w:rsid w:val="006A3CE7"/>
    <w:rsid w:val="006A52EA"/>
    <w:rsid w:val="006C699C"/>
    <w:rsid w:val="006D11B4"/>
    <w:rsid w:val="006D1CEE"/>
    <w:rsid w:val="006E1BD6"/>
    <w:rsid w:val="006E48F3"/>
    <w:rsid w:val="006F0CB1"/>
    <w:rsid w:val="006F2296"/>
    <w:rsid w:val="006F6616"/>
    <w:rsid w:val="0070723C"/>
    <w:rsid w:val="0074300E"/>
    <w:rsid w:val="0075015C"/>
    <w:rsid w:val="007532DC"/>
    <w:rsid w:val="007862E2"/>
    <w:rsid w:val="007863A9"/>
    <w:rsid w:val="007A3486"/>
    <w:rsid w:val="007A454D"/>
    <w:rsid w:val="007A679B"/>
    <w:rsid w:val="007B10FD"/>
    <w:rsid w:val="007B784B"/>
    <w:rsid w:val="007C08E6"/>
    <w:rsid w:val="007C2A4B"/>
    <w:rsid w:val="007C3014"/>
    <w:rsid w:val="007C7D21"/>
    <w:rsid w:val="007D1050"/>
    <w:rsid w:val="007E09B0"/>
    <w:rsid w:val="007F13EE"/>
    <w:rsid w:val="007F4554"/>
    <w:rsid w:val="00804BC4"/>
    <w:rsid w:val="00821EB9"/>
    <w:rsid w:val="00823C19"/>
    <w:rsid w:val="00833882"/>
    <w:rsid w:val="00835299"/>
    <w:rsid w:val="00853CC5"/>
    <w:rsid w:val="00881F6B"/>
    <w:rsid w:val="0088624B"/>
    <w:rsid w:val="008A5B30"/>
    <w:rsid w:val="008B01FD"/>
    <w:rsid w:val="008B6F90"/>
    <w:rsid w:val="008C6C26"/>
    <w:rsid w:val="008E281F"/>
    <w:rsid w:val="008E2C1B"/>
    <w:rsid w:val="008E7761"/>
    <w:rsid w:val="008F07DC"/>
    <w:rsid w:val="008F4870"/>
    <w:rsid w:val="00905C28"/>
    <w:rsid w:val="00906393"/>
    <w:rsid w:val="00915924"/>
    <w:rsid w:val="00915DC6"/>
    <w:rsid w:val="00922CE9"/>
    <w:rsid w:val="009451F7"/>
    <w:rsid w:val="009455F7"/>
    <w:rsid w:val="0095135B"/>
    <w:rsid w:val="00957163"/>
    <w:rsid w:val="00957E4D"/>
    <w:rsid w:val="00974F17"/>
    <w:rsid w:val="009804A4"/>
    <w:rsid w:val="009A114E"/>
    <w:rsid w:val="009B02A8"/>
    <w:rsid w:val="009E30A4"/>
    <w:rsid w:val="009F273F"/>
    <w:rsid w:val="00A148EA"/>
    <w:rsid w:val="00A22AB6"/>
    <w:rsid w:val="00A3440F"/>
    <w:rsid w:val="00A36999"/>
    <w:rsid w:val="00A42372"/>
    <w:rsid w:val="00A46C5D"/>
    <w:rsid w:val="00A47D57"/>
    <w:rsid w:val="00A70318"/>
    <w:rsid w:val="00A7105B"/>
    <w:rsid w:val="00A75D91"/>
    <w:rsid w:val="00A873BA"/>
    <w:rsid w:val="00AB1134"/>
    <w:rsid w:val="00AB5277"/>
    <w:rsid w:val="00AD1DD2"/>
    <w:rsid w:val="00AE5099"/>
    <w:rsid w:val="00B06786"/>
    <w:rsid w:val="00B13FD0"/>
    <w:rsid w:val="00B1492F"/>
    <w:rsid w:val="00B30D66"/>
    <w:rsid w:val="00B30F47"/>
    <w:rsid w:val="00B46D50"/>
    <w:rsid w:val="00B555BA"/>
    <w:rsid w:val="00B56D8D"/>
    <w:rsid w:val="00B97B85"/>
    <w:rsid w:val="00BA2660"/>
    <w:rsid w:val="00BA75FF"/>
    <w:rsid w:val="00BB65D1"/>
    <w:rsid w:val="00BC4213"/>
    <w:rsid w:val="00BE1FDE"/>
    <w:rsid w:val="00BE2EFB"/>
    <w:rsid w:val="00C14DFB"/>
    <w:rsid w:val="00C34CB1"/>
    <w:rsid w:val="00C70E37"/>
    <w:rsid w:val="00C83E04"/>
    <w:rsid w:val="00C8726F"/>
    <w:rsid w:val="00C87C19"/>
    <w:rsid w:val="00CA35F0"/>
    <w:rsid w:val="00CC1C92"/>
    <w:rsid w:val="00CD1B59"/>
    <w:rsid w:val="00CD23CE"/>
    <w:rsid w:val="00CD47B2"/>
    <w:rsid w:val="00CD62E1"/>
    <w:rsid w:val="00CE2F15"/>
    <w:rsid w:val="00CF39DE"/>
    <w:rsid w:val="00CF6A63"/>
    <w:rsid w:val="00D22AC0"/>
    <w:rsid w:val="00D35699"/>
    <w:rsid w:val="00D55F4C"/>
    <w:rsid w:val="00D615A9"/>
    <w:rsid w:val="00D64BD6"/>
    <w:rsid w:val="00D70592"/>
    <w:rsid w:val="00D76B7E"/>
    <w:rsid w:val="00DA2823"/>
    <w:rsid w:val="00DB04EC"/>
    <w:rsid w:val="00DB0B57"/>
    <w:rsid w:val="00DB1ED6"/>
    <w:rsid w:val="00DB3EEC"/>
    <w:rsid w:val="00DB4F4E"/>
    <w:rsid w:val="00DD260F"/>
    <w:rsid w:val="00DE3ABE"/>
    <w:rsid w:val="00DE3B9F"/>
    <w:rsid w:val="00E13790"/>
    <w:rsid w:val="00E31400"/>
    <w:rsid w:val="00E335FE"/>
    <w:rsid w:val="00E3365E"/>
    <w:rsid w:val="00E37071"/>
    <w:rsid w:val="00E475F2"/>
    <w:rsid w:val="00E512A1"/>
    <w:rsid w:val="00E73066"/>
    <w:rsid w:val="00E869B4"/>
    <w:rsid w:val="00E948D7"/>
    <w:rsid w:val="00E94F5B"/>
    <w:rsid w:val="00EA2A9C"/>
    <w:rsid w:val="00EB78F1"/>
    <w:rsid w:val="00EC6817"/>
    <w:rsid w:val="00ED3D10"/>
    <w:rsid w:val="00EF7BA4"/>
    <w:rsid w:val="00F01A6B"/>
    <w:rsid w:val="00F06DA9"/>
    <w:rsid w:val="00F07C28"/>
    <w:rsid w:val="00F11525"/>
    <w:rsid w:val="00F2723E"/>
    <w:rsid w:val="00F30223"/>
    <w:rsid w:val="00F56F18"/>
    <w:rsid w:val="00F754D7"/>
    <w:rsid w:val="00F777CA"/>
    <w:rsid w:val="00F77827"/>
    <w:rsid w:val="00F80241"/>
    <w:rsid w:val="00FA3862"/>
    <w:rsid w:val="00FB3873"/>
    <w:rsid w:val="00FD01C0"/>
    <w:rsid w:val="00FD0A16"/>
    <w:rsid w:val="00FD5B41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3833F687-64B6-4275-8CBC-D1E5E36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01FD"/>
    <w:rPr>
      <w:color w:val="F7B61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facmed.unam.mx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scolares.facmed.unam.mx/alumnos/pregrado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5E3A23D33EDA464CA1F954ACCDBD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CC77-C294-4EA4-9FDD-CF48DBF1850A}"/>
      </w:docPartPr>
      <w:docPartBody>
        <w:p w:rsidR="00B9224A" w:rsidRDefault="00145A2F">
          <w:pPr>
            <w:pStyle w:val="5E3A23D33EDA464CA1F954ACCDBDE1B4"/>
          </w:pPr>
          <w:r w:rsidRPr="00455BBF">
            <w:rPr>
              <w:lang w:bidi="es-ES"/>
            </w:rPr>
            <w:t>subtítulo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E32C1"/>
    <w:rsid w:val="00145A2F"/>
    <w:rsid w:val="00221B2B"/>
    <w:rsid w:val="00517918"/>
    <w:rsid w:val="006D509C"/>
    <w:rsid w:val="00A8166C"/>
    <w:rsid w:val="00AE6939"/>
    <w:rsid w:val="00B9224A"/>
    <w:rsid w:val="00C951F4"/>
    <w:rsid w:val="00E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5E3A23D33EDA464CA1F954ACCDBDE1B4">
    <w:name w:val="5E3A23D33EDA464CA1F954ACCDBDE1B4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10466</TotalTime>
  <Pages>7</Pages>
  <Words>465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– Módulo ADMINISTRACIÓN PAGINA WEB</vt:lpstr>
      <vt:lpstr/>
    </vt:vector>
  </TitlesOfParts>
  <Company>FACULTAD DE MEDICINA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– Módulo ADMINISTRACIÓN PAGINA WEB</dc:title>
  <dc:subject>Slider PÁGINA WEB</dc:subject>
  <dc:creator>Armando</dc:creator>
  <cp:keywords>juan manuel moctezuma de leon</cp:keywords>
  <dc:description>02/03/2022</dc:description>
  <cp:lastModifiedBy>Departamento de Desarrollo de Sistemas</cp:lastModifiedBy>
  <cp:revision>35</cp:revision>
  <cp:lastPrinted>2022-01-17T21:42:00Z</cp:lastPrinted>
  <dcterms:created xsi:type="dcterms:W3CDTF">2022-02-01T21:14:00Z</dcterms:created>
  <dcterms:modified xsi:type="dcterms:W3CDTF">2022-03-02T19:10:00Z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