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688D" w14:textId="12BCA55C" w:rsidR="00906393" w:rsidRPr="00455BBF" w:rsidRDefault="00EA2A9C" w:rsidP="00463404">
      <w:pPr>
        <w:pStyle w:val="Subttulo"/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272622">
        <w:t>1.0</w:t>
      </w:r>
    </w:p>
    <w:sdt>
      <w:sdtPr>
        <w:alias w:val="Escriba la fecha:"/>
        <w:tag w:val="Escriba la fecha:"/>
        <w:id w:val="-2072651219"/>
        <w:placeholder>
          <w:docPart w:val="CDBA45ADCF804951B51996CB93C5A57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57CCB307" w14:textId="51A4DDBC" w:rsidR="00906393" w:rsidRPr="00455BBF" w:rsidRDefault="00B555BA" w:rsidP="00906393">
          <w:pPr>
            <w:pStyle w:val="Subttulo"/>
          </w:pPr>
          <w:r>
            <w:t>1</w:t>
          </w:r>
          <w:r w:rsidR="00C27A10">
            <w:t>9</w:t>
          </w:r>
          <w:r w:rsidR="00272622">
            <w:t>/</w:t>
          </w:r>
          <w:r w:rsidR="00CD1B59">
            <w:t>0</w:t>
          </w:r>
          <w:r>
            <w:t>2</w:t>
          </w:r>
          <w:r w:rsidR="00272622">
            <w:t>/202</w:t>
          </w:r>
          <w:r w:rsidR="009813AC">
            <w:t>4</w:t>
          </w:r>
        </w:p>
      </w:sdtContent>
    </w:sdt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1C6A5CE5">
                <wp:simplePos x="0" y="0"/>
                <wp:positionH relativeFrom="margin">
                  <wp:posOffset>3779862</wp:posOffset>
                </wp:positionH>
                <wp:positionV relativeFrom="paragraph">
                  <wp:posOffset>2497569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0A01D28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SIAE 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7.65pt;margin-top:196.6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" filled="f" stroked="f">
                <v:textbox>
                  <w:txbxContent>
                    <w:p w14:paraId="76ED182B" w14:textId="40A01D28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SIAE 2.0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BAFFFD6" w14:textId="7CA4A94B" w:rsidR="00906393" w:rsidRPr="00272622" w:rsidRDefault="00695F88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 xml:space="preserve">Manual de usuario  </w:t>
          </w:r>
          <w:r w:rsidR="00D13631">
            <w:rPr>
              <w:color w:val="548AB7" w:themeColor="accent1" w:themeShade="BF"/>
            </w:rPr>
            <w:br/>
          </w:r>
          <w:r>
            <w:rPr>
              <w:color w:val="548AB7" w:themeColor="accent1" w:themeShade="BF"/>
            </w:rPr>
            <w:t xml:space="preserve">Módulo de </w:t>
          </w:r>
          <w:r w:rsidR="00D13631">
            <w:rPr>
              <w:color w:val="548AB7" w:themeColor="accent1" w:themeShade="BF"/>
            </w:rPr>
            <w:t>USUARIOS - ROL</w:t>
          </w:r>
        </w:p>
      </w:sdtContent>
    </w:sdt>
    <w:sdt>
      <w:sdtPr>
        <w:rPr>
          <w:b/>
          <w:bCs/>
        </w:rPr>
        <w:alias w:val="Escriba el subtítulo:"/>
        <w:tag w:val="Escriba el subtítulo:"/>
        <w:id w:val="-450009744"/>
        <w:placeholder>
          <w:docPart w:val="5E3A23D33EDA464CA1F954ACCDBDE1B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Content>
        <w:p w14:paraId="49F67F85" w14:textId="1BDFACD0" w:rsidR="00906393" w:rsidRPr="00695F88" w:rsidRDefault="00FB3873" w:rsidP="00906393">
          <w:pPr>
            <w:pStyle w:val="Subttulo"/>
            <w:rPr>
              <w:b/>
              <w:bCs/>
            </w:rPr>
          </w:pPr>
          <w:r>
            <w:rPr>
              <w:b/>
              <w:bCs/>
            </w:rPr>
            <w:t xml:space="preserve">asignación de </w:t>
          </w:r>
          <w:r w:rsidR="00D13631">
            <w:rPr>
              <w:b/>
              <w:bCs/>
            </w:rPr>
            <w:t>roles a usuarios del sistema</w:t>
          </w:r>
        </w:p>
      </w:sdtContent>
    </w:sdt>
    <w:p w14:paraId="1086F5CC" w14:textId="051F73B5" w:rsidR="00906393" w:rsidRPr="00695F88" w:rsidRDefault="00000000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272622" w:rsidRPr="00695F88">
            <w:rPr>
              <w:u w:val="single"/>
            </w:rPr>
            <w:t>Jorge Antonio Serrano Mendoza</w:t>
          </w:r>
        </w:sdtContent>
      </w:sdt>
    </w:p>
    <w:p w14:paraId="24905CD7" w14:textId="509B80E7" w:rsidR="00906393" w:rsidRPr="00455BBF" w:rsidRDefault="00000000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000000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6D3902D" w14:textId="0EF13F95" w:rsidR="00906393" w:rsidRPr="00455BBF" w:rsidRDefault="00D13631" w:rsidP="00906393">
          <w:pPr>
            <w:pStyle w:val="Ttulo1"/>
          </w:pPr>
          <w:r>
            <w:t xml:space="preserve">Manual de usuario  </w:t>
          </w:r>
          <w:r>
            <w:br/>
            <w:t>Módulo de USUARIOS - ROL</w:t>
          </w:r>
        </w:p>
      </w:sdtContent>
    </w:sdt>
    <w:p w14:paraId="4D1FB93C" w14:textId="77777777" w:rsidR="00695F88" w:rsidRDefault="00695F88" w:rsidP="00906393">
      <w:pPr>
        <w:pStyle w:val="Ttulo2"/>
      </w:pPr>
    </w:p>
    <w:p w14:paraId="4D4ED8C0" w14:textId="2EEA3B3B" w:rsidR="00906393" w:rsidRPr="00455BBF" w:rsidRDefault="00262B38" w:rsidP="00906393">
      <w:pPr>
        <w:pStyle w:val="Ttulo2"/>
      </w:pPr>
      <w:r>
        <w:t xml:space="preserve">ASIGNACIón de </w:t>
      </w:r>
      <w:r w:rsidR="00D13631">
        <w:t xml:space="preserve">ROLES </w:t>
      </w:r>
      <w:r>
        <w:t>A</w:t>
      </w:r>
      <w:r w:rsidR="00D13631">
        <w:t xml:space="preserve"> USUARIOS </w:t>
      </w:r>
    </w:p>
    <w:p w14:paraId="4F90A0B9" w14:textId="77777777" w:rsidR="00262B38" w:rsidRDefault="00262B38" w:rsidP="00262B38"/>
    <w:p w14:paraId="5A6DFB41" w14:textId="77777777" w:rsidR="00262B38" w:rsidRDefault="00262B38" w:rsidP="00906393">
      <w:pPr>
        <w:pStyle w:val="Ttulo3"/>
      </w:pPr>
    </w:p>
    <w:p w14:paraId="64DE25C0" w14:textId="02D903A8" w:rsidR="00906393" w:rsidRPr="00455BBF" w:rsidRDefault="0051785D" w:rsidP="00906393">
      <w:pPr>
        <w:pStyle w:val="Ttulo3"/>
      </w:pPr>
      <w:r>
        <w:t>Descripción</w:t>
      </w:r>
    </w:p>
    <w:p w14:paraId="3B0A3CAC" w14:textId="2B90F619" w:rsidR="008E7761" w:rsidRDefault="008E7761" w:rsidP="008E7761">
      <w:pPr>
        <w:jc w:val="both"/>
      </w:pPr>
      <w:r>
        <w:t xml:space="preserve">Este documento explicará la funcionalidad del Módulo </w:t>
      </w:r>
      <w:r w:rsidR="00D13631">
        <w:t>Roles de Usuarios, donde se podrán asignar los diferentes roles a los usuarios del sistema, además de desactivarlos y/o cambiar su contraseña</w:t>
      </w:r>
      <w:r w:rsidR="00262B38">
        <w:t>.</w:t>
      </w:r>
    </w:p>
    <w:p w14:paraId="33842199" w14:textId="3F6424EE" w:rsidR="00007B03" w:rsidRDefault="00007B03" w:rsidP="00007B03">
      <w:pPr>
        <w:pStyle w:val="Ttulo3"/>
      </w:pPr>
      <w:r>
        <w:t>Acceso</w:t>
      </w:r>
    </w:p>
    <w:p w14:paraId="61239E8C" w14:textId="060B7F50" w:rsidR="00007B03" w:rsidRDefault="00007B03" w:rsidP="00007B03">
      <w:r>
        <w:t>Al iniciar sesión en el sistema, los usuarios tendrán disponible el acceso al módulo</w:t>
      </w:r>
      <w:r w:rsidR="00853CC5">
        <w:t xml:space="preserve"> de </w:t>
      </w:r>
      <w:r w:rsidR="00DF5C1C">
        <w:rPr>
          <w:b/>
          <w:bCs/>
        </w:rPr>
        <w:t>Departamento</w:t>
      </w:r>
      <w:r>
        <w:t xml:space="preserve"> dentro de menú de </w:t>
      </w:r>
      <w:r w:rsidR="00974F17" w:rsidRPr="00853CC5">
        <w:rPr>
          <w:b/>
          <w:bCs/>
        </w:rPr>
        <w:t>Licenciatura</w:t>
      </w:r>
      <w:r w:rsidR="00DF5C1C">
        <w:rPr>
          <w:b/>
          <w:bCs/>
        </w:rPr>
        <w:t xml:space="preserve"> --&gt; CATÁLOGOS – PREGRADO --&gt; </w:t>
      </w:r>
      <w:r w:rsidR="00D13631">
        <w:rPr>
          <w:b/>
          <w:bCs/>
        </w:rPr>
        <w:t>Usuarios</w:t>
      </w:r>
      <w:r>
        <w:t>.</w:t>
      </w:r>
    </w:p>
    <w:p w14:paraId="02F8AF72" w14:textId="77777777" w:rsidR="00E21D6A" w:rsidRDefault="00E21D6A" w:rsidP="00007B03"/>
    <w:p w14:paraId="04C63B12" w14:textId="6A93F5A8" w:rsidR="00DF5C1C" w:rsidRDefault="00E31A19" w:rsidP="00E31A19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568FF" wp14:editId="28B39749">
                <wp:simplePos x="0" y="0"/>
                <wp:positionH relativeFrom="column">
                  <wp:posOffset>228600</wp:posOffset>
                </wp:positionH>
                <wp:positionV relativeFrom="paragraph">
                  <wp:posOffset>2313940</wp:posOffset>
                </wp:positionV>
                <wp:extent cx="1323975" cy="285750"/>
                <wp:effectExtent l="19050" t="1905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E36C4" id="Rectángulo 13" o:spid="_x0000_s1026" style="position:absolute;margin-left:18pt;margin-top:182.2pt;width:104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" filled="f" strokecolor="red" strokeweight="2.25pt"/>
            </w:pict>
          </mc:Fallback>
        </mc:AlternateContent>
      </w:r>
      <w:r w:rsidR="00DF5C1C">
        <w:rPr>
          <w:noProof/>
          <w14:ligatures w14:val="none"/>
        </w:rPr>
        <w:drawing>
          <wp:inline distT="0" distB="0" distL="0" distR="0" wp14:anchorId="7BC8A6FC" wp14:editId="339BF2DF">
            <wp:extent cx="5765246" cy="3038475"/>
            <wp:effectExtent l="0" t="0" r="6985" b="0"/>
            <wp:docPr id="2449741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741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8312" cy="305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50582" w14:textId="72EF8512" w:rsidR="00DF5C1C" w:rsidRDefault="00DF5C1C" w:rsidP="00007B03"/>
    <w:p w14:paraId="787F1F7D" w14:textId="77777777" w:rsidR="00E21D6A" w:rsidRDefault="00E21D6A" w:rsidP="00FB3873"/>
    <w:p w14:paraId="3E6B0976" w14:textId="77777777" w:rsidR="00E21D6A" w:rsidRDefault="00E21D6A" w:rsidP="00FB3873"/>
    <w:p w14:paraId="7999E195" w14:textId="77777777" w:rsidR="00201874" w:rsidRDefault="00201874" w:rsidP="00FB3873"/>
    <w:p w14:paraId="28CBC1D6" w14:textId="77777777" w:rsidR="00201874" w:rsidRDefault="00201874" w:rsidP="00FB3873"/>
    <w:p w14:paraId="15EE5A6C" w14:textId="77777777" w:rsidR="00201874" w:rsidRDefault="00201874" w:rsidP="00FB3873"/>
    <w:p w14:paraId="1510B88F" w14:textId="77777777" w:rsidR="00201874" w:rsidRDefault="00201874" w:rsidP="00FB3873"/>
    <w:p w14:paraId="2B047C77" w14:textId="77777777" w:rsidR="00D13631" w:rsidRDefault="00D13631" w:rsidP="00FB3873"/>
    <w:p w14:paraId="078C4CAC" w14:textId="6C941010" w:rsidR="00B1492F" w:rsidRDefault="00FB3873" w:rsidP="00FB3873">
      <w:r>
        <w:lastRenderedPageBreak/>
        <w:t>Una vez que se ingresa en el módulo, se mostrará</w:t>
      </w:r>
      <w:r w:rsidR="00DF5C1C">
        <w:t xml:space="preserve"> un listado de todos los </w:t>
      </w:r>
      <w:r w:rsidR="00D13631">
        <w:t>u</w:t>
      </w:r>
      <w:r w:rsidR="00DF5C1C">
        <w:t>s</w:t>
      </w:r>
      <w:r w:rsidR="00D13631">
        <w:t>uarios</w:t>
      </w:r>
      <w:r w:rsidR="00DF5C1C">
        <w:t xml:space="preserve"> existentes, el cual nos mostrará su </w:t>
      </w:r>
      <w:r w:rsidR="00D3241B">
        <w:t xml:space="preserve">Usuario, Nombre, Apellido Paterno, </w:t>
      </w:r>
      <w:r w:rsidR="00D3241B">
        <w:t xml:space="preserve">Apellido </w:t>
      </w:r>
      <w:r w:rsidR="00D3241B">
        <w:t>M</w:t>
      </w:r>
      <w:r w:rsidR="00D3241B">
        <w:t>aterno</w:t>
      </w:r>
      <w:r w:rsidR="00D3241B">
        <w:t>, Fecha Registro y Estatus</w:t>
      </w:r>
      <w:r w:rsidR="00E31A19">
        <w:t xml:space="preserve"> y las acciones que se pueden realizar para cada uno de los </w:t>
      </w:r>
      <w:r w:rsidR="00D13631">
        <w:t>usuarios</w:t>
      </w:r>
      <w:r w:rsidR="00E31A19">
        <w:t>.</w:t>
      </w:r>
    </w:p>
    <w:p w14:paraId="1AC70B7D" w14:textId="77777777" w:rsidR="00D3241B" w:rsidRDefault="00D3241B" w:rsidP="00FB3873"/>
    <w:p w14:paraId="04385994" w14:textId="582B92C6" w:rsidR="00E31A19" w:rsidRDefault="00D3241B" w:rsidP="00E31A19">
      <w:pPr>
        <w:jc w:val="center"/>
      </w:pPr>
      <w:r>
        <w:rPr>
          <w:noProof/>
          <w14:ligatures w14:val="none"/>
        </w:rPr>
        <w:drawing>
          <wp:inline distT="0" distB="0" distL="0" distR="0" wp14:anchorId="1AAA8C79" wp14:editId="53B191C5">
            <wp:extent cx="5731510" cy="3232785"/>
            <wp:effectExtent l="0" t="0" r="2540" b="5715"/>
            <wp:docPr id="17132920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9209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261C8" w14:textId="4646AF82" w:rsidR="00E31A19" w:rsidRDefault="00E31A19" w:rsidP="00FB3873"/>
    <w:p w14:paraId="53C7FD86" w14:textId="77777777" w:rsidR="00D3241B" w:rsidRPr="00455BBF" w:rsidRDefault="00D3241B" w:rsidP="00FB3873"/>
    <w:p w14:paraId="0E63C69F" w14:textId="337A2E08" w:rsidR="00635284" w:rsidRDefault="00E31A19" w:rsidP="00635284">
      <w:r>
        <w:t>Para hacer la</w:t>
      </w:r>
      <w:r w:rsidR="00262B38">
        <w:t xml:space="preserve"> asignación de </w:t>
      </w:r>
      <w:r w:rsidR="00D3241B">
        <w:t>roles</w:t>
      </w:r>
      <w:r w:rsidR="00262B38">
        <w:t xml:space="preserve"> </w:t>
      </w:r>
      <w:r w:rsidR="00D3241B">
        <w:t>a un usuario</w:t>
      </w:r>
      <w:r w:rsidR="00262B38">
        <w:t xml:space="preserve">, se hará click en el botón amarillo dentro de la columna de </w:t>
      </w:r>
      <w:r w:rsidR="00262B38" w:rsidRPr="00262B38">
        <w:rPr>
          <w:b/>
          <w:bCs/>
        </w:rPr>
        <w:t>Acciones</w:t>
      </w:r>
      <w:r w:rsidR="00262B38">
        <w:t>.</w:t>
      </w:r>
    </w:p>
    <w:p w14:paraId="0D02BAEB" w14:textId="77777777" w:rsidR="00D3241B" w:rsidRDefault="00D3241B" w:rsidP="00635284"/>
    <w:p w14:paraId="45463A3E" w14:textId="5962E0C4" w:rsidR="00D3241B" w:rsidRDefault="00D3241B" w:rsidP="00635284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693F2" wp14:editId="3C27BB8A">
                <wp:simplePos x="0" y="0"/>
                <wp:positionH relativeFrom="column">
                  <wp:posOffset>5038725</wp:posOffset>
                </wp:positionH>
                <wp:positionV relativeFrom="paragraph">
                  <wp:posOffset>913130</wp:posOffset>
                </wp:positionV>
                <wp:extent cx="200025" cy="2162175"/>
                <wp:effectExtent l="19050" t="19050" r="28575" b="28575"/>
                <wp:wrapNone/>
                <wp:docPr id="1326326162" name="Rectángulo 1326326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62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EACEE" id="Rectángulo 1326326162" o:spid="_x0000_s1026" style="position:absolute;margin-left:396.75pt;margin-top:71.9pt;width:15.75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" filled="f" strokecolor="red" strokeweight="2.25pt"/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6425CDD8" wp14:editId="537CF797">
            <wp:extent cx="5731510" cy="3232785"/>
            <wp:effectExtent l="0" t="0" r="2540" b="5715"/>
            <wp:docPr id="15944386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43864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7939" w14:textId="1CF40B51" w:rsidR="00262B38" w:rsidRDefault="00262B38" w:rsidP="00635284"/>
    <w:p w14:paraId="0C4781C7" w14:textId="6E579EC2" w:rsidR="009F273F" w:rsidRDefault="00D76B7E" w:rsidP="009F273F">
      <w:pPr>
        <w:jc w:val="both"/>
      </w:pPr>
      <w:r>
        <w:lastRenderedPageBreak/>
        <w:t>P</w:t>
      </w:r>
      <w:r w:rsidR="00262B38">
        <w:t>osteriormente se abrirá un</w:t>
      </w:r>
      <w:r w:rsidR="00C27A10">
        <w:t>a</w:t>
      </w:r>
      <w:r w:rsidR="00262B38">
        <w:t xml:space="preserve"> pantalla más pequeña que nos mostrará el </w:t>
      </w:r>
      <w:r w:rsidR="00262B38" w:rsidRPr="00262B38">
        <w:rPr>
          <w:b/>
          <w:bCs/>
        </w:rPr>
        <w:t xml:space="preserve">nombre del </w:t>
      </w:r>
      <w:r w:rsidR="00D3241B">
        <w:rPr>
          <w:b/>
          <w:bCs/>
        </w:rPr>
        <w:t>usuario</w:t>
      </w:r>
      <w:r w:rsidR="00262B38">
        <w:t xml:space="preserve">, </w:t>
      </w:r>
      <w:r w:rsidR="00E21D6A">
        <w:t xml:space="preserve">un combo donde elegir el </w:t>
      </w:r>
      <w:r w:rsidR="00D3241B" w:rsidRPr="00D3241B">
        <w:rPr>
          <w:b/>
          <w:bCs/>
        </w:rPr>
        <w:t>Rol</w:t>
      </w:r>
      <w:r w:rsidR="00E21D6A">
        <w:t xml:space="preserve"> para agregar al </w:t>
      </w:r>
      <w:r w:rsidR="00D3241B">
        <w:t>usuario</w:t>
      </w:r>
      <w:r w:rsidR="00E21D6A">
        <w:t xml:space="preserve"> y un listado de los </w:t>
      </w:r>
      <w:r w:rsidR="00D3241B">
        <w:t>roles</w:t>
      </w:r>
      <w:r w:rsidR="00E21D6A">
        <w:t xml:space="preserve"> ya asignados al </w:t>
      </w:r>
      <w:r w:rsidR="00D3241B">
        <w:t>usuario</w:t>
      </w:r>
      <w:r w:rsidR="00E21D6A">
        <w:t xml:space="preserve"> elegido</w:t>
      </w:r>
      <w:r>
        <w:t>.</w:t>
      </w:r>
    </w:p>
    <w:p w14:paraId="03736AAC" w14:textId="77777777" w:rsidR="00D3241B" w:rsidRDefault="00D3241B" w:rsidP="009F273F">
      <w:pPr>
        <w:jc w:val="both"/>
      </w:pPr>
    </w:p>
    <w:p w14:paraId="40C73211" w14:textId="1AF226CD" w:rsidR="00E21D6A" w:rsidRDefault="00517086" w:rsidP="009F273F">
      <w:pPr>
        <w:jc w:val="both"/>
      </w:pPr>
      <w:r>
        <w:rPr>
          <w:noProof/>
          <w14:ligatures w14:val="none"/>
        </w:rPr>
        <w:drawing>
          <wp:inline distT="0" distB="0" distL="0" distR="0" wp14:anchorId="56C7384D" wp14:editId="0CFAE56A">
            <wp:extent cx="5731510" cy="3478530"/>
            <wp:effectExtent l="0" t="0" r="2540" b="7620"/>
            <wp:docPr id="21144117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1176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A72B5" w14:textId="32727C5A" w:rsidR="009F273F" w:rsidRDefault="009F273F" w:rsidP="00262B38">
      <w:pPr>
        <w:jc w:val="center"/>
      </w:pPr>
    </w:p>
    <w:p w14:paraId="70839BBD" w14:textId="77777777" w:rsidR="003320F7" w:rsidRDefault="003320F7" w:rsidP="00262B38">
      <w:pPr>
        <w:jc w:val="center"/>
      </w:pPr>
    </w:p>
    <w:p w14:paraId="5AAC79BB" w14:textId="28944185" w:rsidR="00D25B75" w:rsidRDefault="00D25B75" w:rsidP="009F273F">
      <w:pPr>
        <w:jc w:val="both"/>
        <w:rPr>
          <w:noProof/>
        </w:rPr>
      </w:pPr>
      <w:r>
        <w:rPr>
          <w:noProof/>
        </w:rPr>
        <w:t xml:space="preserve">Para agregar un nuevo </w:t>
      </w:r>
      <w:r w:rsidR="00D3241B">
        <w:rPr>
          <w:noProof/>
        </w:rPr>
        <w:t>rol</w:t>
      </w:r>
      <w:r>
        <w:rPr>
          <w:noProof/>
        </w:rPr>
        <w:t xml:space="preserve"> a un </w:t>
      </w:r>
      <w:r w:rsidR="00D3241B">
        <w:rPr>
          <w:noProof/>
        </w:rPr>
        <w:t>usuario</w:t>
      </w:r>
      <w:r>
        <w:rPr>
          <w:noProof/>
        </w:rPr>
        <w:t xml:space="preserve">, se hará click en el combo que dice </w:t>
      </w:r>
      <w:r w:rsidR="00D3241B">
        <w:rPr>
          <w:b/>
          <w:bCs/>
          <w:noProof/>
        </w:rPr>
        <w:t>Rol</w:t>
      </w:r>
      <w:r>
        <w:rPr>
          <w:noProof/>
        </w:rPr>
        <w:t xml:space="preserve">, el cual desplegará un listado de opciones de los </w:t>
      </w:r>
      <w:r w:rsidR="00D3241B">
        <w:rPr>
          <w:noProof/>
        </w:rPr>
        <w:t>role</w:t>
      </w:r>
      <w:r>
        <w:rPr>
          <w:noProof/>
        </w:rPr>
        <w:t>s que puede agregar</w:t>
      </w:r>
      <w:r w:rsidR="00665C2E">
        <w:rPr>
          <w:noProof/>
        </w:rPr>
        <w:t>.</w:t>
      </w:r>
      <w:r w:rsidRPr="00D25B75">
        <w:rPr>
          <w:noProof/>
          <w14:ligatures w14:val="none"/>
        </w:rPr>
        <w:t xml:space="preserve"> </w:t>
      </w:r>
    </w:p>
    <w:p w14:paraId="58BF7505" w14:textId="6D977E3E" w:rsidR="009F273F" w:rsidRDefault="009F273F" w:rsidP="00D25B75">
      <w:pPr>
        <w:jc w:val="center"/>
        <w:rPr>
          <w:noProof/>
        </w:rPr>
      </w:pPr>
    </w:p>
    <w:p w14:paraId="524E963F" w14:textId="051F134B" w:rsidR="00D3241B" w:rsidRDefault="003320F7" w:rsidP="009F273F">
      <w:pPr>
        <w:jc w:val="both"/>
        <w:rPr>
          <w:noProof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75DB4" wp14:editId="0FB9622C">
                <wp:simplePos x="0" y="0"/>
                <wp:positionH relativeFrom="margin">
                  <wp:align>left</wp:align>
                </wp:positionH>
                <wp:positionV relativeFrom="paragraph">
                  <wp:posOffset>894715</wp:posOffset>
                </wp:positionV>
                <wp:extent cx="3524250" cy="2390775"/>
                <wp:effectExtent l="19050" t="19050" r="19050" b="28575"/>
                <wp:wrapNone/>
                <wp:docPr id="1633520705" name="Rectángulo 1633520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390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23434" id="Rectángulo 1633520705" o:spid="_x0000_s1026" style="position:absolute;margin-left:0;margin-top:70.45pt;width:277.5pt;height:188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 w:rsidR="00517086" w:rsidRPr="00517086">
        <w:rPr>
          <w:noProof/>
          <w14:ligatures w14:val="none"/>
        </w:rPr>
        <w:t xml:space="preserve"> </w:t>
      </w:r>
      <w:r w:rsidR="00517086">
        <w:rPr>
          <w:noProof/>
          <w14:ligatures w14:val="none"/>
        </w:rPr>
        <w:drawing>
          <wp:inline distT="0" distB="0" distL="0" distR="0" wp14:anchorId="79675A28" wp14:editId="4FA91949">
            <wp:extent cx="5286375" cy="3226528"/>
            <wp:effectExtent l="0" t="0" r="0" b="0"/>
            <wp:docPr id="19857113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1136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9660" cy="322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A1149" w14:textId="77777777" w:rsidR="003320F7" w:rsidRDefault="003320F7" w:rsidP="009F273F">
      <w:pPr>
        <w:jc w:val="both"/>
        <w:rPr>
          <w:noProof/>
        </w:rPr>
      </w:pPr>
    </w:p>
    <w:p w14:paraId="4E38383E" w14:textId="4C46E1DE" w:rsidR="003320F7" w:rsidRDefault="003320F7" w:rsidP="003320F7">
      <w:pPr>
        <w:jc w:val="both"/>
        <w:rPr>
          <w:noProof/>
        </w:rPr>
      </w:pPr>
      <w:r>
        <w:rPr>
          <w:noProof/>
        </w:rPr>
        <w:t xml:space="preserve">Una vez seleccionado el </w:t>
      </w:r>
      <w:r>
        <w:rPr>
          <w:noProof/>
        </w:rPr>
        <w:t>rol</w:t>
      </w:r>
      <w:r>
        <w:rPr>
          <w:noProof/>
        </w:rPr>
        <w:t xml:space="preserve"> que se quiere agregar a ese </w:t>
      </w:r>
      <w:r>
        <w:rPr>
          <w:noProof/>
        </w:rPr>
        <w:t>usuario</w:t>
      </w:r>
      <w:r>
        <w:rPr>
          <w:noProof/>
        </w:rPr>
        <w:t xml:space="preserve">, se dará click en el botón </w:t>
      </w:r>
      <w:r w:rsidRPr="00C27A10">
        <w:rPr>
          <w:b/>
          <w:bCs/>
          <w:noProof/>
        </w:rPr>
        <w:t>Agregar</w:t>
      </w:r>
      <w:r>
        <w:rPr>
          <w:noProof/>
        </w:rPr>
        <w:t xml:space="preserve">. </w:t>
      </w:r>
    </w:p>
    <w:p w14:paraId="3CF03D59" w14:textId="77777777" w:rsidR="003320F7" w:rsidRDefault="003320F7" w:rsidP="003320F7">
      <w:pPr>
        <w:jc w:val="both"/>
        <w:rPr>
          <w:noProof/>
        </w:rPr>
      </w:pPr>
    </w:p>
    <w:p w14:paraId="75B9E723" w14:textId="4F0ACA34" w:rsidR="00C27A10" w:rsidRDefault="00517086" w:rsidP="009F273F">
      <w:pPr>
        <w:jc w:val="both"/>
        <w:rPr>
          <w:noProof/>
        </w:rPr>
      </w:pPr>
      <w:r>
        <w:rPr>
          <w:noProof/>
          <w14:ligatures w14:val="none"/>
        </w:rPr>
        <w:drawing>
          <wp:inline distT="0" distB="0" distL="0" distR="0" wp14:anchorId="6BFC19AF" wp14:editId="2241B31D">
            <wp:extent cx="5731510" cy="3472815"/>
            <wp:effectExtent l="0" t="0" r="2540" b="0"/>
            <wp:docPr id="6767324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3249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F47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7024E" wp14:editId="288DAB3F">
                <wp:simplePos x="0" y="0"/>
                <wp:positionH relativeFrom="column">
                  <wp:posOffset>95250</wp:posOffset>
                </wp:positionH>
                <wp:positionV relativeFrom="paragraph">
                  <wp:posOffset>993140</wp:posOffset>
                </wp:positionV>
                <wp:extent cx="5534025" cy="542925"/>
                <wp:effectExtent l="19050" t="19050" r="28575" b="28575"/>
                <wp:wrapNone/>
                <wp:docPr id="1277538662" name="Rectángulo 1277538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993AA" id="Rectángulo 1277538662" o:spid="_x0000_s1026" style="position:absolute;margin-left:7.5pt;margin-top:78.2pt;width:435.7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" filled="f" strokecolor="red" strokeweight="2.25pt"/>
            </w:pict>
          </mc:Fallback>
        </mc:AlternateContent>
      </w:r>
    </w:p>
    <w:p w14:paraId="49A54C7E" w14:textId="77777777" w:rsidR="009F273F" w:rsidRDefault="009F273F" w:rsidP="009F273F">
      <w:pPr>
        <w:jc w:val="both"/>
      </w:pPr>
    </w:p>
    <w:p w14:paraId="7D410C90" w14:textId="77777777" w:rsidR="00F10F47" w:rsidRDefault="00F10F47" w:rsidP="009F273F">
      <w:pPr>
        <w:jc w:val="both"/>
      </w:pPr>
    </w:p>
    <w:p w14:paraId="0C9A4CD5" w14:textId="51AF59F8" w:rsidR="006E1BD6" w:rsidRDefault="00F10F47" w:rsidP="009F273F">
      <w:pPr>
        <w:jc w:val="both"/>
      </w:pPr>
      <w:r>
        <w:t xml:space="preserve">En caso de ser exitoso la asignación del </w:t>
      </w:r>
      <w:r w:rsidR="00517086">
        <w:t xml:space="preserve">rol al </w:t>
      </w:r>
      <w:r>
        <w:t>usuario, se mostrará el siguiente mensaje:</w:t>
      </w:r>
    </w:p>
    <w:p w14:paraId="1C61BAD6" w14:textId="77777777" w:rsidR="0096633E" w:rsidRDefault="0096633E" w:rsidP="009F273F">
      <w:pPr>
        <w:jc w:val="both"/>
      </w:pPr>
    </w:p>
    <w:p w14:paraId="6CB82E3E" w14:textId="03AF4435" w:rsidR="006E1BD6" w:rsidRDefault="00517086" w:rsidP="0013446B">
      <w:pPr>
        <w:jc w:val="center"/>
      </w:pPr>
      <w:r>
        <w:rPr>
          <w:noProof/>
          <w14:ligatures w14:val="none"/>
        </w:rPr>
        <w:drawing>
          <wp:inline distT="0" distB="0" distL="0" distR="0" wp14:anchorId="75D85222" wp14:editId="06D3DAFD">
            <wp:extent cx="4810125" cy="1819275"/>
            <wp:effectExtent l="0" t="0" r="9525" b="9525"/>
            <wp:docPr id="1917238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23842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F5795" w14:textId="2CFFCAD8" w:rsidR="003C28B0" w:rsidRDefault="003C28B0" w:rsidP="009F273F">
      <w:pPr>
        <w:jc w:val="both"/>
      </w:pPr>
    </w:p>
    <w:p w14:paraId="7E8154C8" w14:textId="77777777" w:rsidR="00833882" w:rsidRDefault="00833882" w:rsidP="009F273F">
      <w:pPr>
        <w:jc w:val="both"/>
      </w:pPr>
    </w:p>
    <w:p w14:paraId="7379DDDA" w14:textId="0AB82267" w:rsidR="0013446B" w:rsidRDefault="0013446B" w:rsidP="0013446B">
      <w:pPr>
        <w:jc w:val="center"/>
      </w:pPr>
    </w:p>
    <w:p w14:paraId="5EE119DA" w14:textId="429E8314" w:rsidR="00AE5099" w:rsidRDefault="00AE5099" w:rsidP="009F273F">
      <w:pPr>
        <w:jc w:val="both"/>
      </w:pPr>
    </w:p>
    <w:p w14:paraId="6E6C6D1C" w14:textId="77777777" w:rsidR="00517086" w:rsidRDefault="00517086" w:rsidP="009F273F">
      <w:pPr>
        <w:jc w:val="both"/>
      </w:pPr>
    </w:p>
    <w:p w14:paraId="5A3DD88D" w14:textId="77777777" w:rsidR="00517086" w:rsidRDefault="00517086" w:rsidP="009F273F">
      <w:pPr>
        <w:jc w:val="both"/>
      </w:pPr>
    </w:p>
    <w:p w14:paraId="2BEC802C" w14:textId="77777777" w:rsidR="00517086" w:rsidRDefault="00517086" w:rsidP="009F273F">
      <w:pPr>
        <w:jc w:val="both"/>
      </w:pPr>
    </w:p>
    <w:p w14:paraId="56176B02" w14:textId="1253B463" w:rsidR="00833882" w:rsidRDefault="00196E9D" w:rsidP="009F273F">
      <w:pPr>
        <w:jc w:val="both"/>
        <w:rPr>
          <w:noProof/>
          <w14:ligatures w14:val="none"/>
        </w:rPr>
      </w:pPr>
      <w:r>
        <w:lastRenderedPageBreak/>
        <w:t xml:space="preserve">Posteriormente </w:t>
      </w:r>
      <w:r w:rsidR="00464C5A">
        <w:t>se mostrará el</w:t>
      </w:r>
      <w:r w:rsidR="00517086">
        <w:t xml:space="preserve"> rol</w:t>
      </w:r>
      <w:r w:rsidR="00464C5A">
        <w:t xml:space="preserve"> agregado en el listado de </w:t>
      </w:r>
      <w:r w:rsidR="00517086">
        <w:t>role</w:t>
      </w:r>
      <w:r w:rsidR="00464C5A">
        <w:t xml:space="preserve">s asignados a ese </w:t>
      </w:r>
      <w:r w:rsidR="00517086">
        <w:t>usuario</w:t>
      </w:r>
      <w:r w:rsidR="00464C5A">
        <w:t>.</w:t>
      </w:r>
      <w:r w:rsidR="00464C5A" w:rsidRPr="00464C5A">
        <w:rPr>
          <w:noProof/>
          <w14:ligatures w14:val="none"/>
        </w:rPr>
        <w:t xml:space="preserve"> </w:t>
      </w:r>
    </w:p>
    <w:p w14:paraId="0513E51B" w14:textId="2DB601C2" w:rsidR="00517086" w:rsidRDefault="00517086" w:rsidP="009F273F">
      <w:pPr>
        <w:jc w:val="both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23661" wp14:editId="77B8F54C">
                <wp:simplePos x="0" y="0"/>
                <wp:positionH relativeFrom="margin">
                  <wp:posOffset>152400</wp:posOffset>
                </wp:positionH>
                <wp:positionV relativeFrom="paragraph">
                  <wp:posOffset>2763520</wp:posOffset>
                </wp:positionV>
                <wp:extent cx="4448175" cy="333375"/>
                <wp:effectExtent l="19050" t="19050" r="28575" b="28575"/>
                <wp:wrapNone/>
                <wp:docPr id="1338701462" name="Rectángulo 1338701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C7CD8" id="Rectángulo 1338701462" o:spid="_x0000_s1026" style="position:absolute;margin-left:12pt;margin-top:217.6pt;width:350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 w:rsidRPr="00517086">
        <w:rPr>
          <w:noProof/>
          <w14:ligatures w14:val="none"/>
        </w:rPr>
        <w:t xml:space="preserve"> </w:t>
      </w:r>
      <w:r>
        <w:rPr>
          <w:noProof/>
          <w14:ligatures w14:val="none"/>
        </w:rPr>
        <w:drawing>
          <wp:inline distT="0" distB="0" distL="0" distR="0" wp14:anchorId="0044B232" wp14:editId="559FF453">
            <wp:extent cx="5731510" cy="3818890"/>
            <wp:effectExtent l="0" t="0" r="2540" b="0"/>
            <wp:docPr id="10139997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9977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7F6F3" w14:textId="27C18C4A" w:rsidR="00464C5A" w:rsidRDefault="00464C5A" w:rsidP="004038D8">
      <w:pPr>
        <w:jc w:val="center"/>
      </w:pPr>
    </w:p>
    <w:p w14:paraId="1C706083" w14:textId="690E342F" w:rsidR="00833882" w:rsidRDefault="00833882" w:rsidP="009F273F">
      <w:pPr>
        <w:jc w:val="both"/>
      </w:pPr>
    </w:p>
    <w:p w14:paraId="1B4BC3CD" w14:textId="5889046C" w:rsidR="005018F3" w:rsidRDefault="004038D8" w:rsidP="009F273F">
      <w:pPr>
        <w:jc w:val="both"/>
        <w:rPr>
          <w:noProof/>
          <w14:ligatures w14:val="none"/>
        </w:rPr>
      </w:pPr>
      <w:r>
        <w:t xml:space="preserve">Para quitar la asignación de un </w:t>
      </w:r>
      <w:r w:rsidR="005018F3">
        <w:t>rol</w:t>
      </w:r>
      <w:r>
        <w:t xml:space="preserve"> a un </w:t>
      </w:r>
      <w:r w:rsidR="005018F3">
        <w:t>usuario</w:t>
      </w:r>
      <w:r>
        <w:t xml:space="preserve">, se deberá hacer click en el botón rojo </w:t>
      </w:r>
      <w:r w:rsidR="007F150A">
        <w:t>que está en la columna de Acciones.</w:t>
      </w:r>
      <w:r w:rsidR="007F150A" w:rsidRPr="007F150A">
        <w:rPr>
          <w:noProof/>
          <w14:ligatures w14:val="none"/>
        </w:rPr>
        <w:t xml:space="preserve"> </w:t>
      </w:r>
    </w:p>
    <w:p w14:paraId="6385E179" w14:textId="069F11DD" w:rsidR="005018F3" w:rsidRDefault="005018F3" w:rsidP="005018F3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FD6DC" wp14:editId="11000D78">
                <wp:simplePos x="0" y="0"/>
                <wp:positionH relativeFrom="margin">
                  <wp:posOffset>3590925</wp:posOffset>
                </wp:positionH>
                <wp:positionV relativeFrom="paragraph">
                  <wp:posOffset>1454785</wp:posOffset>
                </wp:positionV>
                <wp:extent cx="409575" cy="1162050"/>
                <wp:effectExtent l="19050" t="19050" r="28575" b="19050"/>
                <wp:wrapNone/>
                <wp:docPr id="528722665" name="Rectángulo 528722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6DD61" id="Rectángulo 528722665" o:spid="_x0000_s1026" style="position:absolute;margin-left:282.75pt;margin-top:114.55pt;width:32.25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6E2AC461" wp14:editId="73558FAB">
            <wp:extent cx="5010150" cy="3338249"/>
            <wp:effectExtent l="0" t="0" r="0" b="0"/>
            <wp:docPr id="15115748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57483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0576" cy="334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A5F60" w14:textId="73A11B3E" w:rsidR="007F150A" w:rsidRDefault="007F150A" w:rsidP="007F150A">
      <w:pPr>
        <w:jc w:val="center"/>
      </w:pPr>
    </w:p>
    <w:p w14:paraId="1F150328" w14:textId="76E79202" w:rsidR="00833882" w:rsidRDefault="007F150A" w:rsidP="009F273F">
      <w:pPr>
        <w:jc w:val="both"/>
      </w:pPr>
      <w:r>
        <w:lastRenderedPageBreak/>
        <w:t>Posteriormente se mostrará una pantalla de confirmación</w:t>
      </w:r>
      <w:r w:rsidR="000C6471">
        <w:t xml:space="preserve"> antes de eliminarlo.</w:t>
      </w:r>
    </w:p>
    <w:p w14:paraId="6F54458A" w14:textId="77777777" w:rsidR="000C6471" w:rsidRDefault="000C6471" w:rsidP="000C6471">
      <w:pPr>
        <w:jc w:val="center"/>
      </w:pPr>
    </w:p>
    <w:p w14:paraId="6E72A112" w14:textId="20D925C6" w:rsidR="000C6471" w:rsidRDefault="005018F3" w:rsidP="000C6471">
      <w:pPr>
        <w:jc w:val="center"/>
      </w:pPr>
      <w:r>
        <w:rPr>
          <w:noProof/>
          <w14:ligatures w14:val="none"/>
        </w:rPr>
        <w:drawing>
          <wp:inline distT="0" distB="0" distL="0" distR="0" wp14:anchorId="458AE8D5" wp14:editId="7D130D4A">
            <wp:extent cx="4781550" cy="2495550"/>
            <wp:effectExtent l="0" t="0" r="0" b="0"/>
            <wp:docPr id="10661135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11356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9C392" w14:textId="550C8C07" w:rsidR="003C28B0" w:rsidRDefault="003C28B0" w:rsidP="00AE5099">
      <w:pPr>
        <w:jc w:val="center"/>
      </w:pPr>
    </w:p>
    <w:p w14:paraId="07737A7C" w14:textId="77777777" w:rsidR="00026CD8" w:rsidRDefault="00026CD8" w:rsidP="009F273F">
      <w:pPr>
        <w:jc w:val="both"/>
      </w:pPr>
    </w:p>
    <w:p w14:paraId="10E91C21" w14:textId="4D395EE0" w:rsidR="000C6471" w:rsidRDefault="000C6471" w:rsidP="009F273F">
      <w:pPr>
        <w:jc w:val="both"/>
      </w:pPr>
      <w:r>
        <w:t xml:space="preserve">Al hacer click en el botón Aceptar, se mostrará un mensaje de confirmación de la eliminación del </w:t>
      </w:r>
      <w:r w:rsidR="005018F3">
        <w:t xml:space="preserve">rol </w:t>
      </w:r>
      <w:r>
        <w:t xml:space="preserve">a ese </w:t>
      </w:r>
      <w:r w:rsidR="005018F3">
        <w:t>usuario</w:t>
      </w:r>
      <w:r>
        <w:t>.</w:t>
      </w:r>
    </w:p>
    <w:p w14:paraId="00E55FBA" w14:textId="77777777" w:rsidR="000C6471" w:rsidRDefault="000C6471" w:rsidP="009F273F">
      <w:pPr>
        <w:jc w:val="both"/>
      </w:pPr>
    </w:p>
    <w:p w14:paraId="6B6B356F" w14:textId="52EF5919" w:rsidR="000C6471" w:rsidRDefault="005018F3" w:rsidP="000C6471">
      <w:pPr>
        <w:jc w:val="center"/>
      </w:pPr>
      <w:r>
        <w:rPr>
          <w:noProof/>
          <w14:ligatures w14:val="none"/>
        </w:rPr>
        <w:drawing>
          <wp:inline distT="0" distB="0" distL="0" distR="0" wp14:anchorId="433A0466" wp14:editId="23C7A19C">
            <wp:extent cx="4772025" cy="1800225"/>
            <wp:effectExtent l="0" t="0" r="9525" b="9525"/>
            <wp:docPr id="8253098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0985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0A4BB" w14:textId="77777777" w:rsidR="000C6471" w:rsidRDefault="000C6471" w:rsidP="009F273F">
      <w:pPr>
        <w:jc w:val="both"/>
      </w:pPr>
    </w:p>
    <w:p w14:paraId="6973B9BC" w14:textId="77777777" w:rsidR="000C6471" w:rsidRDefault="000C6471" w:rsidP="009F273F">
      <w:pPr>
        <w:jc w:val="both"/>
      </w:pPr>
    </w:p>
    <w:p w14:paraId="179101AF" w14:textId="77777777" w:rsidR="000C6471" w:rsidRDefault="000C6471" w:rsidP="009F273F">
      <w:pPr>
        <w:jc w:val="both"/>
      </w:pPr>
    </w:p>
    <w:p w14:paraId="107E3DCA" w14:textId="77777777" w:rsidR="000C6471" w:rsidRDefault="000C6471" w:rsidP="009F273F">
      <w:pPr>
        <w:jc w:val="both"/>
      </w:pPr>
    </w:p>
    <w:p w14:paraId="053C3587" w14:textId="77777777" w:rsidR="000C6471" w:rsidRDefault="000C6471" w:rsidP="009F273F">
      <w:pPr>
        <w:jc w:val="both"/>
      </w:pPr>
    </w:p>
    <w:p w14:paraId="72B81FA9" w14:textId="77777777" w:rsidR="000C6471" w:rsidRDefault="000C6471" w:rsidP="009F273F">
      <w:pPr>
        <w:jc w:val="both"/>
      </w:pPr>
    </w:p>
    <w:p w14:paraId="480C5D67" w14:textId="77777777" w:rsidR="000C6471" w:rsidRDefault="000C6471" w:rsidP="009F273F">
      <w:pPr>
        <w:jc w:val="both"/>
      </w:pPr>
    </w:p>
    <w:p w14:paraId="3B7A6C32" w14:textId="77777777" w:rsidR="000C6471" w:rsidRDefault="000C6471" w:rsidP="009F273F">
      <w:pPr>
        <w:jc w:val="both"/>
      </w:pPr>
    </w:p>
    <w:p w14:paraId="1BF4C339" w14:textId="77777777" w:rsidR="000C6471" w:rsidRDefault="000C6471" w:rsidP="009F273F">
      <w:pPr>
        <w:jc w:val="both"/>
      </w:pPr>
    </w:p>
    <w:p w14:paraId="7E922DA6" w14:textId="77777777" w:rsidR="005018F3" w:rsidRDefault="005018F3" w:rsidP="009F273F">
      <w:pPr>
        <w:jc w:val="both"/>
      </w:pPr>
    </w:p>
    <w:p w14:paraId="4039FA2F" w14:textId="77777777" w:rsidR="000C6471" w:rsidRDefault="000C6471" w:rsidP="009F273F">
      <w:pPr>
        <w:jc w:val="both"/>
      </w:pPr>
    </w:p>
    <w:p w14:paraId="57368BAE" w14:textId="61C20D87" w:rsidR="000C6471" w:rsidRDefault="000C6471" w:rsidP="009F273F">
      <w:pPr>
        <w:jc w:val="both"/>
        <w:rPr>
          <w:noProof/>
          <w14:ligatures w14:val="none"/>
        </w:rPr>
      </w:pPr>
      <w:r>
        <w:lastRenderedPageBreak/>
        <w:t>Finalmente se eliminará el usuario del listado de usuarios asignados a ese departamento.</w:t>
      </w:r>
      <w:r w:rsidRPr="000C6471">
        <w:rPr>
          <w:noProof/>
          <w14:ligatures w14:val="none"/>
        </w:rPr>
        <w:t xml:space="preserve"> </w:t>
      </w:r>
    </w:p>
    <w:p w14:paraId="03A0B55B" w14:textId="77777777" w:rsidR="004A6C8E" w:rsidRDefault="004A6C8E" w:rsidP="009F273F">
      <w:pPr>
        <w:jc w:val="both"/>
      </w:pPr>
    </w:p>
    <w:p w14:paraId="0D64B877" w14:textId="34EBBB00" w:rsidR="000C6471" w:rsidRDefault="000C6471" w:rsidP="004A6C8E">
      <w:pPr>
        <w:jc w:val="center"/>
        <w:rPr>
          <w:noProof/>
          <w14:ligatures w14:val="none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8BFD6" wp14:editId="29DEA39E">
                <wp:simplePos x="0" y="0"/>
                <wp:positionH relativeFrom="margin">
                  <wp:posOffset>190500</wp:posOffset>
                </wp:positionH>
                <wp:positionV relativeFrom="paragraph">
                  <wp:posOffset>2754630</wp:posOffset>
                </wp:positionV>
                <wp:extent cx="5267325" cy="123825"/>
                <wp:effectExtent l="19050" t="19050" r="28575" b="28575"/>
                <wp:wrapNone/>
                <wp:docPr id="86168535" name="Rectángulo 86168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2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3C79D" id="Rectángulo 86168535" o:spid="_x0000_s1026" style="position:absolute;margin-left:15pt;margin-top:216.9pt;width:41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 w:rsidR="005018F3" w:rsidRPr="005018F3">
        <w:rPr>
          <w:noProof/>
          <w14:ligatures w14:val="none"/>
        </w:rPr>
        <w:t xml:space="preserve"> </w:t>
      </w:r>
      <w:r w:rsidR="005018F3">
        <w:rPr>
          <w:noProof/>
          <w14:ligatures w14:val="none"/>
        </w:rPr>
        <w:drawing>
          <wp:inline distT="0" distB="0" distL="0" distR="0" wp14:anchorId="4DE4CC73" wp14:editId="5B184395">
            <wp:extent cx="5731510" cy="3453130"/>
            <wp:effectExtent l="0" t="0" r="2540" b="0"/>
            <wp:docPr id="11421503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5030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B0525" w14:textId="77777777" w:rsidR="005018F3" w:rsidRDefault="005018F3" w:rsidP="004A6C8E">
      <w:pPr>
        <w:jc w:val="center"/>
        <w:rPr>
          <w:noProof/>
          <w14:ligatures w14:val="none"/>
        </w:rPr>
      </w:pPr>
    </w:p>
    <w:p w14:paraId="64B400F3" w14:textId="77777777" w:rsidR="005018F3" w:rsidRDefault="005018F3" w:rsidP="004A6C8E">
      <w:pPr>
        <w:jc w:val="center"/>
        <w:rPr>
          <w:noProof/>
          <w14:ligatures w14:val="none"/>
        </w:rPr>
      </w:pPr>
    </w:p>
    <w:p w14:paraId="45FD8F8C" w14:textId="77777777" w:rsidR="005018F3" w:rsidRDefault="005018F3" w:rsidP="004A6C8E">
      <w:pPr>
        <w:jc w:val="center"/>
        <w:rPr>
          <w:noProof/>
          <w14:ligatures w14:val="none"/>
        </w:rPr>
      </w:pPr>
    </w:p>
    <w:p w14:paraId="53417352" w14:textId="77777777" w:rsidR="005018F3" w:rsidRDefault="005018F3" w:rsidP="004A6C8E">
      <w:pPr>
        <w:jc w:val="center"/>
        <w:rPr>
          <w:noProof/>
          <w14:ligatures w14:val="none"/>
        </w:rPr>
      </w:pPr>
    </w:p>
    <w:p w14:paraId="2BBD346C" w14:textId="77777777" w:rsidR="005018F3" w:rsidRDefault="005018F3" w:rsidP="004A6C8E">
      <w:pPr>
        <w:jc w:val="center"/>
        <w:rPr>
          <w:noProof/>
          <w14:ligatures w14:val="none"/>
        </w:rPr>
      </w:pPr>
    </w:p>
    <w:p w14:paraId="124EF858" w14:textId="77777777" w:rsidR="005018F3" w:rsidRDefault="005018F3" w:rsidP="004A6C8E">
      <w:pPr>
        <w:jc w:val="center"/>
        <w:rPr>
          <w:noProof/>
          <w14:ligatures w14:val="none"/>
        </w:rPr>
      </w:pPr>
    </w:p>
    <w:p w14:paraId="7F41E23D" w14:textId="77777777" w:rsidR="005018F3" w:rsidRDefault="005018F3" w:rsidP="004A6C8E">
      <w:pPr>
        <w:jc w:val="center"/>
        <w:rPr>
          <w:noProof/>
          <w14:ligatures w14:val="none"/>
        </w:rPr>
      </w:pPr>
    </w:p>
    <w:p w14:paraId="6890C1D7" w14:textId="77777777" w:rsidR="005018F3" w:rsidRDefault="005018F3" w:rsidP="004A6C8E">
      <w:pPr>
        <w:jc w:val="center"/>
        <w:rPr>
          <w:noProof/>
          <w14:ligatures w14:val="none"/>
        </w:rPr>
      </w:pPr>
    </w:p>
    <w:p w14:paraId="24C74E3B" w14:textId="77777777" w:rsidR="005018F3" w:rsidRDefault="005018F3" w:rsidP="004A6C8E">
      <w:pPr>
        <w:jc w:val="center"/>
        <w:rPr>
          <w:noProof/>
          <w14:ligatures w14:val="none"/>
        </w:rPr>
      </w:pPr>
    </w:p>
    <w:p w14:paraId="5F09545A" w14:textId="77777777" w:rsidR="005018F3" w:rsidRDefault="005018F3" w:rsidP="004A6C8E">
      <w:pPr>
        <w:jc w:val="center"/>
        <w:rPr>
          <w:noProof/>
          <w14:ligatures w14:val="none"/>
        </w:rPr>
      </w:pPr>
    </w:p>
    <w:p w14:paraId="0E5F76CF" w14:textId="77777777" w:rsidR="005018F3" w:rsidRDefault="005018F3" w:rsidP="004A6C8E">
      <w:pPr>
        <w:jc w:val="center"/>
        <w:rPr>
          <w:noProof/>
          <w14:ligatures w14:val="none"/>
        </w:rPr>
      </w:pPr>
    </w:p>
    <w:p w14:paraId="45F40ACD" w14:textId="77777777" w:rsidR="005018F3" w:rsidRDefault="005018F3" w:rsidP="004A6C8E">
      <w:pPr>
        <w:jc w:val="center"/>
        <w:rPr>
          <w:noProof/>
          <w14:ligatures w14:val="none"/>
        </w:rPr>
      </w:pPr>
    </w:p>
    <w:p w14:paraId="012920A2" w14:textId="77777777" w:rsidR="005018F3" w:rsidRDefault="005018F3" w:rsidP="004A6C8E">
      <w:pPr>
        <w:jc w:val="center"/>
        <w:rPr>
          <w:noProof/>
          <w14:ligatures w14:val="none"/>
        </w:rPr>
      </w:pPr>
    </w:p>
    <w:p w14:paraId="1A439D8E" w14:textId="77777777" w:rsidR="005018F3" w:rsidRDefault="005018F3" w:rsidP="004A6C8E">
      <w:pPr>
        <w:jc w:val="center"/>
        <w:rPr>
          <w:noProof/>
          <w14:ligatures w14:val="none"/>
        </w:rPr>
      </w:pPr>
    </w:p>
    <w:p w14:paraId="2F1FF61E" w14:textId="77777777" w:rsidR="005018F3" w:rsidRDefault="005018F3" w:rsidP="004A6C8E">
      <w:pPr>
        <w:jc w:val="center"/>
        <w:rPr>
          <w:noProof/>
          <w14:ligatures w14:val="none"/>
        </w:rPr>
      </w:pPr>
    </w:p>
    <w:p w14:paraId="2668D054" w14:textId="77777777" w:rsidR="005018F3" w:rsidRDefault="005018F3" w:rsidP="004A6C8E">
      <w:pPr>
        <w:jc w:val="center"/>
        <w:rPr>
          <w:noProof/>
          <w14:ligatures w14:val="none"/>
        </w:rPr>
      </w:pPr>
    </w:p>
    <w:p w14:paraId="72D0C05E" w14:textId="77777777" w:rsidR="005018F3" w:rsidRDefault="005018F3" w:rsidP="004A6C8E">
      <w:pPr>
        <w:jc w:val="center"/>
        <w:rPr>
          <w:noProof/>
          <w14:ligatures w14:val="none"/>
        </w:rPr>
      </w:pPr>
    </w:p>
    <w:p w14:paraId="7AE22333" w14:textId="77777777" w:rsidR="005018F3" w:rsidRDefault="005018F3" w:rsidP="004A6C8E">
      <w:pPr>
        <w:jc w:val="center"/>
        <w:rPr>
          <w:noProof/>
          <w14:ligatures w14:val="none"/>
        </w:rPr>
      </w:pPr>
    </w:p>
    <w:p w14:paraId="0ED501B7" w14:textId="77777777" w:rsidR="005018F3" w:rsidRDefault="005018F3" w:rsidP="004A6C8E">
      <w:pPr>
        <w:jc w:val="center"/>
        <w:rPr>
          <w:noProof/>
          <w14:ligatures w14:val="none"/>
        </w:rPr>
      </w:pPr>
    </w:p>
    <w:p w14:paraId="2ABE0BFD" w14:textId="77777777" w:rsidR="00201874" w:rsidRDefault="00201874" w:rsidP="00201874">
      <w:pPr>
        <w:pStyle w:val="Ttulo2"/>
      </w:pPr>
    </w:p>
    <w:p w14:paraId="57DEB4BD" w14:textId="50B41E50" w:rsidR="00201874" w:rsidRPr="00455BBF" w:rsidRDefault="00201874" w:rsidP="00201874">
      <w:pPr>
        <w:pStyle w:val="Ttulo2"/>
      </w:pPr>
      <w:r>
        <w:t>ACTIVACIÓN / DESACTIVACIÓN</w:t>
      </w:r>
      <w:r>
        <w:t xml:space="preserve"> </w:t>
      </w:r>
      <w:r>
        <w:t>de</w:t>
      </w:r>
      <w:r>
        <w:t xml:space="preserve"> USUARIOS </w:t>
      </w:r>
    </w:p>
    <w:p w14:paraId="4C09B052" w14:textId="77777777" w:rsidR="00201874" w:rsidRDefault="00201874" w:rsidP="005018F3">
      <w:pPr>
        <w:jc w:val="both"/>
        <w:rPr>
          <w:noProof/>
          <w14:ligatures w14:val="none"/>
        </w:rPr>
      </w:pPr>
    </w:p>
    <w:p w14:paraId="144829F2" w14:textId="3B9D6366" w:rsidR="005018F3" w:rsidRDefault="005018F3" w:rsidP="005018F3">
      <w:pPr>
        <w:jc w:val="both"/>
        <w:rPr>
          <w:noProof/>
          <w14:ligatures w14:val="none"/>
        </w:rPr>
      </w:pPr>
      <w:r>
        <w:rPr>
          <w:noProof/>
          <w14:ligatures w14:val="none"/>
        </w:rPr>
        <w:t xml:space="preserve">Para desactivar un usuario y que no pueda accesar al sistema, se deberá dar click al </w:t>
      </w:r>
      <w:r w:rsidRPr="005018F3">
        <w:rPr>
          <w:b/>
          <w:bCs/>
          <w:noProof/>
          <w14:ligatures w14:val="none"/>
        </w:rPr>
        <w:t>botón rojo</w:t>
      </w:r>
      <w:r>
        <w:rPr>
          <w:noProof/>
          <w14:ligatures w14:val="none"/>
        </w:rPr>
        <w:t xml:space="preserve"> en la columa de acciones.</w:t>
      </w:r>
      <w:r w:rsidRPr="005018F3">
        <w:rPr>
          <w:noProof/>
          <w14:ligatures w14:val="none"/>
        </w:rPr>
        <w:t xml:space="preserve"> </w:t>
      </w:r>
    </w:p>
    <w:p w14:paraId="7FCF135B" w14:textId="42C8E475" w:rsidR="005018F3" w:rsidRDefault="005018F3" w:rsidP="005018F3">
      <w:pPr>
        <w:jc w:val="both"/>
        <w:rPr>
          <w:noProof/>
          <w14:ligatures w14:val="none"/>
        </w:rPr>
      </w:pPr>
    </w:p>
    <w:p w14:paraId="4F67DFF3" w14:textId="4452B3F5" w:rsidR="005018F3" w:rsidRDefault="005018F3" w:rsidP="005018F3">
      <w:pPr>
        <w:jc w:val="both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28DA9" wp14:editId="1E12FABC">
                <wp:simplePos x="0" y="0"/>
                <wp:positionH relativeFrom="margin">
                  <wp:posOffset>5229225</wp:posOffset>
                </wp:positionH>
                <wp:positionV relativeFrom="paragraph">
                  <wp:posOffset>945515</wp:posOffset>
                </wp:positionV>
                <wp:extent cx="266700" cy="2143125"/>
                <wp:effectExtent l="19050" t="19050" r="19050" b="28575"/>
                <wp:wrapNone/>
                <wp:docPr id="2090509106" name="Rectángulo 2090509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43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FF96C" id="Rectángulo 2090509106" o:spid="_x0000_s1026" style="position:absolute;margin-left:411.75pt;margin-top:74.45pt;width:21pt;height:16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7A461446" wp14:editId="3FB129FF">
            <wp:extent cx="5731510" cy="3262630"/>
            <wp:effectExtent l="0" t="0" r="2540" b="0"/>
            <wp:docPr id="15257750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7502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693FE" w14:textId="77777777" w:rsidR="005018F3" w:rsidRDefault="005018F3" w:rsidP="005018F3">
      <w:pPr>
        <w:jc w:val="both"/>
      </w:pPr>
    </w:p>
    <w:p w14:paraId="5AB4335C" w14:textId="77777777" w:rsidR="005018F3" w:rsidRDefault="005018F3" w:rsidP="005018F3">
      <w:pPr>
        <w:jc w:val="both"/>
      </w:pPr>
    </w:p>
    <w:p w14:paraId="4DDEC29F" w14:textId="6EA90A50" w:rsidR="005018F3" w:rsidRDefault="005018F3" w:rsidP="005018F3">
      <w:pPr>
        <w:jc w:val="both"/>
      </w:pPr>
      <w:r>
        <w:t xml:space="preserve">Posteriormente se mostrará una pantalla de confirmación antes de </w:t>
      </w:r>
      <w:r w:rsidRPr="00BC0E63">
        <w:rPr>
          <w:b/>
          <w:bCs/>
        </w:rPr>
        <w:t>desactivarlo</w:t>
      </w:r>
      <w:r>
        <w:t>.</w:t>
      </w:r>
    </w:p>
    <w:p w14:paraId="4C91D3EF" w14:textId="77777777" w:rsidR="005018F3" w:rsidRDefault="005018F3" w:rsidP="005018F3">
      <w:pPr>
        <w:jc w:val="both"/>
      </w:pPr>
    </w:p>
    <w:p w14:paraId="6A7DCB1B" w14:textId="6BF139A2" w:rsidR="005018F3" w:rsidRDefault="005018F3" w:rsidP="00201874">
      <w:pPr>
        <w:jc w:val="center"/>
      </w:pPr>
      <w:r>
        <w:rPr>
          <w:noProof/>
          <w14:ligatures w14:val="none"/>
        </w:rPr>
        <w:drawing>
          <wp:inline distT="0" distB="0" distL="0" distR="0" wp14:anchorId="203CDCE3" wp14:editId="59F2ACA2">
            <wp:extent cx="4800600" cy="2514600"/>
            <wp:effectExtent l="0" t="0" r="0" b="0"/>
            <wp:docPr id="8841739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7392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D823C" w14:textId="77777777" w:rsidR="00BC0E63" w:rsidRDefault="00BC0E63" w:rsidP="005018F3">
      <w:pPr>
        <w:jc w:val="both"/>
      </w:pPr>
    </w:p>
    <w:p w14:paraId="043986E7" w14:textId="77777777" w:rsidR="00BC0E63" w:rsidRDefault="00BC0E63" w:rsidP="005018F3">
      <w:pPr>
        <w:jc w:val="both"/>
      </w:pPr>
    </w:p>
    <w:p w14:paraId="45F185C6" w14:textId="77777777" w:rsidR="00BC0E63" w:rsidRDefault="00BC0E63" w:rsidP="005018F3">
      <w:pPr>
        <w:jc w:val="both"/>
      </w:pPr>
    </w:p>
    <w:p w14:paraId="405ABC26" w14:textId="77777777" w:rsidR="00BC0E63" w:rsidRDefault="00BC0E63" w:rsidP="005018F3">
      <w:pPr>
        <w:jc w:val="both"/>
      </w:pPr>
    </w:p>
    <w:p w14:paraId="553B071D" w14:textId="7F39221E" w:rsidR="005018F3" w:rsidRDefault="005018F3" w:rsidP="005018F3">
      <w:pPr>
        <w:jc w:val="both"/>
      </w:pPr>
    </w:p>
    <w:p w14:paraId="4227631A" w14:textId="383FC7AE" w:rsidR="00BC0E63" w:rsidRDefault="00BC0E63" w:rsidP="00BC0E63">
      <w:pPr>
        <w:jc w:val="both"/>
      </w:pPr>
      <w:r>
        <w:t xml:space="preserve">Al hacer click en el botón Aceptar, se mostrará un mensaje de confirmación de la </w:t>
      </w:r>
      <w:r>
        <w:t xml:space="preserve">desactivación de ese </w:t>
      </w:r>
      <w:r>
        <w:t>usuario.</w:t>
      </w:r>
    </w:p>
    <w:p w14:paraId="3606E90D" w14:textId="34696FEE" w:rsidR="00BC0E63" w:rsidRDefault="00BC0E63" w:rsidP="00BC0E63">
      <w:pPr>
        <w:jc w:val="center"/>
      </w:pPr>
      <w:r>
        <w:rPr>
          <w:noProof/>
          <w14:ligatures w14:val="none"/>
        </w:rPr>
        <w:drawing>
          <wp:inline distT="0" distB="0" distL="0" distR="0" wp14:anchorId="4BF7DAE5" wp14:editId="7E95706F">
            <wp:extent cx="4829175" cy="1895475"/>
            <wp:effectExtent l="0" t="0" r="9525" b="9525"/>
            <wp:docPr id="12763427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4270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58E6D" w14:textId="77777777" w:rsidR="00BC0E63" w:rsidRDefault="00BC0E63" w:rsidP="00BC0E63">
      <w:pPr>
        <w:jc w:val="center"/>
      </w:pPr>
    </w:p>
    <w:p w14:paraId="1E2D68C2" w14:textId="77777777" w:rsidR="00BC0E63" w:rsidRDefault="00BC0E63" w:rsidP="00BC0E63">
      <w:pPr>
        <w:jc w:val="center"/>
      </w:pPr>
    </w:p>
    <w:p w14:paraId="7ED37B3C" w14:textId="08112609" w:rsidR="00BC0E63" w:rsidRDefault="00BC0E63" w:rsidP="00BC0E63">
      <w:pPr>
        <w:jc w:val="both"/>
      </w:pPr>
      <w:r>
        <w:t>Después se mostrará el usuario desactivado dentro del listado.</w:t>
      </w:r>
    </w:p>
    <w:p w14:paraId="7AAE08B3" w14:textId="717EE961" w:rsidR="00BC0E63" w:rsidRDefault="00BC0E63" w:rsidP="00BC0E63">
      <w:pPr>
        <w:jc w:val="both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C2D03" wp14:editId="424FCD45">
                <wp:simplePos x="0" y="0"/>
                <wp:positionH relativeFrom="margin">
                  <wp:align>left</wp:align>
                </wp:positionH>
                <wp:positionV relativeFrom="paragraph">
                  <wp:posOffset>2419350</wp:posOffset>
                </wp:positionV>
                <wp:extent cx="5676900" cy="266700"/>
                <wp:effectExtent l="19050" t="19050" r="19050" b="19050"/>
                <wp:wrapNone/>
                <wp:docPr id="504903225" name="Rectángulo 504903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EED96" id="Rectángulo 504903225" o:spid="_x0000_s1026" style="position:absolute;margin-left:0;margin-top:190.5pt;width:447pt;height:2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10516B20" wp14:editId="62CDAC4F">
            <wp:extent cx="5731510" cy="2840990"/>
            <wp:effectExtent l="0" t="0" r="2540" b="0"/>
            <wp:docPr id="5856679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6798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9075E" w14:textId="77777777" w:rsidR="00BC0E63" w:rsidRDefault="00BC0E63" w:rsidP="00BC0E63">
      <w:pPr>
        <w:jc w:val="both"/>
      </w:pPr>
    </w:p>
    <w:p w14:paraId="7F35DCD1" w14:textId="77777777" w:rsidR="00BC0E63" w:rsidRDefault="00BC0E63" w:rsidP="00BC0E63">
      <w:pPr>
        <w:jc w:val="both"/>
      </w:pPr>
    </w:p>
    <w:p w14:paraId="55585D64" w14:textId="77777777" w:rsidR="00BC0E63" w:rsidRDefault="00BC0E63" w:rsidP="00BC0E63">
      <w:pPr>
        <w:jc w:val="both"/>
      </w:pPr>
    </w:p>
    <w:p w14:paraId="3ADB0551" w14:textId="77777777" w:rsidR="00BC0E63" w:rsidRDefault="00BC0E63" w:rsidP="00BC0E63">
      <w:pPr>
        <w:jc w:val="both"/>
      </w:pPr>
    </w:p>
    <w:p w14:paraId="4A0DD325" w14:textId="77777777" w:rsidR="00BC0E63" w:rsidRDefault="00BC0E63" w:rsidP="00BC0E63">
      <w:pPr>
        <w:jc w:val="both"/>
      </w:pPr>
    </w:p>
    <w:p w14:paraId="73B368D3" w14:textId="77777777" w:rsidR="00BC0E63" w:rsidRDefault="00BC0E63" w:rsidP="00BC0E63">
      <w:pPr>
        <w:jc w:val="both"/>
      </w:pPr>
    </w:p>
    <w:p w14:paraId="7AC41099" w14:textId="77777777" w:rsidR="00BC0E63" w:rsidRDefault="00BC0E63" w:rsidP="00BC0E63">
      <w:pPr>
        <w:jc w:val="both"/>
      </w:pPr>
    </w:p>
    <w:p w14:paraId="611AEEB2" w14:textId="77777777" w:rsidR="00BC0E63" w:rsidRDefault="00BC0E63" w:rsidP="00BC0E63">
      <w:pPr>
        <w:jc w:val="both"/>
      </w:pPr>
    </w:p>
    <w:p w14:paraId="0D2899C4" w14:textId="77777777" w:rsidR="00BC0E63" w:rsidRDefault="00BC0E63" w:rsidP="00BC0E63">
      <w:pPr>
        <w:jc w:val="both"/>
      </w:pPr>
    </w:p>
    <w:p w14:paraId="2BF67B23" w14:textId="77777777" w:rsidR="00BC0E63" w:rsidRDefault="00BC0E63" w:rsidP="00BC0E63">
      <w:pPr>
        <w:jc w:val="both"/>
      </w:pPr>
    </w:p>
    <w:p w14:paraId="5EC6305B" w14:textId="77777777" w:rsidR="00BC0E63" w:rsidRDefault="00BC0E63" w:rsidP="00BC0E63">
      <w:pPr>
        <w:jc w:val="both"/>
      </w:pPr>
    </w:p>
    <w:p w14:paraId="70D13C3A" w14:textId="20AB73E9" w:rsidR="00BC0E63" w:rsidRDefault="00BC0E63" w:rsidP="00BC0E63">
      <w:pPr>
        <w:jc w:val="both"/>
      </w:pPr>
      <w:r>
        <w:t xml:space="preserve">Una vez desactivado el usuario, si este </w:t>
      </w:r>
      <w:r w:rsidRPr="00201874">
        <w:t>intenta</w:t>
      </w:r>
      <w:r w:rsidRPr="00BC0E63">
        <w:rPr>
          <w:b/>
          <w:bCs/>
        </w:rPr>
        <w:t xml:space="preserve"> acceder</w:t>
      </w:r>
      <w:r>
        <w:t xml:space="preserve"> al sistema, le mostrará el siguiente mensaje.</w:t>
      </w:r>
    </w:p>
    <w:p w14:paraId="39F5A1AB" w14:textId="09461DB4" w:rsidR="00BC0E63" w:rsidRDefault="00BC0E63" w:rsidP="00BC0E63">
      <w:pPr>
        <w:jc w:val="center"/>
      </w:pPr>
      <w:r>
        <w:rPr>
          <w:noProof/>
          <w14:ligatures w14:val="none"/>
        </w:rPr>
        <w:drawing>
          <wp:inline distT="0" distB="0" distL="0" distR="0" wp14:anchorId="61EE3F61" wp14:editId="6E102750">
            <wp:extent cx="5000625" cy="2898656"/>
            <wp:effectExtent l="0" t="0" r="0" b="0"/>
            <wp:docPr id="7716085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08556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07667" cy="290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6A103" w14:textId="77777777" w:rsidR="00BC0E63" w:rsidRDefault="00BC0E63" w:rsidP="00BC0E63">
      <w:pPr>
        <w:jc w:val="both"/>
      </w:pPr>
    </w:p>
    <w:p w14:paraId="2CD96F6F" w14:textId="77777777" w:rsidR="00BC0E63" w:rsidRDefault="00BC0E63" w:rsidP="00BC0E63">
      <w:pPr>
        <w:jc w:val="both"/>
      </w:pPr>
    </w:p>
    <w:p w14:paraId="60ABF4A8" w14:textId="77777777" w:rsidR="00BC0E63" w:rsidRDefault="00BC0E63" w:rsidP="00BC0E63">
      <w:pPr>
        <w:jc w:val="both"/>
      </w:pPr>
    </w:p>
    <w:p w14:paraId="05E31DD7" w14:textId="28589D59" w:rsidR="00BC0E63" w:rsidRDefault="00BC0E63" w:rsidP="00BC0E63">
      <w:pPr>
        <w:jc w:val="both"/>
      </w:pPr>
      <w:r>
        <w:t xml:space="preserve">Para </w:t>
      </w:r>
      <w:r w:rsidRPr="00BC0E63">
        <w:rPr>
          <w:b/>
          <w:bCs/>
        </w:rPr>
        <w:t>activar</w:t>
      </w:r>
      <w:r>
        <w:t xml:space="preserve"> un usuario que se encuentra desactivado, ahora se deberá hacer click en el </w:t>
      </w:r>
      <w:r w:rsidRPr="00BC0E63">
        <w:rPr>
          <w:b/>
          <w:bCs/>
        </w:rPr>
        <w:t>botón verde</w:t>
      </w:r>
      <w:r>
        <w:t xml:space="preserve"> que se encuentra en la columna de acciones dentro del listado de usuarios.</w:t>
      </w:r>
    </w:p>
    <w:p w14:paraId="0EB55264" w14:textId="77777777" w:rsidR="00BC0E63" w:rsidRDefault="00BC0E63" w:rsidP="00BC0E63">
      <w:pPr>
        <w:jc w:val="both"/>
      </w:pPr>
    </w:p>
    <w:p w14:paraId="27DC685B" w14:textId="6DF57440" w:rsidR="00BC0E63" w:rsidRDefault="00BC0E63" w:rsidP="00BC0E63">
      <w:pPr>
        <w:jc w:val="both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9A040" wp14:editId="0EDFC9DD">
                <wp:simplePos x="0" y="0"/>
                <wp:positionH relativeFrom="margin">
                  <wp:posOffset>5238750</wp:posOffset>
                </wp:positionH>
                <wp:positionV relativeFrom="paragraph">
                  <wp:posOffset>2451735</wp:posOffset>
                </wp:positionV>
                <wp:extent cx="219075" cy="228600"/>
                <wp:effectExtent l="19050" t="19050" r="28575" b="19050"/>
                <wp:wrapNone/>
                <wp:docPr id="737846634" name="Rectángulo 737846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DDE54" id="Rectángulo 737846634" o:spid="_x0000_s1026" style="position:absolute;margin-left:412.5pt;margin-top:193.05pt;width:17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2EBE1B4D" wp14:editId="724F93A7">
            <wp:extent cx="5731510" cy="2861310"/>
            <wp:effectExtent l="0" t="0" r="2540" b="0"/>
            <wp:docPr id="12505836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83692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15F32" w14:textId="77777777" w:rsidR="00BC0E63" w:rsidRDefault="00BC0E63" w:rsidP="00BC0E63">
      <w:pPr>
        <w:jc w:val="both"/>
      </w:pPr>
    </w:p>
    <w:p w14:paraId="6558387A" w14:textId="77777777" w:rsidR="00BC0E63" w:rsidRDefault="00BC0E63" w:rsidP="00BC0E63">
      <w:pPr>
        <w:jc w:val="both"/>
      </w:pPr>
    </w:p>
    <w:p w14:paraId="10D37F84" w14:textId="77777777" w:rsidR="00BC0E63" w:rsidRDefault="00BC0E63" w:rsidP="00BC0E63">
      <w:pPr>
        <w:jc w:val="both"/>
      </w:pPr>
    </w:p>
    <w:p w14:paraId="66AF9498" w14:textId="77777777" w:rsidR="00BC0E63" w:rsidRDefault="00BC0E63" w:rsidP="00BC0E63">
      <w:pPr>
        <w:jc w:val="both"/>
      </w:pPr>
    </w:p>
    <w:p w14:paraId="6E367469" w14:textId="77777777" w:rsidR="00BC0E63" w:rsidRDefault="00BC0E63" w:rsidP="00BC0E63">
      <w:pPr>
        <w:jc w:val="both"/>
      </w:pPr>
    </w:p>
    <w:p w14:paraId="209C7909" w14:textId="661683AB" w:rsidR="00BC0E63" w:rsidRDefault="00BC0E63" w:rsidP="00BC0E63">
      <w:pPr>
        <w:jc w:val="both"/>
      </w:pPr>
      <w:r>
        <w:t xml:space="preserve">Posteriormente se mostrará una pantalla de confirmación antes de </w:t>
      </w:r>
      <w:r w:rsidRPr="00BC0E63">
        <w:rPr>
          <w:b/>
          <w:bCs/>
        </w:rPr>
        <w:t>activarlo</w:t>
      </w:r>
      <w:r>
        <w:t>.</w:t>
      </w:r>
    </w:p>
    <w:p w14:paraId="7E8D2275" w14:textId="77777777" w:rsidR="00BC0E63" w:rsidRDefault="00BC0E63" w:rsidP="00BC0E63">
      <w:pPr>
        <w:jc w:val="both"/>
      </w:pPr>
    </w:p>
    <w:p w14:paraId="33122D31" w14:textId="1B594B88" w:rsidR="00BC0E63" w:rsidRDefault="00AE4F76" w:rsidP="00AE4F76">
      <w:pPr>
        <w:jc w:val="center"/>
      </w:pPr>
      <w:r>
        <w:rPr>
          <w:noProof/>
          <w14:ligatures w14:val="none"/>
        </w:rPr>
        <w:drawing>
          <wp:inline distT="0" distB="0" distL="0" distR="0" wp14:anchorId="4BB359A7" wp14:editId="3A832CD1">
            <wp:extent cx="4848225" cy="2514600"/>
            <wp:effectExtent l="0" t="0" r="9525" b="0"/>
            <wp:docPr id="27896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642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C8CFF" w14:textId="77777777" w:rsidR="00AE4F76" w:rsidRDefault="00AE4F76" w:rsidP="00BC0E63">
      <w:pPr>
        <w:jc w:val="both"/>
      </w:pPr>
    </w:p>
    <w:p w14:paraId="45FF46FE" w14:textId="77777777" w:rsidR="00AE4F76" w:rsidRDefault="00AE4F76" w:rsidP="00BC0E63">
      <w:pPr>
        <w:jc w:val="both"/>
      </w:pPr>
    </w:p>
    <w:p w14:paraId="2EB08181" w14:textId="77777777" w:rsidR="00AE4F76" w:rsidRDefault="00AE4F76" w:rsidP="00BC0E63">
      <w:pPr>
        <w:jc w:val="both"/>
      </w:pPr>
    </w:p>
    <w:p w14:paraId="6FE75213" w14:textId="36EF2D28" w:rsidR="00AE4F76" w:rsidRDefault="00AE4F76" w:rsidP="00AE4F76">
      <w:pPr>
        <w:jc w:val="both"/>
      </w:pPr>
      <w:r>
        <w:t>Al hacer click en el botón Aceptar, se mostrará un mensaje de confirmación de la activación de ese usuario.</w:t>
      </w:r>
    </w:p>
    <w:p w14:paraId="04466F5D" w14:textId="77777777" w:rsidR="00AE4F76" w:rsidRDefault="00AE4F76" w:rsidP="00AE4F76">
      <w:pPr>
        <w:jc w:val="both"/>
      </w:pPr>
    </w:p>
    <w:p w14:paraId="12C08AD4" w14:textId="6E382994" w:rsidR="00AE4F76" w:rsidRDefault="00AE4F76" w:rsidP="00AE4F76">
      <w:pPr>
        <w:jc w:val="center"/>
      </w:pPr>
      <w:r>
        <w:rPr>
          <w:noProof/>
          <w14:ligatures w14:val="none"/>
        </w:rPr>
        <w:drawing>
          <wp:inline distT="0" distB="0" distL="0" distR="0" wp14:anchorId="7BA00B66" wp14:editId="45E232FA">
            <wp:extent cx="4810125" cy="1838325"/>
            <wp:effectExtent l="0" t="0" r="9525" b="9525"/>
            <wp:docPr id="19908128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12849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7CB18" w14:textId="77777777" w:rsidR="00AE4F76" w:rsidRDefault="00AE4F76" w:rsidP="00BC0E63">
      <w:pPr>
        <w:jc w:val="both"/>
      </w:pPr>
    </w:p>
    <w:p w14:paraId="37808FD3" w14:textId="77777777" w:rsidR="00AE4F76" w:rsidRDefault="00AE4F76" w:rsidP="00BC0E63">
      <w:pPr>
        <w:jc w:val="both"/>
      </w:pPr>
    </w:p>
    <w:p w14:paraId="411F2384" w14:textId="77777777" w:rsidR="00AE4F76" w:rsidRDefault="00AE4F76" w:rsidP="00BC0E63">
      <w:pPr>
        <w:jc w:val="both"/>
      </w:pPr>
    </w:p>
    <w:p w14:paraId="0A2C6A4D" w14:textId="77777777" w:rsidR="00AE4F76" w:rsidRDefault="00AE4F76" w:rsidP="00BC0E63">
      <w:pPr>
        <w:jc w:val="both"/>
      </w:pPr>
    </w:p>
    <w:p w14:paraId="67AB8100" w14:textId="77777777" w:rsidR="00AE4F76" w:rsidRDefault="00AE4F76" w:rsidP="00BC0E63">
      <w:pPr>
        <w:jc w:val="both"/>
      </w:pPr>
    </w:p>
    <w:p w14:paraId="1E31B6E5" w14:textId="77777777" w:rsidR="00AE4F76" w:rsidRDefault="00AE4F76" w:rsidP="00BC0E63">
      <w:pPr>
        <w:jc w:val="both"/>
      </w:pPr>
    </w:p>
    <w:p w14:paraId="2A6C3272" w14:textId="77777777" w:rsidR="00AE4F76" w:rsidRDefault="00AE4F76" w:rsidP="00BC0E63">
      <w:pPr>
        <w:jc w:val="both"/>
      </w:pPr>
    </w:p>
    <w:p w14:paraId="63F1A86C" w14:textId="77777777" w:rsidR="00AE4F76" w:rsidRDefault="00AE4F76" w:rsidP="00BC0E63">
      <w:pPr>
        <w:jc w:val="both"/>
      </w:pPr>
    </w:p>
    <w:p w14:paraId="4BDDE61B" w14:textId="5E80D969" w:rsidR="00201874" w:rsidRPr="00455BBF" w:rsidRDefault="00201874" w:rsidP="00201874">
      <w:pPr>
        <w:pStyle w:val="Ttulo2"/>
      </w:pPr>
      <w:r>
        <w:t>ACT</w:t>
      </w:r>
      <w:r>
        <w:t>ualización de contraseña</w:t>
      </w:r>
    </w:p>
    <w:p w14:paraId="00297B63" w14:textId="77777777" w:rsidR="00AE4F76" w:rsidRDefault="00AE4F76" w:rsidP="00BC0E63">
      <w:pPr>
        <w:jc w:val="both"/>
      </w:pPr>
    </w:p>
    <w:p w14:paraId="0D5CB52E" w14:textId="77777777" w:rsidR="00AE4F76" w:rsidRDefault="00AE4F76" w:rsidP="00BC0E63">
      <w:pPr>
        <w:jc w:val="both"/>
      </w:pPr>
    </w:p>
    <w:p w14:paraId="5427985E" w14:textId="3681E8BB" w:rsidR="00AE4F76" w:rsidRDefault="00AE4F76" w:rsidP="00BC0E63">
      <w:pPr>
        <w:jc w:val="both"/>
      </w:pPr>
      <w:r>
        <w:t xml:space="preserve">Para </w:t>
      </w:r>
      <w:r w:rsidRPr="00AE4F76">
        <w:rPr>
          <w:b/>
          <w:bCs/>
        </w:rPr>
        <w:t>actualizar la contraseña</w:t>
      </w:r>
      <w:r>
        <w:t xml:space="preserve"> de un usuario, se deberá hacer click en el botón azul que se encuentra en la columna acciones del listado de usuarios</w:t>
      </w:r>
    </w:p>
    <w:p w14:paraId="2AEED922" w14:textId="77777777" w:rsidR="00AE4F76" w:rsidRDefault="00AE4F76" w:rsidP="00BC0E63">
      <w:pPr>
        <w:jc w:val="both"/>
      </w:pPr>
    </w:p>
    <w:p w14:paraId="0C3440A2" w14:textId="1D2B8B7D" w:rsidR="00AE4F76" w:rsidRDefault="00AE4F76" w:rsidP="00BC0E63">
      <w:pPr>
        <w:jc w:val="both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643EC3" wp14:editId="3B56AAC2">
                <wp:simplePos x="0" y="0"/>
                <wp:positionH relativeFrom="margin">
                  <wp:posOffset>4819650</wp:posOffset>
                </wp:positionH>
                <wp:positionV relativeFrom="paragraph">
                  <wp:posOffset>942340</wp:posOffset>
                </wp:positionV>
                <wp:extent cx="266700" cy="2143125"/>
                <wp:effectExtent l="19050" t="19050" r="19050" b="28575"/>
                <wp:wrapNone/>
                <wp:docPr id="210239610" name="Rectángulo 210239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43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DA6B3" id="Rectángulo 210239610" o:spid="_x0000_s1026" style="position:absolute;margin-left:379.5pt;margin-top:74.2pt;width:21pt;height:16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0A9723CA" wp14:editId="38D593A8">
            <wp:extent cx="5731510" cy="3262630"/>
            <wp:effectExtent l="0" t="0" r="2540" b="0"/>
            <wp:docPr id="6122225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7502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9F419" w14:textId="77777777" w:rsidR="00AE4F76" w:rsidRDefault="00AE4F76" w:rsidP="00BC0E63">
      <w:pPr>
        <w:jc w:val="both"/>
      </w:pPr>
    </w:p>
    <w:p w14:paraId="2C089AE8" w14:textId="77777777" w:rsidR="00AE4F76" w:rsidRDefault="00AE4F76" w:rsidP="00BC0E63">
      <w:pPr>
        <w:jc w:val="both"/>
      </w:pPr>
    </w:p>
    <w:p w14:paraId="5DBDD885" w14:textId="167D3ABF" w:rsidR="00AE4F76" w:rsidRDefault="00AE4F76" w:rsidP="00BC0E63">
      <w:pPr>
        <w:jc w:val="both"/>
      </w:pPr>
      <w:r>
        <w:t>Posteriormente se mostrará un</w:t>
      </w:r>
      <w:r w:rsidR="005C4744">
        <w:t>a</w:t>
      </w:r>
      <w:r>
        <w:t xml:space="preserve"> pantalla con 3 pestañas, en la pestaña </w:t>
      </w:r>
      <w:r w:rsidRPr="005C4744">
        <w:rPr>
          <w:b/>
          <w:bCs/>
        </w:rPr>
        <w:t>Autenti</w:t>
      </w:r>
      <w:r w:rsidR="005C4744" w:rsidRPr="005C4744">
        <w:rPr>
          <w:b/>
          <w:bCs/>
        </w:rPr>
        <w:t>ca</w:t>
      </w:r>
      <w:r w:rsidRPr="005C4744">
        <w:rPr>
          <w:b/>
          <w:bCs/>
        </w:rPr>
        <w:t>ción</w:t>
      </w:r>
      <w:r>
        <w:t xml:space="preserve"> se mostrará el siguiente formulario para actualizar la contraseña de ese usuario.</w:t>
      </w:r>
      <w:r w:rsidR="005C4744" w:rsidRPr="005C4744">
        <w:rPr>
          <w:noProof/>
          <w14:ligatures w14:val="none"/>
        </w:rPr>
        <w:t xml:space="preserve"> </w:t>
      </w:r>
    </w:p>
    <w:p w14:paraId="21B03152" w14:textId="2082BA6A" w:rsidR="005C4744" w:rsidRDefault="005C4744" w:rsidP="00BC0E63">
      <w:pPr>
        <w:jc w:val="both"/>
      </w:pPr>
    </w:p>
    <w:p w14:paraId="4460E925" w14:textId="250CB5B8" w:rsidR="005C4744" w:rsidRDefault="005C4744" w:rsidP="00BC0E63">
      <w:pPr>
        <w:jc w:val="both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65F7A4" wp14:editId="1F13F217">
                <wp:simplePos x="0" y="0"/>
                <wp:positionH relativeFrom="margin">
                  <wp:posOffset>1257300</wp:posOffset>
                </wp:positionH>
                <wp:positionV relativeFrom="paragraph">
                  <wp:posOffset>107315</wp:posOffset>
                </wp:positionV>
                <wp:extent cx="800100" cy="276225"/>
                <wp:effectExtent l="19050" t="19050" r="19050" b="28575"/>
                <wp:wrapNone/>
                <wp:docPr id="251973069" name="Rectángulo 251973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5E120" id="Rectángulo 251973069" o:spid="_x0000_s1026" style="position:absolute;margin-left:99pt;margin-top:8.45pt;width:63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5194E969" wp14:editId="3B5883B6">
            <wp:extent cx="5731510" cy="2171700"/>
            <wp:effectExtent l="0" t="0" r="2540" b="0"/>
            <wp:docPr id="6474948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94846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D6B53" w14:textId="77777777" w:rsidR="005C4744" w:rsidRDefault="005C4744" w:rsidP="00BC0E63">
      <w:pPr>
        <w:jc w:val="both"/>
      </w:pPr>
    </w:p>
    <w:p w14:paraId="3686B797" w14:textId="7E10830B" w:rsidR="005C4744" w:rsidRDefault="005C4744" w:rsidP="00BC0E63">
      <w:pPr>
        <w:jc w:val="both"/>
      </w:pPr>
      <w:r>
        <w:lastRenderedPageBreak/>
        <w:t xml:space="preserve">Una vez escrita la nueva contraseña, se dará click en el </w:t>
      </w:r>
      <w:r w:rsidRPr="005C4744">
        <w:rPr>
          <w:b/>
          <w:bCs/>
        </w:rPr>
        <w:t>botón Guardar</w:t>
      </w:r>
      <w:r>
        <w:t xml:space="preserve"> para actualizar la contraseña.</w:t>
      </w:r>
      <w:r w:rsidRPr="005C4744">
        <w:rPr>
          <w:noProof/>
          <w14:ligatures w14:val="none"/>
        </w:rPr>
        <w:t xml:space="preserve"> </w:t>
      </w:r>
    </w:p>
    <w:p w14:paraId="7F173EC1" w14:textId="765E2ACD" w:rsidR="005C4744" w:rsidRDefault="005C4744" w:rsidP="00BC0E63">
      <w:pPr>
        <w:jc w:val="both"/>
      </w:pPr>
    </w:p>
    <w:p w14:paraId="6A7FF37C" w14:textId="5A80291E" w:rsidR="005C4744" w:rsidRDefault="005C4744" w:rsidP="00BC0E63">
      <w:pPr>
        <w:jc w:val="both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20E5EC" wp14:editId="2D6E8115">
                <wp:simplePos x="0" y="0"/>
                <wp:positionH relativeFrom="margin">
                  <wp:posOffset>4638675</wp:posOffset>
                </wp:positionH>
                <wp:positionV relativeFrom="paragraph">
                  <wp:posOffset>1544320</wp:posOffset>
                </wp:positionV>
                <wp:extent cx="800100" cy="276225"/>
                <wp:effectExtent l="19050" t="19050" r="19050" b="28575"/>
                <wp:wrapNone/>
                <wp:docPr id="624525776" name="Rectángulo 624525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3A86F" id="Rectángulo 624525776" o:spid="_x0000_s1026" style="position:absolute;margin-left:365.25pt;margin-top:121.6pt;width:63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00C15E22" wp14:editId="0440F581">
            <wp:extent cx="5731510" cy="2171700"/>
            <wp:effectExtent l="0" t="0" r="2540" b="0"/>
            <wp:docPr id="5170625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94846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FD97B" w14:textId="77777777" w:rsidR="005C4744" w:rsidRDefault="005C4744" w:rsidP="00BC0E63">
      <w:pPr>
        <w:jc w:val="both"/>
      </w:pPr>
    </w:p>
    <w:p w14:paraId="480C4617" w14:textId="77777777" w:rsidR="005C4744" w:rsidRDefault="005C4744" w:rsidP="00BC0E63">
      <w:pPr>
        <w:jc w:val="both"/>
      </w:pPr>
    </w:p>
    <w:p w14:paraId="50AF882C" w14:textId="62486022" w:rsidR="005C4744" w:rsidRDefault="005C4744" w:rsidP="00BC0E63">
      <w:pPr>
        <w:jc w:val="both"/>
      </w:pPr>
      <w:r>
        <w:t>Una vez actualizada la contraseña se mostrará el siguiente mensaje.</w:t>
      </w:r>
    </w:p>
    <w:p w14:paraId="3670BAA6" w14:textId="77777777" w:rsidR="005C4744" w:rsidRDefault="005C4744" w:rsidP="00BC0E63">
      <w:pPr>
        <w:jc w:val="both"/>
      </w:pPr>
    </w:p>
    <w:p w14:paraId="0CB0F1FF" w14:textId="2DF05161" w:rsidR="005C4744" w:rsidRDefault="005C4744" w:rsidP="005C4744">
      <w:pPr>
        <w:jc w:val="center"/>
      </w:pPr>
      <w:r>
        <w:rPr>
          <w:noProof/>
          <w14:ligatures w14:val="none"/>
        </w:rPr>
        <w:drawing>
          <wp:inline distT="0" distB="0" distL="0" distR="0" wp14:anchorId="776EB94C" wp14:editId="6DC78840">
            <wp:extent cx="4905375" cy="1876425"/>
            <wp:effectExtent l="0" t="0" r="9525" b="9525"/>
            <wp:docPr id="10032732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73242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4744" w:rsidSect="00CB59A8">
      <w:footerReference w:type="default" r:id="rId31"/>
      <w:headerReference w:type="first" r:id="rId32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C0C8" w14:textId="77777777" w:rsidR="00CB59A8" w:rsidRDefault="00CB59A8" w:rsidP="008F07DC">
      <w:pPr>
        <w:spacing w:before="0"/>
      </w:pPr>
      <w:r>
        <w:separator/>
      </w:r>
    </w:p>
  </w:endnote>
  <w:endnote w:type="continuationSeparator" w:id="0">
    <w:p w14:paraId="290A178A" w14:textId="77777777" w:rsidR="00CB59A8" w:rsidRDefault="00CB59A8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75"/>
      <w:gridCol w:w="5393"/>
      <w:gridCol w:w="1758"/>
    </w:tblGrid>
    <w:tr w:rsidR="00A44024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Content>
            <w:p w14:paraId="73C6E10F" w14:textId="47E47BF1" w:rsidR="000D5764" w:rsidRPr="00F23323" w:rsidRDefault="00C27A10" w:rsidP="00F23323">
              <w:pPr>
                <w:pStyle w:val="Piedepgina"/>
              </w:pPr>
              <w:r>
                <w:t>19/02/2024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Content>
            <w:p w14:paraId="2FB50173" w14:textId="02B26407" w:rsidR="000D5764" w:rsidRPr="00F23323" w:rsidRDefault="00D13631" w:rsidP="00F23323">
              <w:pPr>
                <w:pStyle w:val="Piedepginacentrado"/>
              </w:pPr>
              <w:r>
                <w:t xml:space="preserve">Manual de usuario  </w:t>
              </w:r>
              <w:r>
                <w:br/>
                <w:t>Módulo de USUARIOS - ROL</w:t>
              </w:r>
            </w:p>
          </w:sdtContent>
        </w:sdt>
      </w:tc>
      <w:tc>
        <w:tcPr>
          <w:tcW w:w="1973" w:type="dxa"/>
        </w:tcPr>
        <w:p w14:paraId="4E055C23" w14:textId="77777777" w:rsidR="000D5764" w:rsidRPr="00543FAF" w:rsidRDefault="00AD1DD2" w:rsidP="00543FAF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0D5764" w:rsidRDefault="000D5764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782F" w14:textId="77777777" w:rsidR="00CB59A8" w:rsidRDefault="00CB59A8" w:rsidP="008F07DC">
      <w:pPr>
        <w:spacing w:before="0"/>
      </w:pPr>
      <w:r>
        <w:separator/>
      </w:r>
    </w:p>
  </w:footnote>
  <w:footnote w:type="continuationSeparator" w:id="0">
    <w:p w14:paraId="45E7EB93" w14:textId="77777777" w:rsidR="00CB59A8" w:rsidRDefault="00CB59A8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10FE" w14:textId="77777777" w:rsidR="000D5764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1626F7C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6617C"/>
    <w:multiLevelType w:val="hybridMultilevel"/>
    <w:tmpl w:val="8E8C0894"/>
    <w:lvl w:ilvl="0" w:tplc="6B620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4BC8"/>
    <w:multiLevelType w:val="hybridMultilevel"/>
    <w:tmpl w:val="6F34A1CA"/>
    <w:lvl w:ilvl="0" w:tplc="8FDA1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8337">
    <w:abstractNumId w:val="9"/>
  </w:num>
  <w:num w:numId="2" w16cid:durableId="777993532">
    <w:abstractNumId w:val="7"/>
  </w:num>
  <w:num w:numId="3" w16cid:durableId="1745059127">
    <w:abstractNumId w:val="6"/>
  </w:num>
  <w:num w:numId="4" w16cid:durableId="722751385">
    <w:abstractNumId w:val="5"/>
  </w:num>
  <w:num w:numId="5" w16cid:durableId="222105999">
    <w:abstractNumId w:val="4"/>
  </w:num>
  <w:num w:numId="6" w16cid:durableId="1014107802">
    <w:abstractNumId w:val="8"/>
  </w:num>
  <w:num w:numId="7" w16cid:durableId="929585829">
    <w:abstractNumId w:val="3"/>
  </w:num>
  <w:num w:numId="8" w16cid:durableId="2064910555">
    <w:abstractNumId w:val="2"/>
  </w:num>
  <w:num w:numId="9" w16cid:durableId="713389740">
    <w:abstractNumId w:val="1"/>
  </w:num>
  <w:num w:numId="10" w16cid:durableId="1103233061">
    <w:abstractNumId w:val="0"/>
  </w:num>
  <w:num w:numId="11" w16cid:durableId="1250894488">
    <w:abstractNumId w:val="8"/>
    <w:lvlOverride w:ilvl="0">
      <w:startOverride w:val="1"/>
    </w:lvlOverride>
  </w:num>
  <w:num w:numId="12" w16cid:durableId="1954708348">
    <w:abstractNumId w:val="8"/>
    <w:lvlOverride w:ilvl="0">
      <w:startOverride w:val="1"/>
    </w:lvlOverride>
  </w:num>
  <w:num w:numId="13" w16cid:durableId="356851293">
    <w:abstractNumId w:val="8"/>
    <w:lvlOverride w:ilvl="0">
      <w:startOverride w:val="1"/>
    </w:lvlOverride>
  </w:num>
  <w:num w:numId="14" w16cid:durableId="554774166">
    <w:abstractNumId w:val="8"/>
    <w:lvlOverride w:ilvl="0">
      <w:startOverride w:val="1"/>
    </w:lvlOverride>
  </w:num>
  <w:num w:numId="15" w16cid:durableId="40978774">
    <w:abstractNumId w:val="8"/>
    <w:lvlOverride w:ilvl="0">
      <w:startOverride w:val="1"/>
    </w:lvlOverride>
  </w:num>
  <w:num w:numId="16" w16cid:durableId="414479304">
    <w:abstractNumId w:val="8"/>
    <w:lvlOverride w:ilvl="0">
      <w:startOverride w:val="1"/>
    </w:lvlOverride>
  </w:num>
  <w:num w:numId="17" w16cid:durableId="328482342">
    <w:abstractNumId w:val="9"/>
  </w:num>
  <w:num w:numId="18" w16cid:durableId="281159556">
    <w:abstractNumId w:val="8"/>
  </w:num>
  <w:num w:numId="19" w16cid:durableId="316233030">
    <w:abstractNumId w:val="11"/>
  </w:num>
  <w:num w:numId="20" w16cid:durableId="348064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3971"/>
    <w:rsid w:val="00007B03"/>
    <w:rsid w:val="00026CD8"/>
    <w:rsid w:val="000323D0"/>
    <w:rsid w:val="000627AC"/>
    <w:rsid w:val="00094A92"/>
    <w:rsid w:val="000A18F8"/>
    <w:rsid w:val="000C3F05"/>
    <w:rsid w:val="000C4EB7"/>
    <w:rsid w:val="000C6471"/>
    <w:rsid w:val="000D5764"/>
    <w:rsid w:val="000E0C94"/>
    <w:rsid w:val="00133A50"/>
    <w:rsid w:val="0013446B"/>
    <w:rsid w:val="001600FC"/>
    <w:rsid w:val="00173885"/>
    <w:rsid w:val="00195BA0"/>
    <w:rsid w:val="00196E9D"/>
    <w:rsid w:val="001A68A5"/>
    <w:rsid w:val="001F1336"/>
    <w:rsid w:val="00201874"/>
    <w:rsid w:val="00225060"/>
    <w:rsid w:val="002336B4"/>
    <w:rsid w:val="0026045A"/>
    <w:rsid w:val="00260D60"/>
    <w:rsid w:val="00262984"/>
    <w:rsid w:val="00262B38"/>
    <w:rsid w:val="00272622"/>
    <w:rsid w:val="00284262"/>
    <w:rsid w:val="002903BA"/>
    <w:rsid w:val="00293B83"/>
    <w:rsid w:val="002A4029"/>
    <w:rsid w:val="002A61C8"/>
    <w:rsid w:val="002B2AA5"/>
    <w:rsid w:val="002C7244"/>
    <w:rsid w:val="0030458C"/>
    <w:rsid w:val="00311FF3"/>
    <w:rsid w:val="00313FC8"/>
    <w:rsid w:val="003320F7"/>
    <w:rsid w:val="00334C58"/>
    <w:rsid w:val="00370C4D"/>
    <w:rsid w:val="00383B01"/>
    <w:rsid w:val="00384626"/>
    <w:rsid w:val="00387F57"/>
    <w:rsid w:val="003A5164"/>
    <w:rsid w:val="003A6BBF"/>
    <w:rsid w:val="003B4C94"/>
    <w:rsid w:val="003C28B0"/>
    <w:rsid w:val="003E4B98"/>
    <w:rsid w:val="004038D8"/>
    <w:rsid w:val="00427388"/>
    <w:rsid w:val="00437354"/>
    <w:rsid w:val="00455BBF"/>
    <w:rsid w:val="00463404"/>
    <w:rsid w:val="00464C5A"/>
    <w:rsid w:val="00473945"/>
    <w:rsid w:val="00490BE2"/>
    <w:rsid w:val="00493790"/>
    <w:rsid w:val="004A6C8E"/>
    <w:rsid w:val="004B7379"/>
    <w:rsid w:val="004B7CAA"/>
    <w:rsid w:val="004F4B35"/>
    <w:rsid w:val="005018F3"/>
    <w:rsid w:val="00517086"/>
    <w:rsid w:val="0051785D"/>
    <w:rsid w:val="00526F5D"/>
    <w:rsid w:val="005715B2"/>
    <w:rsid w:val="00581161"/>
    <w:rsid w:val="00594360"/>
    <w:rsid w:val="005A3802"/>
    <w:rsid w:val="005C11C3"/>
    <w:rsid w:val="005C4744"/>
    <w:rsid w:val="005C55A0"/>
    <w:rsid w:val="005F132A"/>
    <w:rsid w:val="005F3E61"/>
    <w:rsid w:val="006054F3"/>
    <w:rsid w:val="0061175D"/>
    <w:rsid w:val="00635284"/>
    <w:rsid w:val="00641127"/>
    <w:rsid w:val="00650DEB"/>
    <w:rsid w:val="00665C2E"/>
    <w:rsid w:val="00680F13"/>
    <w:rsid w:val="00682845"/>
    <w:rsid w:val="00687786"/>
    <w:rsid w:val="0069035B"/>
    <w:rsid w:val="00695F88"/>
    <w:rsid w:val="0069729F"/>
    <w:rsid w:val="006A2DE2"/>
    <w:rsid w:val="006A3A6C"/>
    <w:rsid w:val="006A3CE7"/>
    <w:rsid w:val="006A52EA"/>
    <w:rsid w:val="006C699C"/>
    <w:rsid w:val="006E1BD6"/>
    <w:rsid w:val="006E48F3"/>
    <w:rsid w:val="006F0CB1"/>
    <w:rsid w:val="006F6616"/>
    <w:rsid w:val="0070723C"/>
    <w:rsid w:val="0074300E"/>
    <w:rsid w:val="007532DC"/>
    <w:rsid w:val="007862E2"/>
    <w:rsid w:val="007863A9"/>
    <w:rsid w:val="007A3486"/>
    <w:rsid w:val="007A454D"/>
    <w:rsid w:val="007A679B"/>
    <w:rsid w:val="007B10FD"/>
    <w:rsid w:val="007B784B"/>
    <w:rsid w:val="007C08E6"/>
    <w:rsid w:val="007C2A4B"/>
    <w:rsid w:val="007C3014"/>
    <w:rsid w:val="007C7D21"/>
    <w:rsid w:val="007D1050"/>
    <w:rsid w:val="007E09B0"/>
    <w:rsid w:val="007F13EE"/>
    <w:rsid w:val="007F150A"/>
    <w:rsid w:val="007F4554"/>
    <w:rsid w:val="00804BC4"/>
    <w:rsid w:val="00821EB9"/>
    <w:rsid w:val="00823C19"/>
    <w:rsid w:val="00833882"/>
    <w:rsid w:val="00835299"/>
    <w:rsid w:val="00853CC5"/>
    <w:rsid w:val="00881F6B"/>
    <w:rsid w:val="0088624B"/>
    <w:rsid w:val="008B6F90"/>
    <w:rsid w:val="008C6C26"/>
    <w:rsid w:val="008E281F"/>
    <w:rsid w:val="008E7761"/>
    <w:rsid w:val="008F07DC"/>
    <w:rsid w:val="00905C28"/>
    <w:rsid w:val="00906393"/>
    <w:rsid w:val="00915924"/>
    <w:rsid w:val="00915DC6"/>
    <w:rsid w:val="009451F7"/>
    <w:rsid w:val="0095135B"/>
    <w:rsid w:val="00957163"/>
    <w:rsid w:val="00957E4D"/>
    <w:rsid w:val="0096633E"/>
    <w:rsid w:val="00974F17"/>
    <w:rsid w:val="009804A4"/>
    <w:rsid w:val="009813AC"/>
    <w:rsid w:val="009B02A8"/>
    <w:rsid w:val="009F273F"/>
    <w:rsid w:val="00A22AB6"/>
    <w:rsid w:val="00A3440F"/>
    <w:rsid w:val="00A36999"/>
    <w:rsid w:val="00A42372"/>
    <w:rsid w:val="00A47D57"/>
    <w:rsid w:val="00A70318"/>
    <w:rsid w:val="00A7105B"/>
    <w:rsid w:val="00A873BA"/>
    <w:rsid w:val="00AB1134"/>
    <w:rsid w:val="00AC3549"/>
    <w:rsid w:val="00AD1DD2"/>
    <w:rsid w:val="00AE4F76"/>
    <w:rsid w:val="00AE5099"/>
    <w:rsid w:val="00B06786"/>
    <w:rsid w:val="00B07307"/>
    <w:rsid w:val="00B1492F"/>
    <w:rsid w:val="00B30D66"/>
    <w:rsid w:val="00B30F47"/>
    <w:rsid w:val="00B46D50"/>
    <w:rsid w:val="00B555BA"/>
    <w:rsid w:val="00B56D8D"/>
    <w:rsid w:val="00B97B85"/>
    <w:rsid w:val="00BA2660"/>
    <w:rsid w:val="00BA75FF"/>
    <w:rsid w:val="00BB65D1"/>
    <w:rsid w:val="00BC0E63"/>
    <w:rsid w:val="00BC4213"/>
    <w:rsid w:val="00BE1FDE"/>
    <w:rsid w:val="00BE2EFB"/>
    <w:rsid w:val="00C14DFB"/>
    <w:rsid w:val="00C27A10"/>
    <w:rsid w:val="00C34CB1"/>
    <w:rsid w:val="00C83E04"/>
    <w:rsid w:val="00C8726F"/>
    <w:rsid w:val="00C87C19"/>
    <w:rsid w:val="00CA35F0"/>
    <w:rsid w:val="00CB59A8"/>
    <w:rsid w:val="00CC1C92"/>
    <w:rsid w:val="00CD1B59"/>
    <w:rsid w:val="00CD23CE"/>
    <w:rsid w:val="00CD47B2"/>
    <w:rsid w:val="00CD62E1"/>
    <w:rsid w:val="00CF39DE"/>
    <w:rsid w:val="00CF6A63"/>
    <w:rsid w:val="00D13631"/>
    <w:rsid w:val="00D22AC0"/>
    <w:rsid w:val="00D25B75"/>
    <w:rsid w:val="00D3241B"/>
    <w:rsid w:val="00D35699"/>
    <w:rsid w:val="00D55F4C"/>
    <w:rsid w:val="00D615A9"/>
    <w:rsid w:val="00D64BD6"/>
    <w:rsid w:val="00D70592"/>
    <w:rsid w:val="00D76B7E"/>
    <w:rsid w:val="00DA2823"/>
    <w:rsid w:val="00DB04EC"/>
    <w:rsid w:val="00DB0B57"/>
    <w:rsid w:val="00DE3ABE"/>
    <w:rsid w:val="00DE3B9F"/>
    <w:rsid w:val="00DF5C1C"/>
    <w:rsid w:val="00E13790"/>
    <w:rsid w:val="00E21D6A"/>
    <w:rsid w:val="00E31400"/>
    <w:rsid w:val="00E31A19"/>
    <w:rsid w:val="00E335FE"/>
    <w:rsid w:val="00E37071"/>
    <w:rsid w:val="00E475F2"/>
    <w:rsid w:val="00E73066"/>
    <w:rsid w:val="00E869B4"/>
    <w:rsid w:val="00E948D7"/>
    <w:rsid w:val="00E94F5B"/>
    <w:rsid w:val="00EA2A9C"/>
    <w:rsid w:val="00EB78F1"/>
    <w:rsid w:val="00EC6817"/>
    <w:rsid w:val="00ED3D10"/>
    <w:rsid w:val="00EF7BA4"/>
    <w:rsid w:val="00F01A6B"/>
    <w:rsid w:val="00F06DA9"/>
    <w:rsid w:val="00F07C28"/>
    <w:rsid w:val="00F10F47"/>
    <w:rsid w:val="00F11525"/>
    <w:rsid w:val="00F2723E"/>
    <w:rsid w:val="00F30223"/>
    <w:rsid w:val="00F754D7"/>
    <w:rsid w:val="00F77827"/>
    <w:rsid w:val="00F80241"/>
    <w:rsid w:val="00FA3862"/>
    <w:rsid w:val="00FB3873"/>
    <w:rsid w:val="00FB5745"/>
    <w:rsid w:val="00FD01C0"/>
    <w:rsid w:val="00FD0A16"/>
    <w:rsid w:val="00FD5B41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3833F687-64B6-4275-8CBC-D1E5E36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B3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5E3A23D33EDA464CA1F954ACCDBD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CC77-C294-4EA4-9FDD-CF48DBF1850A}"/>
      </w:docPartPr>
      <w:docPartBody>
        <w:p w:rsidR="00B9224A" w:rsidRDefault="00145A2F">
          <w:pPr>
            <w:pStyle w:val="5E3A23D33EDA464CA1F954ACCDBDE1B4"/>
          </w:pPr>
          <w:r w:rsidRPr="00455BBF">
            <w:rPr>
              <w:lang w:bidi="es-ES"/>
            </w:rPr>
            <w:t>subtítulo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071DD2"/>
    <w:rsid w:val="000E32C1"/>
    <w:rsid w:val="00145A2F"/>
    <w:rsid w:val="00221B2B"/>
    <w:rsid w:val="006D509C"/>
    <w:rsid w:val="006E7638"/>
    <w:rsid w:val="007574D1"/>
    <w:rsid w:val="00A8166C"/>
    <w:rsid w:val="00AE6939"/>
    <w:rsid w:val="00B9224A"/>
    <w:rsid w:val="00C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5E3A23D33EDA464CA1F954ACCDBDE1B4">
    <w:name w:val="5E3A23D33EDA464CA1F954ACCDBDE1B4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4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4</TotalTime>
  <Pages>1</Pages>
  <Words>568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 
Módulo de USUARIOS - ROL</vt:lpstr>
      <vt:lpstr/>
    </vt:vector>
  </TitlesOfParts>
  <Company>FACULTAD DE MEDICINA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 
Módulo de USUARIOS - ROL</dc:title>
  <dc:subject>asignación de roles a usuarios del sistema</dc:subject>
  <dc:creator>Armando</dc:creator>
  <cp:keywords>Jorge Antonio Serrano Mendoza</cp:keywords>
  <dc:description>19/02/2024</dc:description>
  <cp:lastModifiedBy>JORGE ARMANDO AVILA ESTRADA</cp:lastModifiedBy>
  <cp:revision>4</cp:revision>
  <cp:lastPrinted>2024-02-19T19:58:00Z</cp:lastPrinted>
  <dcterms:created xsi:type="dcterms:W3CDTF">2024-02-19T19:54:00Z</dcterms:created>
  <dcterms:modified xsi:type="dcterms:W3CDTF">2024-02-19T19:58:00Z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