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88D" w14:textId="12BCA55C" w:rsidR="00906393" w:rsidRPr="00455BBF" w:rsidRDefault="00EA2A9C" w:rsidP="00463404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272622">
        <w:t>1.0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51A4DDBC" w:rsidR="00906393" w:rsidRPr="00455BBF" w:rsidRDefault="00B555BA" w:rsidP="00906393">
          <w:pPr>
            <w:pStyle w:val="Subttulo"/>
          </w:pPr>
          <w:r>
            <w:t>1</w:t>
          </w:r>
          <w:r w:rsidR="00C27A10">
            <w:t>9</w:t>
          </w:r>
          <w:r w:rsidR="00272622">
            <w:t>/</w:t>
          </w:r>
          <w:r w:rsidR="00CD1B59">
            <w:t>0</w:t>
          </w:r>
          <w:r>
            <w:t>2</w:t>
          </w:r>
          <w:r w:rsidR="00272622">
            <w:t>/202</w:t>
          </w:r>
          <w:r w:rsidR="009813AC">
            <w:t>4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2C533C68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 xml:space="preserve">Manual de usuario - Módulo de </w:t>
          </w:r>
          <w:r w:rsidR="009813AC">
            <w:rPr>
              <w:color w:val="548AB7" w:themeColor="accent1" w:themeShade="BF"/>
            </w:rPr>
            <w:t>DEPARTAMENTO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082FC6BE" w:rsidR="00906393" w:rsidRPr="00695F88" w:rsidRDefault="00FB3873" w:rsidP="00906393">
          <w:pPr>
            <w:pStyle w:val="Subttulo"/>
            <w:rPr>
              <w:b/>
              <w:bCs/>
            </w:rPr>
          </w:pPr>
          <w:r>
            <w:rPr>
              <w:b/>
              <w:bCs/>
            </w:rPr>
            <w:t xml:space="preserve">asignación de </w:t>
          </w:r>
          <w:r w:rsidR="00581161">
            <w:rPr>
              <w:b/>
              <w:bCs/>
            </w:rPr>
            <w:t>JEFES DE DEPARTAMENTO,</w:t>
          </w:r>
          <w:r w:rsidR="00581161">
            <w:rPr>
              <w:b/>
              <w:bCs/>
            </w:rPr>
            <w:br/>
            <w:t>COORDINADORES DE ENSEÑANZA</w:t>
          </w:r>
          <w:r w:rsidR="00581161">
            <w:rPr>
              <w:b/>
              <w:bCs/>
            </w:rPr>
            <w:br/>
            <w:t>Y COORDINADORES de EVALUACIÓN</w:t>
          </w:r>
        </w:p>
      </w:sdtContent>
    </w:sdt>
    <w:p w14:paraId="1086F5CC" w14:textId="051F73B5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272622" w:rsidRPr="00695F88">
            <w:rPr>
              <w:u w:val="single"/>
            </w:rPr>
            <w:t>Jorge Antonio Serrano Mendoza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2DB0C171" w:rsidR="00906393" w:rsidRPr="00455BBF" w:rsidRDefault="009813AC" w:rsidP="00906393">
          <w:pPr>
            <w:pStyle w:val="Ttulo1"/>
          </w:pPr>
          <w:r>
            <w:t>Manual de usuario - Módulo de DEPARTAMENTO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3F170A8C" w:rsidR="00906393" w:rsidRPr="00455BBF" w:rsidRDefault="00262B38" w:rsidP="00906393">
      <w:pPr>
        <w:pStyle w:val="Ttulo2"/>
      </w:pPr>
      <w:r>
        <w:t>ASIGNACIón de JEFES DE DEPARTAMENTO, COORDINADORES DE EVALUACIÓN Y COORDNADORES DE ENSEÑANZA</w:t>
      </w:r>
    </w:p>
    <w:p w14:paraId="4F90A0B9" w14:textId="77777777" w:rsidR="00262B38" w:rsidRDefault="00262B38" w:rsidP="00262B38"/>
    <w:p w14:paraId="7A2F478E" w14:textId="0D2A6242" w:rsidR="00262B38" w:rsidRDefault="00262B38" w:rsidP="00262B38">
      <w:r>
        <w:t>Para efectos de este documento, se utilizarán las siguientes abreviaturas:</w:t>
      </w:r>
    </w:p>
    <w:p w14:paraId="0DCAE4E2" w14:textId="1ADEE958" w:rsidR="00262B38" w:rsidRDefault="00262B38" w:rsidP="00262B38">
      <w:r w:rsidRPr="00E21D6A">
        <w:rPr>
          <w:b/>
          <w:bCs/>
        </w:rPr>
        <w:t>JD</w:t>
      </w:r>
      <w:r>
        <w:t xml:space="preserve">: </w:t>
      </w:r>
      <w:proofErr w:type="gramStart"/>
      <w:r>
        <w:t>Jefe</w:t>
      </w:r>
      <w:proofErr w:type="gramEnd"/>
      <w:r>
        <w:t xml:space="preserve"> de Departamento</w:t>
      </w:r>
    </w:p>
    <w:p w14:paraId="4DFF068D" w14:textId="122E7AFB" w:rsidR="00262B38" w:rsidRDefault="00E21D6A" w:rsidP="00262B38">
      <w:r w:rsidRPr="00E21D6A">
        <w:rPr>
          <w:b/>
          <w:bCs/>
        </w:rPr>
        <w:t>CEN</w:t>
      </w:r>
      <w:r>
        <w:t>: Coordinador de Enseñanza</w:t>
      </w:r>
    </w:p>
    <w:p w14:paraId="2E0FA46C" w14:textId="7090CD49" w:rsidR="00E21D6A" w:rsidRDefault="00E21D6A" w:rsidP="00E21D6A">
      <w:r w:rsidRPr="00E21D6A">
        <w:rPr>
          <w:b/>
          <w:bCs/>
        </w:rPr>
        <w:t>CEV</w:t>
      </w:r>
      <w:r>
        <w:t>: Coordinador de Evaluación</w:t>
      </w:r>
    </w:p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3B0A3CAC" w14:textId="1363B365" w:rsidR="008E7761" w:rsidRDefault="008E7761" w:rsidP="008E7761">
      <w:pPr>
        <w:jc w:val="both"/>
      </w:pPr>
      <w:r>
        <w:t xml:space="preserve">Este documento explicará la funcionalidad del Módulo de </w:t>
      </w:r>
      <w:r w:rsidR="00581161">
        <w:t>Departamento</w:t>
      </w:r>
      <w:r>
        <w:t>, donde los usuarios</w:t>
      </w:r>
      <w:r w:rsidRPr="00106F4A">
        <w:rPr>
          <w:b/>
          <w:bCs/>
        </w:rPr>
        <w:t xml:space="preserve"> </w:t>
      </w:r>
      <w:r w:rsidR="007B784B">
        <w:t xml:space="preserve">podrán </w:t>
      </w:r>
      <w:r w:rsidR="00581161">
        <w:t xml:space="preserve">editar, crear o inactivar los diferentes departamentos que existen; así como editar los </w:t>
      </w:r>
      <w:proofErr w:type="gramStart"/>
      <w:r w:rsidR="00E21D6A">
        <w:t xml:space="preserve">JD, </w:t>
      </w:r>
      <w:r w:rsidR="00262B38">
        <w:t xml:space="preserve"> </w:t>
      </w:r>
      <w:r w:rsidR="00E21D6A">
        <w:t>CEN</w:t>
      </w:r>
      <w:proofErr w:type="gramEnd"/>
      <w:r w:rsidR="00E21D6A">
        <w:t xml:space="preserve"> y CEV </w:t>
      </w:r>
      <w:r w:rsidR="00262B38">
        <w:t>correspondientes a cada uno de los departamentos.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619FE3E7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DF5C1C">
        <w:rPr>
          <w:b/>
          <w:bCs/>
        </w:rPr>
        <w:t>Departamento</w:t>
      </w:r>
      <w:r>
        <w:t xml:space="preserve"> 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CATÁLOGOS – PREGRADO --</w:t>
      </w:r>
      <w:proofErr w:type="gramStart"/>
      <w:r w:rsidR="00DF5C1C">
        <w:rPr>
          <w:b/>
          <w:bCs/>
        </w:rPr>
        <w:t>&gt;  DEPARTAMENTOS</w:t>
      </w:r>
      <w:proofErr w:type="gramEnd"/>
      <w:r>
        <w:t>.</w:t>
      </w:r>
    </w:p>
    <w:p w14:paraId="02F8AF72" w14:textId="77777777" w:rsidR="00E21D6A" w:rsidRDefault="00E21D6A" w:rsidP="00007B03"/>
    <w:p w14:paraId="04C63B12" w14:textId="6A93F5A8" w:rsidR="00DF5C1C" w:rsidRDefault="00E31A19" w:rsidP="00E31A19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19E3ADCF">
                <wp:simplePos x="0" y="0"/>
                <wp:positionH relativeFrom="column">
                  <wp:posOffset>257175</wp:posOffset>
                </wp:positionH>
                <wp:positionV relativeFrom="paragraph">
                  <wp:posOffset>2590165</wp:posOffset>
                </wp:positionV>
                <wp:extent cx="1323975" cy="285750"/>
                <wp:effectExtent l="19050" t="1905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1BBD7" id="Rectángulo 13" o:spid="_x0000_s1026" style="position:absolute;margin-left:20.25pt;margin-top:203.95pt;width:10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" filled="f" strokecolor="red" strokeweight="2.25pt"/>
            </w:pict>
          </mc:Fallback>
        </mc:AlternateContent>
      </w:r>
      <w:r w:rsidR="00DF5C1C">
        <w:rPr>
          <w:noProof/>
          <w14:ligatures w14:val="none"/>
        </w:rPr>
        <w:drawing>
          <wp:inline distT="0" distB="0" distL="0" distR="0" wp14:anchorId="7BC8A6FC" wp14:editId="339BF2DF">
            <wp:extent cx="5765246" cy="3038475"/>
            <wp:effectExtent l="0" t="0" r="6985" b="0"/>
            <wp:docPr id="244974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741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8312" cy="305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0582" w14:textId="72EF8512" w:rsidR="00DF5C1C" w:rsidRDefault="00DF5C1C" w:rsidP="00007B03"/>
    <w:p w14:paraId="787F1F7D" w14:textId="77777777" w:rsidR="00E21D6A" w:rsidRDefault="00E21D6A" w:rsidP="00FB3873"/>
    <w:p w14:paraId="3E6B0976" w14:textId="77777777" w:rsidR="00E21D6A" w:rsidRDefault="00E21D6A" w:rsidP="00FB3873"/>
    <w:p w14:paraId="078C4CAC" w14:textId="2B56BF19" w:rsidR="00B1492F" w:rsidRDefault="00FB3873" w:rsidP="00FB3873">
      <w:r>
        <w:lastRenderedPageBreak/>
        <w:t>Una vez que se ingresa en el módulo, se mostrará</w:t>
      </w:r>
      <w:r w:rsidR="00DF5C1C">
        <w:t xml:space="preserve"> un listado de todos los departamentos existentes, el cual nos mostrará su Clave, Departamento</w:t>
      </w:r>
      <w:r w:rsidR="00E31A19">
        <w:t>, Descripción, Estatus y las acciones que se pueden realizar para cada uno de los Departamentos.</w:t>
      </w:r>
    </w:p>
    <w:p w14:paraId="473955D0" w14:textId="77777777" w:rsidR="00E21D6A" w:rsidRDefault="00E21D6A" w:rsidP="00FB3873"/>
    <w:p w14:paraId="04385994" w14:textId="023AB4D7" w:rsidR="00E31A19" w:rsidRDefault="00E31A19" w:rsidP="00E31A19">
      <w:pPr>
        <w:jc w:val="center"/>
      </w:pPr>
      <w:r>
        <w:rPr>
          <w:noProof/>
          <w14:ligatures w14:val="none"/>
        </w:rPr>
        <w:drawing>
          <wp:inline distT="0" distB="0" distL="0" distR="0" wp14:anchorId="5E4A0F32" wp14:editId="722E3B53">
            <wp:extent cx="5763917" cy="2371725"/>
            <wp:effectExtent l="0" t="0" r="8255" b="0"/>
            <wp:docPr id="11332794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794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0755" cy="238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261C8" w14:textId="4646AF82" w:rsidR="00E31A19" w:rsidRPr="00455BBF" w:rsidRDefault="00E31A19" w:rsidP="00FB3873"/>
    <w:p w14:paraId="2E8245A2" w14:textId="77777777" w:rsidR="00E21D6A" w:rsidRDefault="00E21D6A" w:rsidP="00635284"/>
    <w:p w14:paraId="228C93CA" w14:textId="77777777" w:rsidR="00E21D6A" w:rsidRDefault="00E21D6A" w:rsidP="00635284"/>
    <w:p w14:paraId="758812A7" w14:textId="77777777" w:rsidR="00E21D6A" w:rsidRDefault="00E21D6A" w:rsidP="00635284"/>
    <w:p w14:paraId="0E63C69F" w14:textId="060E816E" w:rsidR="00635284" w:rsidRDefault="00E31A19" w:rsidP="00635284">
      <w:r>
        <w:t>Para hacer la</w:t>
      </w:r>
      <w:r w:rsidR="00262B38">
        <w:t xml:space="preserve"> asignación de </w:t>
      </w:r>
      <w:r w:rsidR="00E21D6A">
        <w:t>JD, CEN y CEV</w:t>
      </w:r>
      <w:r w:rsidR="00262B38">
        <w:t xml:space="preserve"> de un departamento, se hará </w:t>
      </w:r>
      <w:proofErr w:type="spellStart"/>
      <w:r w:rsidR="00262B38">
        <w:t>click</w:t>
      </w:r>
      <w:proofErr w:type="spellEnd"/>
      <w:r w:rsidR="00262B38">
        <w:t xml:space="preserve"> en el botón amarillo dentro de la columna de </w:t>
      </w:r>
      <w:r w:rsidR="00262B38" w:rsidRPr="00262B38">
        <w:rPr>
          <w:b/>
          <w:bCs/>
        </w:rPr>
        <w:t>Acciones</w:t>
      </w:r>
      <w:r w:rsidR="00262B38">
        <w:t>.</w:t>
      </w:r>
    </w:p>
    <w:p w14:paraId="2A6A7939" w14:textId="77777777" w:rsidR="00262B38" w:rsidRDefault="00262B38" w:rsidP="00635284"/>
    <w:p w14:paraId="651F0A94" w14:textId="4944283D" w:rsidR="00262B38" w:rsidRDefault="00262B38" w:rsidP="00262B3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693F2" wp14:editId="67B85B42">
                <wp:simplePos x="0" y="0"/>
                <wp:positionH relativeFrom="column">
                  <wp:posOffset>4991100</wp:posOffset>
                </wp:positionH>
                <wp:positionV relativeFrom="paragraph">
                  <wp:posOffset>953135</wp:posOffset>
                </wp:positionV>
                <wp:extent cx="209550" cy="1400175"/>
                <wp:effectExtent l="19050" t="19050" r="19050" b="28575"/>
                <wp:wrapNone/>
                <wp:docPr id="1326326162" name="Rectángulo 132632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00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576B7" id="Rectángulo 1326326162" o:spid="_x0000_s1026" style="position:absolute;margin-left:393pt;margin-top:75.05pt;width:16.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" filled="f" strokecolor="red" strokeweight="2.25pt"/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1B6D2AC4" wp14:editId="1D9CEB59">
            <wp:extent cx="5648177" cy="2324100"/>
            <wp:effectExtent l="0" t="0" r="0" b="0"/>
            <wp:docPr id="16022948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794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6619" cy="233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CB28" w14:textId="77777777" w:rsidR="00262B38" w:rsidRDefault="00262B38" w:rsidP="00635284"/>
    <w:p w14:paraId="6FBC6C69" w14:textId="77777777" w:rsidR="00E21D6A" w:rsidRDefault="00E21D6A" w:rsidP="009F273F">
      <w:pPr>
        <w:jc w:val="both"/>
      </w:pPr>
    </w:p>
    <w:p w14:paraId="1FA1483A" w14:textId="77777777" w:rsidR="00E21D6A" w:rsidRDefault="00E21D6A" w:rsidP="009F273F">
      <w:pPr>
        <w:jc w:val="both"/>
      </w:pPr>
    </w:p>
    <w:p w14:paraId="40D02E47" w14:textId="77777777" w:rsidR="00E21D6A" w:rsidRDefault="00E21D6A" w:rsidP="009F273F">
      <w:pPr>
        <w:jc w:val="both"/>
      </w:pPr>
    </w:p>
    <w:p w14:paraId="57B0F37F" w14:textId="77777777" w:rsidR="00E21D6A" w:rsidRDefault="00E21D6A" w:rsidP="009F273F">
      <w:pPr>
        <w:jc w:val="both"/>
      </w:pPr>
    </w:p>
    <w:p w14:paraId="7B7FF09E" w14:textId="77777777" w:rsidR="00E21D6A" w:rsidRDefault="00E21D6A" w:rsidP="009F273F">
      <w:pPr>
        <w:jc w:val="both"/>
      </w:pPr>
    </w:p>
    <w:p w14:paraId="0C4781C7" w14:textId="3121A2DF" w:rsidR="009F273F" w:rsidRDefault="00D76B7E" w:rsidP="009F273F">
      <w:pPr>
        <w:jc w:val="both"/>
      </w:pPr>
      <w:r>
        <w:lastRenderedPageBreak/>
        <w:t>P</w:t>
      </w:r>
      <w:r w:rsidR="00262B38">
        <w:t>osteriormente se abrirá un</w:t>
      </w:r>
      <w:r w:rsidR="00C27A10">
        <w:t>a</w:t>
      </w:r>
      <w:r w:rsidR="00262B38">
        <w:t xml:space="preserve"> pantalla más pequeña que nos mostrará el </w:t>
      </w:r>
      <w:r w:rsidR="00262B38" w:rsidRPr="00262B38">
        <w:rPr>
          <w:b/>
          <w:bCs/>
        </w:rPr>
        <w:t>nombre del departamento</w:t>
      </w:r>
      <w:r w:rsidR="00262B38">
        <w:t xml:space="preserve">, </w:t>
      </w:r>
      <w:r w:rsidR="00E21D6A">
        <w:t>un combo donde elegir el JD, CEN o CEV para agregar al departamento y un listado de los usuarios ya asignados al departamento elegido</w:t>
      </w:r>
      <w:r>
        <w:t>.</w:t>
      </w:r>
    </w:p>
    <w:p w14:paraId="40C73211" w14:textId="77777777" w:rsidR="00E21D6A" w:rsidRDefault="00E21D6A" w:rsidP="009F273F">
      <w:pPr>
        <w:jc w:val="both"/>
      </w:pPr>
    </w:p>
    <w:p w14:paraId="09DA72B5" w14:textId="7775926F" w:rsidR="009F273F" w:rsidRDefault="00262B38" w:rsidP="00262B38">
      <w:pPr>
        <w:jc w:val="center"/>
      </w:pPr>
      <w:r>
        <w:rPr>
          <w:noProof/>
          <w14:ligatures w14:val="none"/>
        </w:rPr>
        <w:drawing>
          <wp:inline distT="0" distB="0" distL="0" distR="0" wp14:anchorId="747F9F56" wp14:editId="76492D41">
            <wp:extent cx="4397757" cy="3537792"/>
            <wp:effectExtent l="0" t="0" r="3175" b="5715"/>
            <wp:docPr id="18200344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344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35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6C17E" w14:textId="0174F553" w:rsidR="009F273F" w:rsidRDefault="009F273F" w:rsidP="009F273F">
      <w:pPr>
        <w:jc w:val="center"/>
      </w:pPr>
    </w:p>
    <w:p w14:paraId="5AAC79BB" w14:textId="6C6E6792" w:rsidR="00D25B75" w:rsidRDefault="00D25B75" w:rsidP="009F273F">
      <w:pPr>
        <w:jc w:val="both"/>
        <w:rPr>
          <w:noProof/>
        </w:rPr>
      </w:pPr>
      <w:r>
        <w:rPr>
          <w:noProof/>
        </w:rPr>
        <w:t xml:space="preserve">Para agregar un nuevo usaurio a un departamento, se hará click en el combo que dice </w:t>
      </w:r>
      <w:r w:rsidRPr="00D25B75">
        <w:rPr>
          <w:b/>
          <w:bCs/>
          <w:noProof/>
        </w:rPr>
        <w:t>Usuario</w:t>
      </w:r>
      <w:r>
        <w:rPr>
          <w:noProof/>
        </w:rPr>
        <w:t>, el cual desplegará un listado de opciones de los usuarios que puede agregar</w:t>
      </w:r>
      <w:r w:rsidR="00665C2E">
        <w:rPr>
          <w:noProof/>
        </w:rPr>
        <w:t>.</w:t>
      </w:r>
      <w:r w:rsidRPr="00D25B75">
        <w:rPr>
          <w:noProof/>
          <w14:ligatures w14:val="none"/>
        </w:rPr>
        <w:t xml:space="preserve"> </w:t>
      </w:r>
    </w:p>
    <w:p w14:paraId="58BF7505" w14:textId="62884D5D" w:rsidR="009F273F" w:rsidRDefault="00D25B75" w:rsidP="00D25B75">
      <w:pPr>
        <w:jc w:val="center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75DB4" wp14:editId="6977254F">
                <wp:simplePos x="0" y="0"/>
                <wp:positionH relativeFrom="column">
                  <wp:posOffset>762000</wp:posOffset>
                </wp:positionH>
                <wp:positionV relativeFrom="paragraph">
                  <wp:posOffset>758825</wp:posOffset>
                </wp:positionV>
                <wp:extent cx="3552825" cy="2124075"/>
                <wp:effectExtent l="19050" t="19050" r="28575" b="28575"/>
                <wp:wrapNone/>
                <wp:docPr id="1633520705" name="Rectángulo 1633520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124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2548" id="Rectángulo 1633520705" o:spid="_x0000_s1026" style="position:absolute;margin-left:60pt;margin-top:59.75pt;width:279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" filled="f" strokecolor="red" strokeweight="2.25pt"/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5DF7AB8B" wp14:editId="7BD9A874">
            <wp:extent cx="4371975" cy="3547084"/>
            <wp:effectExtent l="0" t="0" r="0" b="0"/>
            <wp:docPr id="18771617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6175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5393" cy="35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AFD50" w14:textId="6C954098" w:rsidR="001A68A5" w:rsidRDefault="00D25B75" w:rsidP="009F273F">
      <w:pPr>
        <w:jc w:val="both"/>
        <w:rPr>
          <w:noProof/>
        </w:rPr>
      </w:pPr>
      <w:r>
        <w:rPr>
          <w:noProof/>
        </w:rPr>
        <w:lastRenderedPageBreak/>
        <w:t xml:space="preserve">Una vez seleccionado el usuario que se quiere </w:t>
      </w:r>
      <w:r w:rsidR="00C27A10">
        <w:rPr>
          <w:noProof/>
        </w:rPr>
        <w:t>agregar a ese departamento</w:t>
      </w:r>
      <w:r>
        <w:rPr>
          <w:noProof/>
        </w:rPr>
        <w:t>,</w:t>
      </w:r>
      <w:r w:rsidR="00C27A10">
        <w:rPr>
          <w:noProof/>
        </w:rPr>
        <w:t xml:space="preserve"> se dará click en el botón </w:t>
      </w:r>
      <w:r w:rsidR="00C27A10" w:rsidRPr="00C27A10">
        <w:rPr>
          <w:b/>
          <w:bCs/>
          <w:noProof/>
        </w:rPr>
        <w:t>Agregar</w:t>
      </w:r>
      <w:r w:rsidR="00C27A10">
        <w:rPr>
          <w:noProof/>
        </w:rPr>
        <w:t>.</w:t>
      </w:r>
      <w:r>
        <w:rPr>
          <w:noProof/>
        </w:rPr>
        <w:t xml:space="preserve"> </w:t>
      </w:r>
    </w:p>
    <w:p w14:paraId="75B9E723" w14:textId="562C8E73" w:rsidR="00C27A10" w:rsidRDefault="00F10F47" w:rsidP="009F273F">
      <w:pPr>
        <w:jc w:val="both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7024E" wp14:editId="288DAB3F">
                <wp:simplePos x="0" y="0"/>
                <wp:positionH relativeFrom="column">
                  <wp:posOffset>95250</wp:posOffset>
                </wp:positionH>
                <wp:positionV relativeFrom="paragraph">
                  <wp:posOffset>993140</wp:posOffset>
                </wp:positionV>
                <wp:extent cx="5534025" cy="542925"/>
                <wp:effectExtent l="19050" t="19050" r="28575" b="28575"/>
                <wp:wrapNone/>
                <wp:docPr id="1277538662" name="Rectángulo 1277538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93AA" id="Rectángulo 1277538662" o:spid="_x0000_s1026" style="position:absolute;margin-left:7.5pt;margin-top:78.2pt;width:435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" filled="f" strokecolor="red" strokeweight="2.25pt"/>
            </w:pict>
          </mc:Fallback>
        </mc:AlternateContent>
      </w:r>
      <w:r w:rsidR="00196E9D">
        <w:rPr>
          <w:noProof/>
          <w14:ligatures w14:val="none"/>
        </w:rPr>
        <w:drawing>
          <wp:inline distT="0" distB="0" distL="0" distR="0" wp14:anchorId="0661B6C9" wp14:editId="789D2060">
            <wp:extent cx="5731510" cy="4283075"/>
            <wp:effectExtent l="0" t="0" r="2540" b="3175"/>
            <wp:docPr id="77507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790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4C7E" w14:textId="77777777" w:rsidR="009F273F" w:rsidRDefault="009F273F" w:rsidP="009F273F">
      <w:pPr>
        <w:jc w:val="both"/>
      </w:pPr>
    </w:p>
    <w:p w14:paraId="7D410C90" w14:textId="77777777" w:rsidR="00F10F47" w:rsidRDefault="00F10F47" w:rsidP="009F273F">
      <w:pPr>
        <w:jc w:val="both"/>
      </w:pPr>
    </w:p>
    <w:p w14:paraId="0C9A4CD5" w14:textId="616B1831" w:rsidR="006E1BD6" w:rsidRDefault="00F10F47" w:rsidP="009F273F">
      <w:pPr>
        <w:jc w:val="both"/>
      </w:pPr>
      <w:r>
        <w:t>En caso de ser exitoso la asignación del usuario al departamento, se mostrará el siguiente mensaje:</w:t>
      </w:r>
    </w:p>
    <w:p w14:paraId="1C61BAD6" w14:textId="77777777" w:rsidR="0096633E" w:rsidRDefault="0096633E" w:rsidP="009F273F">
      <w:pPr>
        <w:jc w:val="both"/>
      </w:pPr>
    </w:p>
    <w:p w14:paraId="6CB82E3E" w14:textId="17083AC7" w:rsidR="006E1BD6" w:rsidRDefault="00F10F47" w:rsidP="0013446B">
      <w:pPr>
        <w:jc w:val="center"/>
      </w:pPr>
      <w:r>
        <w:rPr>
          <w:noProof/>
          <w14:ligatures w14:val="none"/>
        </w:rPr>
        <w:drawing>
          <wp:inline distT="0" distB="0" distL="0" distR="0" wp14:anchorId="31C39AFE" wp14:editId="381DCCAE">
            <wp:extent cx="4914900" cy="1885950"/>
            <wp:effectExtent l="0" t="0" r="0" b="0"/>
            <wp:docPr id="18794085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0859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5795" w14:textId="2CFFCAD8" w:rsidR="003C28B0" w:rsidRDefault="003C28B0" w:rsidP="009F273F">
      <w:pPr>
        <w:jc w:val="both"/>
      </w:pPr>
    </w:p>
    <w:p w14:paraId="7E8154C8" w14:textId="77777777" w:rsidR="00833882" w:rsidRDefault="00833882" w:rsidP="009F273F">
      <w:pPr>
        <w:jc w:val="both"/>
      </w:pPr>
    </w:p>
    <w:p w14:paraId="7379DDDA" w14:textId="0AB82267" w:rsidR="0013446B" w:rsidRDefault="0013446B" w:rsidP="0013446B">
      <w:pPr>
        <w:jc w:val="center"/>
      </w:pPr>
    </w:p>
    <w:p w14:paraId="5EE119DA" w14:textId="429E8314" w:rsidR="00AE5099" w:rsidRDefault="00AE5099" w:rsidP="009F273F">
      <w:pPr>
        <w:jc w:val="both"/>
      </w:pPr>
    </w:p>
    <w:p w14:paraId="56176B02" w14:textId="21C5106C" w:rsidR="00833882" w:rsidRDefault="00196E9D" w:rsidP="009F273F">
      <w:pPr>
        <w:jc w:val="both"/>
      </w:pPr>
      <w:r>
        <w:lastRenderedPageBreak/>
        <w:t xml:space="preserve">Posteriormente </w:t>
      </w:r>
      <w:r w:rsidR="00464C5A">
        <w:t>se mostrará el usuario agregado en el listado de usuarios asignados a ese departamento.</w:t>
      </w:r>
      <w:r w:rsidR="00464C5A" w:rsidRPr="00464C5A">
        <w:rPr>
          <w:noProof/>
          <w14:ligatures w14:val="none"/>
        </w:rPr>
        <w:t xml:space="preserve"> </w:t>
      </w:r>
    </w:p>
    <w:p w14:paraId="1AD7F6F3" w14:textId="2013CC43" w:rsidR="00464C5A" w:rsidRDefault="00464C5A" w:rsidP="004038D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23661" wp14:editId="3AAD91A3">
                <wp:simplePos x="0" y="0"/>
                <wp:positionH relativeFrom="margin">
                  <wp:posOffset>561975</wp:posOffset>
                </wp:positionH>
                <wp:positionV relativeFrom="paragraph">
                  <wp:posOffset>2830830</wp:posOffset>
                </wp:positionV>
                <wp:extent cx="4448175" cy="333375"/>
                <wp:effectExtent l="19050" t="19050" r="28575" b="28575"/>
                <wp:wrapNone/>
                <wp:docPr id="1338701462" name="Rectángulo 133870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6749E" id="Rectángulo 1338701462" o:spid="_x0000_s1026" style="position:absolute;margin-left:44.25pt;margin-top:222.9pt;width:350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6B7FEEE3" wp14:editId="2A1257FE">
            <wp:extent cx="4699635" cy="3841038"/>
            <wp:effectExtent l="0" t="0" r="5715" b="7620"/>
            <wp:docPr id="1892074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7466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7751" cy="385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6083" w14:textId="1E333657" w:rsidR="00833882" w:rsidRDefault="00833882" w:rsidP="009F273F">
      <w:pPr>
        <w:jc w:val="both"/>
      </w:pPr>
    </w:p>
    <w:p w14:paraId="2FB6E061" w14:textId="3F783A0C" w:rsidR="00833882" w:rsidRDefault="004038D8" w:rsidP="009F273F">
      <w:pPr>
        <w:jc w:val="both"/>
      </w:pPr>
      <w:r>
        <w:t xml:space="preserve">Para quitar la asignación de un usuario a un departamento, se deberá hacer </w:t>
      </w:r>
      <w:proofErr w:type="spellStart"/>
      <w:r>
        <w:t>click</w:t>
      </w:r>
      <w:proofErr w:type="spellEnd"/>
      <w:r>
        <w:t xml:space="preserve"> en el botón rojo </w:t>
      </w:r>
      <w:r w:rsidR="007F150A">
        <w:t>que está en la columna de Acciones.</w:t>
      </w:r>
      <w:r w:rsidR="007F150A" w:rsidRPr="007F150A">
        <w:rPr>
          <w:noProof/>
          <w14:ligatures w14:val="none"/>
        </w:rPr>
        <w:t xml:space="preserve"> </w:t>
      </w:r>
    </w:p>
    <w:p w14:paraId="176A5F60" w14:textId="0257B162" w:rsidR="007F150A" w:rsidRDefault="007F150A" w:rsidP="007F150A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FD6DC" wp14:editId="5CB1B50B">
                <wp:simplePos x="0" y="0"/>
                <wp:positionH relativeFrom="margin">
                  <wp:posOffset>4533900</wp:posOffset>
                </wp:positionH>
                <wp:positionV relativeFrom="paragraph">
                  <wp:posOffset>1376046</wp:posOffset>
                </wp:positionV>
                <wp:extent cx="476250" cy="1771650"/>
                <wp:effectExtent l="19050" t="19050" r="19050" b="19050"/>
                <wp:wrapNone/>
                <wp:docPr id="528722665" name="Rectángulo 528722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EE79" id="Rectángulo 528722665" o:spid="_x0000_s1026" style="position:absolute;margin-left:357pt;margin-top:108.35pt;width:37.5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19A6B87B" wp14:editId="2D77B772">
            <wp:extent cx="4711526" cy="3845015"/>
            <wp:effectExtent l="0" t="0" r="0" b="3175"/>
            <wp:docPr id="1485676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7616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6474" cy="384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0328" w14:textId="414B4B39" w:rsidR="00833882" w:rsidRDefault="007F150A" w:rsidP="009F273F">
      <w:pPr>
        <w:jc w:val="both"/>
      </w:pPr>
      <w:r>
        <w:lastRenderedPageBreak/>
        <w:t>Posteriormente se mostrará una pantalla de confirmación</w:t>
      </w:r>
      <w:r w:rsidR="000C6471">
        <w:t xml:space="preserve"> antes de eliminarlo.</w:t>
      </w:r>
    </w:p>
    <w:p w14:paraId="6F54458A" w14:textId="77777777" w:rsidR="000C6471" w:rsidRDefault="000C6471" w:rsidP="000C6471">
      <w:pPr>
        <w:jc w:val="center"/>
      </w:pPr>
    </w:p>
    <w:p w14:paraId="6E72A112" w14:textId="6925EF25" w:rsidR="000C6471" w:rsidRDefault="000C6471" w:rsidP="000C6471">
      <w:pPr>
        <w:jc w:val="center"/>
      </w:pPr>
      <w:r>
        <w:rPr>
          <w:noProof/>
          <w14:ligatures w14:val="none"/>
        </w:rPr>
        <w:drawing>
          <wp:inline distT="0" distB="0" distL="0" distR="0" wp14:anchorId="7E2614DA" wp14:editId="15FAE489">
            <wp:extent cx="4838700" cy="2562225"/>
            <wp:effectExtent l="0" t="0" r="0" b="9525"/>
            <wp:docPr id="76850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033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C392" w14:textId="550C8C07" w:rsidR="003C28B0" w:rsidRDefault="003C28B0" w:rsidP="00AE5099">
      <w:pPr>
        <w:jc w:val="center"/>
      </w:pPr>
    </w:p>
    <w:p w14:paraId="07737A7C" w14:textId="77777777" w:rsidR="00026CD8" w:rsidRDefault="00026CD8" w:rsidP="009F273F">
      <w:pPr>
        <w:jc w:val="both"/>
      </w:pPr>
    </w:p>
    <w:p w14:paraId="10E91C21" w14:textId="734F98C6" w:rsidR="000C6471" w:rsidRDefault="000C6471" w:rsidP="009F273F">
      <w:pPr>
        <w:jc w:val="both"/>
      </w:pPr>
      <w:r>
        <w:t xml:space="preserve">Al hacer </w:t>
      </w:r>
      <w:proofErr w:type="spellStart"/>
      <w:r>
        <w:t>click</w:t>
      </w:r>
      <w:proofErr w:type="spellEnd"/>
      <w:r>
        <w:t xml:space="preserve"> en el botón Aceptar, se mostrará un mensaje de confirmación de la eliminación del usuario a ese departamento.</w:t>
      </w:r>
    </w:p>
    <w:p w14:paraId="00E55FBA" w14:textId="77777777" w:rsidR="000C6471" w:rsidRDefault="000C6471" w:rsidP="009F273F">
      <w:pPr>
        <w:jc w:val="both"/>
      </w:pPr>
    </w:p>
    <w:p w14:paraId="6B6B356F" w14:textId="6FAD2481" w:rsidR="000C6471" w:rsidRDefault="000C6471" w:rsidP="000C6471">
      <w:pPr>
        <w:jc w:val="center"/>
      </w:pPr>
      <w:r>
        <w:rPr>
          <w:noProof/>
          <w14:ligatures w14:val="none"/>
        </w:rPr>
        <w:drawing>
          <wp:inline distT="0" distB="0" distL="0" distR="0" wp14:anchorId="605E682A" wp14:editId="7C7B4F85">
            <wp:extent cx="4876223" cy="1893122"/>
            <wp:effectExtent l="0" t="0" r="635" b="0"/>
            <wp:docPr id="7457165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1658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2243" cy="189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A4BB" w14:textId="77777777" w:rsidR="000C6471" w:rsidRDefault="000C6471" w:rsidP="009F273F">
      <w:pPr>
        <w:jc w:val="both"/>
      </w:pPr>
    </w:p>
    <w:p w14:paraId="6973B9BC" w14:textId="77777777" w:rsidR="000C6471" w:rsidRDefault="000C6471" w:rsidP="009F273F">
      <w:pPr>
        <w:jc w:val="both"/>
      </w:pPr>
    </w:p>
    <w:p w14:paraId="179101AF" w14:textId="77777777" w:rsidR="000C6471" w:rsidRDefault="000C6471" w:rsidP="009F273F">
      <w:pPr>
        <w:jc w:val="both"/>
      </w:pPr>
    </w:p>
    <w:p w14:paraId="107E3DCA" w14:textId="77777777" w:rsidR="000C6471" w:rsidRDefault="000C6471" w:rsidP="009F273F">
      <w:pPr>
        <w:jc w:val="both"/>
      </w:pPr>
    </w:p>
    <w:p w14:paraId="053C3587" w14:textId="77777777" w:rsidR="000C6471" w:rsidRDefault="000C6471" w:rsidP="009F273F">
      <w:pPr>
        <w:jc w:val="both"/>
      </w:pPr>
    </w:p>
    <w:p w14:paraId="72B81FA9" w14:textId="77777777" w:rsidR="000C6471" w:rsidRDefault="000C6471" w:rsidP="009F273F">
      <w:pPr>
        <w:jc w:val="both"/>
      </w:pPr>
    </w:p>
    <w:p w14:paraId="480C5D67" w14:textId="77777777" w:rsidR="000C6471" w:rsidRDefault="000C6471" w:rsidP="009F273F">
      <w:pPr>
        <w:jc w:val="both"/>
      </w:pPr>
    </w:p>
    <w:p w14:paraId="3B7A6C32" w14:textId="77777777" w:rsidR="000C6471" w:rsidRDefault="000C6471" w:rsidP="009F273F">
      <w:pPr>
        <w:jc w:val="both"/>
      </w:pPr>
    </w:p>
    <w:p w14:paraId="1BF4C339" w14:textId="77777777" w:rsidR="000C6471" w:rsidRDefault="000C6471" w:rsidP="009F273F">
      <w:pPr>
        <w:jc w:val="both"/>
      </w:pPr>
    </w:p>
    <w:p w14:paraId="4039FA2F" w14:textId="77777777" w:rsidR="000C6471" w:rsidRDefault="000C6471" w:rsidP="009F273F">
      <w:pPr>
        <w:jc w:val="both"/>
      </w:pPr>
    </w:p>
    <w:p w14:paraId="57368BAE" w14:textId="61C20D87" w:rsidR="000C6471" w:rsidRDefault="000C6471" w:rsidP="009F273F">
      <w:pPr>
        <w:jc w:val="both"/>
        <w:rPr>
          <w:noProof/>
          <w14:ligatures w14:val="none"/>
        </w:rPr>
      </w:pPr>
      <w:r>
        <w:lastRenderedPageBreak/>
        <w:t>Finalmente se eliminará el usuario del listado de usuarios asignados a ese departamento.</w:t>
      </w:r>
      <w:r w:rsidRPr="000C6471">
        <w:rPr>
          <w:noProof/>
          <w14:ligatures w14:val="none"/>
        </w:rPr>
        <w:t xml:space="preserve"> </w:t>
      </w:r>
    </w:p>
    <w:p w14:paraId="03A0B55B" w14:textId="77777777" w:rsidR="004A6C8E" w:rsidRDefault="004A6C8E" w:rsidP="009F273F">
      <w:pPr>
        <w:jc w:val="both"/>
      </w:pPr>
    </w:p>
    <w:p w14:paraId="0D64B877" w14:textId="6C8DE8B4" w:rsidR="000C6471" w:rsidRDefault="000C6471" w:rsidP="004A6C8E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8BFD6" wp14:editId="4418CD85">
                <wp:simplePos x="0" y="0"/>
                <wp:positionH relativeFrom="margin">
                  <wp:posOffset>190500</wp:posOffset>
                </wp:positionH>
                <wp:positionV relativeFrom="paragraph">
                  <wp:posOffset>3372485</wp:posOffset>
                </wp:positionV>
                <wp:extent cx="5267325" cy="171450"/>
                <wp:effectExtent l="19050" t="19050" r="28575" b="19050"/>
                <wp:wrapNone/>
                <wp:docPr id="86168535" name="Rectángulo 8616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F8897" id="Rectángulo 86168535" o:spid="_x0000_s1026" style="position:absolute;margin-left:15pt;margin-top:265.55pt;width:414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1E8010EA" wp14:editId="76458237">
            <wp:extent cx="5731510" cy="4307205"/>
            <wp:effectExtent l="0" t="0" r="2540" b="0"/>
            <wp:docPr id="1806677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7775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471" w:rsidSect="00FB5745">
      <w:footerReference w:type="default" r:id="rId22"/>
      <w:headerReference w:type="first" r:id="rId23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4B13" w14:textId="77777777" w:rsidR="00FB5745" w:rsidRDefault="00FB5745" w:rsidP="008F07DC">
      <w:pPr>
        <w:spacing w:before="0"/>
      </w:pPr>
      <w:r>
        <w:separator/>
      </w:r>
    </w:p>
  </w:endnote>
  <w:endnote w:type="continuationSeparator" w:id="0">
    <w:p w14:paraId="18EB4187" w14:textId="77777777" w:rsidR="00FB5745" w:rsidRDefault="00FB5745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67"/>
      <w:gridCol w:w="5417"/>
      <w:gridCol w:w="1742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47E47BF1" w:rsidR="000D5764" w:rsidRPr="00F23323" w:rsidRDefault="00C27A10" w:rsidP="00F23323">
              <w:pPr>
                <w:pStyle w:val="Piedepgina"/>
              </w:pPr>
              <w:r>
                <w:t>19/02/2024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17278FD7" w:rsidR="000D5764" w:rsidRPr="00F23323" w:rsidRDefault="009813AC" w:rsidP="00F23323">
              <w:pPr>
                <w:pStyle w:val="Piedepginacentrado"/>
              </w:pPr>
              <w:r>
                <w:t>Manual de usuario - Módulo de DEPARTAMENTO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7E7D" w14:textId="77777777" w:rsidR="00FB5745" w:rsidRDefault="00FB5745" w:rsidP="008F07DC">
      <w:pPr>
        <w:spacing w:before="0"/>
      </w:pPr>
      <w:r>
        <w:separator/>
      </w:r>
    </w:p>
  </w:footnote>
  <w:footnote w:type="continuationSeparator" w:id="0">
    <w:p w14:paraId="64559C22" w14:textId="77777777" w:rsidR="00FB5745" w:rsidRDefault="00FB5745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7B03"/>
    <w:rsid w:val="00026CD8"/>
    <w:rsid w:val="000323D0"/>
    <w:rsid w:val="000627AC"/>
    <w:rsid w:val="00094A92"/>
    <w:rsid w:val="000A18F8"/>
    <w:rsid w:val="000C3F05"/>
    <w:rsid w:val="000C4EB7"/>
    <w:rsid w:val="000C6471"/>
    <w:rsid w:val="000D5764"/>
    <w:rsid w:val="000E0C94"/>
    <w:rsid w:val="00133A50"/>
    <w:rsid w:val="0013446B"/>
    <w:rsid w:val="001600FC"/>
    <w:rsid w:val="00195BA0"/>
    <w:rsid w:val="00196E9D"/>
    <w:rsid w:val="001A68A5"/>
    <w:rsid w:val="001F1336"/>
    <w:rsid w:val="00225060"/>
    <w:rsid w:val="002336B4"/>
    <w:rsid w:val="0026045A"/>
    <w:rsid w:val="00260D60"/>
    <w:rsid w:val="00262984"/>
    <w:rsid w:val="00262B38"/>
    <w:rsid w:val="00272622"/>
    <w:rsid w:val="00284262"/>
    <w:rsid w:val="002903BA"/>
    <w:rsid w:val="00293B83"/>
    <w:rsid w:val="002A4029"/>
    <w:rsid w:val="002A61C8"/>
    <w:rsid w:val="002B2AA5"/>
    <w:rsid w:val="002C7244"/>
    <w:rsid w:val="0030458C"/>
    <w:rsid w:val="00311FF3"/>
    <w:rsid w:val="00313FC8"/>
    <w:rsid w:val="00334C58"/>
    <w:rsid w:val="00370C4D"/>
    <w:rsid w:val="00383B01"/>
    <w:rsid w:val="00384626"/>
    <w:rsid w:val="00387F57"/>
    <w:rsid w:val="003A5164"/>
    <w:rsid w:val="003A6BBF"/>
    <w:rsid w:val="003B4C94"/>
    <w:rsid w:val="003C28B0"/>
    <w:rsid w:val="003E4B98"/>
    <w:rsid w:val="004038D8"/>
    <w:rsid w:val="00427388"/>
    <w:rsid w:val="00437354"/>
    <w:rsid w:val="00455BBF"/>
    <w:rsid w:val="00463404"/>
    <w:rsid w:val="00464C5A"/>
    <w:rsid w:val="00473945"/>
    <w:rsid w:val="00490BE2"/>
    <w:rsid w:val="00493790"/>
    <w:rsid w:val="004A6C8E"/>
    <w:rsid w:val="004B7379"/>
    <w:rsid w:val="004B7CAA"/>
    <w:rsid w:val="004F4B35"/>
    <w:rsid w:val="0051785D"/>
    <w:rsid w:val="00526F5D"/>
    <w:rsid w:val="005715B2"/>
    <w:rsid w:val="00581161"/>
    <w:rsid w:val="00594360"/>
    <w:rsid w:val="005A3802"/>
    <w:rsid w:val="005C11C3"/>
    <w:rsid w:val="005C55A0"/>
    <w:rsid w:val="005F132A"/>
    <w:rsid w:val="005F3E61"/>
    <w:rsid w:val="006054F3"/>
    <w:rsid w:val="0061175D"/>
    <w:rsid w:val="00635284"/>
    <w:rsid w:val="00641127"/>
    <w:rsid w:val="00650DEB"/>
    <w:rsid w:val="00665C2E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C699C"/>
    <w:rsid w:val="006E1BD6"/>
    <w:rsid w:val="006E48F3"/>
    <w:rsid w:val="006F0CB1"/>
    <w:rsid w:val="006F6616"/>
    <w:rsid w:val="0070723C"/>
    <w:rsid w:val="0074300E"/>
    <w:rsid w:val="007532DC"/>
    <w:rsid w:val="007862E2"/>
    <w:rsid w:val="007863A9"/>
    <w:rsid w:val="007A3486"/>
    <w:rsid w:val="007A454D"/>
    <w:rsid w:val="007A679B"/>
    <w:rsid w:val="007B10FD"/>
    <w:rsid w:val="007B784B"/>
    <w:rsid w:val="007C08E6"/>
    <w:rsid w:val="007C2A4B"/>
    <w:rsid w:val="007C3014"/>
    <w:rsid w:val="007C7D21"/>
    <w:rsid w:val="007D1050"/>
    <w:rsid w:val="007E09B0"/>
    <w:rsid w:val="007F13EE"/>
    <w:rsid w:val="007F150A"/>
    <w:rsid w:val="007F4554"/>
    <w:rsid w:val="00804BC4"/>
    <w:rsid w:val="00821EB9"/>
    <w:rsid w:val="00823C19"/>
    <w:rsid w:val="00833882"/>
    <w:rsid w:val="00835299"/>
    <w:rsid w:val="00853CC5"/>
    <w:rsid w:val="00881F6B"/>
    <w:rsid w:val="0088624B"/>
    <w:rsid w:val="008B6F90"/>
    <w:rsid w:val="008C6C26"/>
    <w:rsid w:val="008E281F"/>
    <w:rsid w:val="008E7761"/>
    <w:rsid w:val="008F07DC"/>
    <w:rsid w:val="00905C28"/>
    <w:rsid w:val="00906393"/>
    <w:rsid w:val="00915924"/>
    <w:rsid w:val="00915DC6"/>
    <w:rsid w:val="009451F7"/>
    <w:rsid w:val="0095135B"/>
    <w:rsid w:val="00957163"/>
    <w:rsid w:val="00957E4D"/>
    <w:rsid w:val="0096633E"/>
    <w:rsid w:val="00974F17"/>
    <w:rsid w:val="009804A4"/>
    <w:rsid w:val="009813AC"/>
    <w:rsid w:val="009B02A8"/>
    <w:rsid w:val="009F273F"/>
    <w:rsid w:val="00A22AB6"/>
    <w:rsid w:val="00A3440F"/>
    <w:rsid w:val="00A36999"/>
    <w:rsid w:val="00A42372"/>
    <w:rsid w:val="00A47D57"/>
    <w:rsid w:val="00A70318"/>
    <w:rsid w:val="00A7105B"/>
    <w:rsid w:val="00A873BA"/>
    <w:rsid w:val="00AB1134"/>
    <w:rsid w:val="00AD1DD2"/>
    <w:rsid w:val="00AE5099"/>
    <w:rsid w:val="00B06786"/>
    <w:rsid w:val="00B07307"/>
    <w:rsid w:val="00B1492F"/>
    <w:rsid w:val="00B30D66"/>
    <w:rsid w:val="00B30F47"/>
    <w:rsid w:val="00B46D50"/>
    <w:rsid w:val="00B555BA"/>
    <w:rsid w:val="00B56D8D"/>
    <w:rsid w:val="00B97B85"/>
    <w:rsid w:val="00BA2660"/>
    <w:rsid w:val="00BA75FF"/>
    <w:rsid w:val="00BB65D1"/>
    <w:rsid w:val="00BC4213"/>
    <w:rsid w:val="00BE1FDE"/>
    <w:rsid w:val="00BE2EFB"/>
    <w:rsid w:val="00C14DFB"/>
    <w:rsid w:val="00C27A10"/>
    <w:rsid w:val="00C34CB1"/>
    <w:rsid w:val="00C83E04"/>
    <w:rsid w:val="00C8726F"/>
    <w:rsid w:val="00C87C19"/>
    <w:rsid w:val="00CA35F0"/>
    <w:rsid w:val="00CC1C92"/>
    <w:rsid w:val="00CD1B59"/>
    <w:rsid w:val="00CD23CE"/>
    <w:rsid w:val="00CD47B2"/>
    <w:rsid w:val="00CD62E1"/>
    <w:rsid w:val="00CF39DE"/>
    <w:rsid w:val="00CF6A63"/>
    <w:rsid w:val="00D22AC0"/>
    <w:rsid w:val="00D25B75"/>
    <w:rsid w:val="00D35699"/>
    <w:rsid w:val="00D55F4C"/>
    <w:rsid w:val="00D615A9"/>
    <w:rsid w:val="00D64BD6"/>
    <w:rsid w:val="00D70592"/>
    <w:rsid w:val="00D76B7E"/>
    <w:rsid w:val="00DA2823"/>
    <w:rsid w:val="00DB04EC"/>
    <w:rsid w:val="00DB0B57"/>
    <w:rsid w:val="00DE3ABE"/>
    <w:rsid w:val="00DE3B9F"/>
    <w:rsid w:val="00DF5C1C"/>
    <w:rsid w:val="00E13790"/>
    <w:rsid w:val="00E21D6A"/>
    <w:rsid w:val="00E31400"/>
    <w:rsid w:val="00E31A19"/>
    <w:rsid w:val="00E335FE"/>
    <w:rsid w:val="00E37071"/>
    <w:rsid w:val="00E475F2"/>
    <w:rsid w:val="00E73066"/>
    <w:rsid w:val="00E869B4"/>
    <w:rsid w:val="00E948D7"/>
    <w:rsid w:val="00E94F5B"/>
    <w:rsid w:val="00EA2A9C"/>
    <w:rsid w:val="00EB78F1"/>
    <w:rsid w:val="00EC6817"/>
    <w:rsid w:val="00ED3D10"/>
    <w:rsid w:val="00EF7BA4"/>
    <w:rsid w:val="00F01A6B"/>
    <w:rsid w:val="00F06DA9"/>
    <w:rsid w:val="00F07C28"/>
    <w:rsid w:val="00F10F47"/>
    <w:rsid w:val="00F11525"/>
    <w:rsid w:val="00F2723E"/>
    <w:rsid w:val="00F30223"/>
    <w:rsid w:val="00F754D7"/>
    <w:rsid w:val="00F77827"/>
    <w:rsid w:val="00F80241"/>
    <w:rsid w:val="00FA3862"/>
    <w:rsid w:val="00FB3873"/>
    <w:rsid w:val="00FB5745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E32C1"/>
    <w:rsid w:val="00145A2F"/>
    <w:rsid w:val="00221B2B"/>
    <w:rsid w:val="006D509C"/>
    <w:rsid w:val="007574D1"/>
    <w:rsid w:val="00A8166C"/>
    <w:rsid w:val="00AE6939"/>
    <w:rsid w:val="00B9224A"/>
    <w:rsid w:val="00C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6</TotalTime>
  <Pages>8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DEPARTAMENTO</vt:lpstr>
      <vt:lpstr/>
    </vt:vector>
  </TitlesOfParts>
  <Company>FACULTAD DE MEDICINA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DEPARTAMENTO</dc:title>
  <dc:subject>asignación de JEFES DE DEPARTAMENTO,
COORDINADORES DE ENSEÑANZA
Y COORDINADORES de EVALUACIÓN</dc:subject>
  <dc:creator>Armando</dc:creator>
  <cp:keywords>Jorge Antonio Serrano Mendoza</cp:keywords>
  <dc:description>19/02/2024</dc:description>
  <cp:lastModifiedBy>JORGE ARMANDO AVILA ESTRADA</cp:lastModifiedBy>
  <cp:revision>3</cp:revision>
  <cp:lastPrinted>2024-02-19T17:37:00Z</cp:lastPrinted>
  <dcterms:created xsi:type="dcterms:W3CDTF">2024-02-19T17:35:00Z</dcterms:created>
  <dcterms:modified xsi:type="dcterms:W3CDTF">2024-02-19T17:39:00Z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